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75" w:rsidRPr="00EC6575" w:rsidRDefault="00EC6575" w:rsidP="00EC6575">
      <w:pPr>
        <w:pStyle w:val="Heading1"/>
        <w:jc w:val="center"/>
        <w:rPr>
          <w:rStyle w:val="normaltextrun"/>
          <w:rFonts w:ascii="Calibri" w:hAnsi="Calibri" w:cs="Calibri"/>
          <w:b/>
          <w:sz w:val="40"/>
        </w:rPr>
      </w:pPr>
      <w:r w:rsidRPr="00EC6575">
        <w:rPr>
          <w:rStyle w:val="normaltextrun"/>
          <w:rFonts w:ascii="Calibri" w:hAnsi="Calibri" w:cs="Calibri"/>
          <w:b/>
          <w:sz w:val="40"/>
        </w:rPr>
        <w:t>Faculty Email Templates</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following email templates </w:t>
      </w:r>
      <w:proofErr w:type="gramStart"/>
      <w:r>
        <w:rPr>
          <w:rStyle w:val="normaltextrun"/>
          <w:rFonts w:ascii="Arial" w:hAnsi="Arial" w:cs="Arial"/>
        </w:rPr>
        <w:t>are designed</w:t>
      </w:r>
      <w:proofErr w:type="gramEnd"/>
      <w:r>
        <w:rPr>
          <w:rStyle w:val="normaltextrun"/>
          <w:rFonts w:ascii="Arial" w:hAnsi="Arial" w:cs="Arial"/>
        </w:rPr>
        <w:t xml:space="preserve"> to assist faculty in communicating effectively and professionally with students who have approved accommodations through Accessibility Services. These templates address common scenarios such as acknowledging accommodation letters, confirming adjustments, and managing accommodations</w:t>
      </w:r>
      <w:r>
        <w:rPr>
          <w:rStyle w:val="normaltextrun"/>
          <w:rFonts w:ascii="Arial" w:hAnsi="Arial" w:cs="Arial"/>
          <w:color w:val="D13438"/>
          <w:u w:val="single"/>
        </w:rPr>
        <w:t xml:space="preserve"> </w:t>
      </w:r>
      <w:r>
        <w:rPr>
          <w:rStyle w:val="normaltextrun"/>
          <w:rFonts w:ascii="Arial" w:hAnsi="Arial" w:cs="Arial"/>
        </w:rPr>
        <w:t>while promoting clarity, empathy, and compliance with institutional policies and associated responsibilities.</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eop"/>
          <w:rFonts w:ascii="Arial" w:eastAsia="Rasa" w:hAnsi="Arial" w:cs="Arial"/>
        </w:rPr>
      </w:pPr>
      <w:r>
        <w:rPr>
          <w:rStyle w:val="normaltextrun"/>
          <w:rFonts w:ascii="Arial" w:hAnsi="Arial" w:cs="Arial"/>
        </w:rPr>
        <w:t xml:space="preserve">While students </w:t>
      </w:r>
      <w:proofErr w:type="gramStart"/>
      <w:r>
        <w:rPr>
          <w:rStyle w:val="normaltextrun"/>
          <w:rFonts w:ascii="Arial" w:hAnsi="Arial" w:cs="Arial"/>
        </w:rPr>
        <w:t>are expected</w:t>
      </w:r>
      <w:proofErr w:type="gramEnd"/>
      <w:r>
        <w:rPr>
          <w:rStyle w:val="normaltextrun"/>
          <w:rFonts w:ascii="Arial" w:hAnsi="Arial" w:cs="Arial"/>
        </w:rPr>
        <w:t xml:space="preserve"> to initiate conversations about their accommodations, these templates are provided in case you wish to proactively reach out and foster an open, supportive dialogue. Faculty are encouraged to personalize these messages to fit their course structure and the needs of each student.</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Accessibility Services staff are willing to attend any in-person or virtual meetings, or </w:t>
      </w:r>
      <w:proofErr w:type="gramStart"/>
      <w:r>
        <w:rPr>
          <w:rStyle w:val="normaltextrun"/>
          <w:rFonts w:ascii="Arial" w:hAnsi="Arial" w:cs="Arial"/>
        </w:rPr>
        <w:t>be copied</w:t>
      </w:r>
      <w:proofErr w:type="gramEnd"/>
      <w:r>
        <w:rPr>
          <w:rStyle w:val="normaltextrun"/>
          <w:rFonts w:ascii="Arial" w:hAnsi="Arial" w:cs="Arial"/>
        </w:rPr>
        <w:t xml:space="preserve"> on any email exchanges, to support both the faculty and the students when planning the implementation of accommodations.</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Heading2"/>
        <w:rPr>
          <w:rStyle w:val="normaltextrun"/>
          <w:rFonts w:ascii="Arial" w:hAnsi="Arial" w:cs="Arial"/>
          <w:b/>
          <w:bCs/>
        </w:rPr>
      </w:pPr>
    </w:p>
    <w:p w:rsidR="00EC6575" w:rsidRDefault="00EC6575" w:rsidP="00EC6575">
      <w:pPr>
        <w:pStyle w:val="Heading2"/>
        <w:rPr>
          <w:rFonts w:ascii="Segoe UI" w:hAnsi="Segoe UI" w:cs="Segoe UI"/>
          <w:sz w:val="18"/>
          <w:szCs w:val="18"/>
        </w:rPr>
      </w:pPr>
      <w:r>
        <w:rPr>
          <w:rStyle w:val="normaltextrun"/>
          <w:rFonts w:ascii="Arial" w:hAnsi="Arial" w:cs="Arial"/>
          <w:b/>
          <w:bCs/>
        </w:rPr>
        <w:t>Acknowledging Accommodations Letter- Beginning of Semester</w:t>
      </w:r>
      <w:r>
        <w:rPr>
          <w:rStyle w:val="eop"/>
          <w:rFonts w:ascii="Arial" w:hAnsi="Arial" w:cs="Arial"/>
        </w:rPr>
        <w:t> </w:t>
      </w:r>
    </w:p>
    <w:p w:rsidR="00EC6575" w:rsidRDefault="00EC6575" w:rsidP="00EC6575">
      <w:pPr>
        <w:pStyle w:val="Heading3"/>
        <w:rPr>
          <w:rFonts w:ascii="Segoe UI" w:hAnsi="Segoe UI" w:cs="Segoe UI"/>
          <w:sz w:val="18"/>
          <w:szCs w:val="18"/>
        </w:rPr>
      </w:pPr>
      <w:r>
        <w:rPr>
          <w:rStyle w:val="normaltextrun"/>
          <w:rFonts w:ascii="Arial" w:hAnsi="Arial" w:cs="Arial"/>
          <w:b/>
          <w:bCs/>
        </w:rPr>
        <w:t xml:space="preserve">Subject: </w:t>
      </w:r>
      <w:r>
        <w:rPr>
          <w:rStyle w:val="normaltextrun"/>
          <w:rFonts w:ascii="Arial" w:hAnsi="Arial" w:cs="Arial"/>
        </w:rPr>
        <w:t>Received Accommodation Letter</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Thank you for sending your accommodation letter from Accessibility Services via Accommodate. I will make my best effort to ensure that your accommodations </w:t>
      </w:r>
      <w:proofErr w:type="gramStart"/>
      <w:r>
        <w:rPr>
          <w:rStyle w:val="normaltextrun"/>
          <w:rFonts w:ascii="Arial" w:hAnsi="Arial" w:cs="Arial"/>
        </w:rPr>
        <w:t>are implemented</w:t>
      </w:r>
      <w:proofErr w:type="gramEnd"/>
      <w:r>
        <w:rPr>
          <w:rStyle w:val="normaltextrun"/>
          <w:rFonts w:ascii="Arial" w:hAnsi="Arial" w:cs="Arial"/>
        </w:rPr>
        <w:t xml:space="preserve"> appropriately.</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It is important to schedule a meeting to discuss how your accommodation </w:t>
      </w:r>
      <w:proofErr w:type="gramStart"/>
      <w:r>
        <w:rPr>
          <w:rStyle w:val="normaltextrun"/>
          <w:rFonts w:ascii="Arial" w:hAnsi="Arial" w:cs="Arial"/>
        </w:rPr>
        <w:t>will be met</w:t>
      </w:r>
      <w:proofErr w:type="gramEnd"/>
      <w:r>
        <w:rPr>
          <w:rStyle w:val="normaltextrun"/>
          <w:rFonts w:ascii="Arial" w:hAnsi="Arial" w:cs="Arial"/>
        </w:rPr>
        <w:t xml:space="preserve"> in my class. Please refer to the office hours listed on the syllabus to schedule a day and time to meet. I look forward to working with you this semester.</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Heading2"/>
        <w:rPr>
          <w:rFonts w:ascii="Segoe UI" w:hAnsi="Segoe UI" w:cs="Segoe UI"/>
          <w:sz w:val="18"/>
          <w:szCs w:val="18"/>
        </w:rPr>
      </w:pPr>
      <w:r>
        <w:rPr>
          <w:rStyle w:val="normaltextrun"/>
          <w:rFonts w:ascii="Arial" w:hAnsi="Arial" w:cs="Arial"/>
          <w:b/>
          <w:bCs/>
        </w:rPr>
        <w:t>Acknowledging Accommodations Letter- During the Semester</w:t>
      </w:r>
      <w:r>
        <w:rPr>
          <w:rStyle w:val="eop"/>
          <w:rFonts w:ascii="Arial" w:hAnsi="Arial" w:cs="Arial"/>
        </w:rPr>
        <w:t> </w:t>
      </w:r>
    </w:p>
    <w:p w:rsidR="00EC6575" w:rsidRDefault="00EC6575" w:rsidP="00EC6575">
      <w:pPr>
        <w:pStyle w:val="Heading3"/>
        <w:rPr>
          <w:rFonts w:ascii="Segoe UI" w:hAnsi="Segoe UI" w:cs="Segoe UI"/>
          <w:sz w:val="18"/>
          <w:szCs w:val="18"/>
        </w:rPr>
      </w:pPr>
      <w:r>
        <w:rPr>
          <w:rStyle w:val="normaltextrun"/>
          <w:rFonts w:ascii="Arial" w:hAnsi="Arial" w:cs="Arial"/>
          <w:b/>
          <w:bCs/>
        </w:rPr>
        <w:t xml:space="preserve">Subject: </w:t>
      </w:r>
      <w:r>
        <w:rPr>
          <w:rStyle w:val="normaltextrun"/>
          <w:rFonts w:ascii="Arial" w:hAnsi="Arial" w:cs="Arial"/>
        </w:rPr>
        <w:t>Received Accommodation Letter</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Thank you for sending your accommodation letter from Accessibility Services via Accommodate. With it being further into the semester, it is best that we meet as soon as possible to discuss an implementation plan for the remainder of the course.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refer to the office hours listed on the syllabus to schedule a day and time to meet. I look forward to working with you this semester.</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eop"/>
          <w:rFonts w:ascii="Arial" w:eastAsia="Rasa" w:hAnsi="Arial" w:cs="Arial"/>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Heading2"/>
        <w:rPr>
          <w:rFonts w:ascii="Segoe UI" w:hAnsi="Segoe UI" w:cs="Segoe UI"/>
          <w:sz w:val="18"/>
          <w:szCs w:val="18"/>
        </w:rPr>
      </w:pPr>
      <w:r>
        <w:rPr>
          <w:rStyle w:val="normaltextrun"/>
          <w:rFonts w:ascii="Arial" w:hAnsi="Arial" w:cs="Arial"/>
          <w:b/>
          <w:bCs/>
        </w:rPr>
        <w:t>Following Up to Clarify Accommodations</w:t>
      </w:r>
      <w:r>
        <w:rPr>
          <w:rStyle w:val="eop"/>
          <w:rFonts w:ascii="Arial" w:hAnsi="Arial" w:cs="Arial"/>
        </w:rPr>
        <w:t> </w:t>
      </w:r>
    </w:p>
    <w:p w:rsidR="00EC6575" w:rsidRDefault="00EC6575" w:rsidP="00EC6575">
      <w:pPr>
        <w:pStyle w:val="Heading3"/>
        <w:rPr>
          <w:rFonts w:ascii="Segoe UI" w:hAnsi="Segoe UI" w:cs="Segoe UI"/>
          <w:sz w:val="18"/>
          <w:szCs w:val="18"/>
        </w:rPr>
      </w:pPr>
      <w:r>
        <w:rPr>
          <w:rStyle w:val="normaltextrun"/>
          <w:rFonts w:ascii="Arial" w:hAnsi="Arial" w:cs="Arial"/>
          <w:b/>
          <w:bCs/>
        </w:rPr>
        <w:t xml:space="preserve">Subject: </w:t>
      </w:r>
      <w:r>
        <w:rPr>
          <w:rStyle w:val="normaltextrun"/>
          <w:rFonts w:ascii="Arial" w:hAnsi="Arial" w:cs="Arial"/>
        </w:rPr>
        <w:t>Clarification on Accommodations</w:t>
      </w:r>
      <w:r>
        <w:rPr>
          <w:rStyle w:val="eop"/>
          <w:rFonts w:ascii="Arial"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hAnsi="Arial" w:cs="Arial"/>
        </w:rPr>
        <w:t>I’ve</w:t>
      </w:r>
      <w:proofErr w:type="gramEnd"/>
      <w:r>
        <w:rPr>
          <w:rStyle w:val="normaltextrun"/>
          <w:rFonts w:ascii="Arial" w:hAnsi="Arial" w:cs="Arial"/>
        </w:rPr>
        <w:t xml:space="preserve"> reviewed your accommodation letter, and I’d like to clarify a few details to make sure I’m supporting you effectively. I would like to schedule a brief conversation or email exchange about how best to implement these accommodations in the context of this course.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Style w:val="eop"/>
          <w:rFonts w:ascii="Arial" w:eastAsia="Rasa" w:hAnsi="Arial" w:cs="Arial"/>
        </w:rPr>
      </w:pPr>
      <w:r>
        <w:rPr>
          <w:rStyle w:val="normaltextrun"/>
          <w:rFonts w:ascii="Arial" w:hAnsi="Arial" w:cs="Arial"/>
        </w:rPr>
        <w:t>Please let me know what works best for you.</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eop"/>
          <w:rFonts w:ascii="Arial" w:eastAsia="Rasa"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w:t>
      </w:r>
      <w:r>
        <w:rPr>
          <w:rStyle w:val="scxw242809599"/>
          <w:rFonts w:ascii="Arial" w:eastAsia="Rasa" w:hAnsi="Arial" w:cs="Arial"/>
        </w:rPr>
        <w:t> </w:t>
      </w:r>
      <w:r>
        <w:br/>
      </w:r>
      <w:r>
        <w:rPr>
          <w:rStyle w:val="normaltextrun"/>
          <w:rFonts w:ascii="Arial" w:hAnsi="Arial" w:cs="Arial"/>
        </w:rPr>
        <w:t>[Your Name]</w:t>
      </w:r>
      <w:r>
        <w:rPr>
          <w:rStyle w:val="scxw242809599"/>
          <w:rFonts w:ascii="Arial" w:eastAsia="Rasa" w:hAnsi="Arial" w:cs="Arial"/>
        </w:rPr>
        <w:t> </w:t>
      </w:r>
      <w:r>
        <w:br/>
      </w:r>
      <w:r>
        <w:rPr>
          <w:rStyle w:val="eop"/>
          <w:rFonts w:ascii="Arial" w:eastAsia="Rasa" w:hAnsi="Arial" w:cs="Arial"/>
        </w:rPr>
        <w:t> </w:t>
      </w:r>
    </w:p>
    <w:p w:rsidR="00EC6575" w:rsidRDefault="00EC6575" w:rsidP="00EC6575">
      <w:pPr>
        <w:pStyle w:val="Heading2"/>
        <w:rPr>
          <w:rStyle w:val="normaltextrun"/>
          <w:rFonts w:ascii="Arial" w:hAnsi="Arial" w:cs="Arial"/>
          <w:b/>
          <w:bCs/>
        </w:rPr>
      </w:pPr>
    </w:p>
    <w:p w:rsidR="00EC6575" w:rsidRDefault="00EC6575" w:rsidP="00EC6575"/>
    <w:p w:rsidR="00EC6575" w:rsidRDefault="00EC6575" w:rsidP="00EC6575"/>
    <w:p w:rsidR="00EC6575" w:rsidRDefault="00EC6575" w:rsidP="00EC6575"/>
    <w:p w:rsidR="00EC6575" w:rsidRDefault="00EC6575" w:rsidP="00EC6575"/>
    <w:p w:rsidR="00EC6575" w:rsidRDefault="00EC6575" w:rsidP="00EC6575"/>
    <w:p w:rsidR="00EC6575" w:rsidRDefault="00EC6575" w:rsidP="00EC6575"/>
    <w:p w:rsidR="00EC6575" w:rsidRDefault="00EC6575" w:rsidP="00EC6575"/>
    <w:p w:rsidR="00EC6575" w:rsidRDefault="00EC6575" w:rsidP="00EC6575"/>
    <w:p w:rsidR="00EC6575" w:rsidRDefault="00EC6575" w:rsidP="00EC6575"/>
    <w:p w:rsidR="00EC6575" w:rsidRPr="00EC6575" w:rsidRDefault="00EC6575" w:rsidP="00EC6575"/>
    <w:p w:rsidR="00EC6575" w:rsidRDefault="00EC6575" w:rsidP="00EC6575">
      <w:pPr>
        <w:pStyle w:val="Heading2"/>
        <w:rPr>
          <w:rFonts w:ascii="Segoe UI" w:hAnsi="Segoe UI" w:cs="Segoe UI"/>
          <w:sz w:val="18"/>
          <w:szCs w:val="18"/>
        </w:rPr>
      </w:pPr>
      <w:r>
        <w:rPr>
          <w:rStyle w:val="normaltextrun"/>
          <w:rFonts w:ascii="Arial" w:hAnsi="Arial" w:cs="Arial"/>
          <w:b/>
          <w:bCs/>
        </w:rPr>
        <w:t>Testing Accommodations- Using Accessibility Services</w:t>
      </w:r>
      <w:r>
        <w:rPr>
          <w:rStyle w:val="eop"/>
          <w:rFonts w:ascii="Arial" w:hAnsi="Arial" w:cs="Arial"/>
        </w:rPr>
        <w:t> </w:t>
      </w:r>
    </w:p>
    <w:p w:rsidR="00EC6575" w:rsidRDefault="00EC6575" w:rsidP="00EC6575">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Schedule Tests with Accessibility Services</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 wanted to remind you to schedule your exam with Accessibility Services in accordance with their policy of </w:t>
      </w:r>
      <w:proofErr w:type="gramStart"/>
      <w:r>
        <w:rPr>
          <w:rStyle w:val="normaltextrun"/>
          <w:rFonts w:ascii="Arial" w:hAnsi="Arial" w:cs="Arial"/>
        </w:rPr>
        <w:t>5</w:t>
      </w:r>
      <w:proofErr w:type="gramEnd"/>
      <w:r>
        <w:rPr>
          <w:rStyle w:val="normaltextrun"/>
          <w:rFonts w:ascii="Arial" w:hAnsi="Arial" w:cs="Arial"/>
        </w:rPr>
        <w:t xml:space="preserve"> business days in advance of our upcoming test on [date]. Since you </w:t>
      </w:r>
      <w:proofErr w:type="gramStart"/>
      <w:r>
        <w:rPr>
          <w:rStyle w:val="normaltextrun"/>
          <w:rFonts w:ascii="Arial" w:hAnsi="Arial" w:cs="Arial"/>
        </w:rPr>
        <w:t>are approved</w:t>
      </w:r>
      <w:proofErr w:type="gramEnd"/>
      <w:r>
        <w:rPr>
          <w:rStyle w:val="normaltextrun"/>
          <w:rFonts w:ascii="Arial" w:hAnsi="Arial" w:cs="Arial"/>
        </w:rPr>
        <w:t xml:space="preserve"> for testing accommodations, they will be able to support your needs in a distraction-reduced setting with the appropriate extended time. </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reach out to Accessibility Services if you need any help scheduling your tests.</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Pr="00EC6575" w:rsidRDefault="00EC6575" w:rsidP="00EC6575">
      <w:pPr>
        <w:pStyle w:val="paragraph"/>
        <w:spacing w:before="0" w:beforeAutospacing="0" w:after="0" w:afterAutospacing="0"/>
        <w:textAlignment w:val="baseline"/>
        <w:rPr>
          <w:rFonts w:ascii="Arial" w:hAnsi="Arial" w:cs="Arial"/>
        </w:rPr>
      </w:pPr>
      <w:r>
        <w:rPr>
          <w:rStyle w:val="normaltextrun"/>
          <w:rFonts w:ascii="Arial" w:hAnsi="Arial" w:cs="Arial"/>
        </w:rPr>
        <w:t>Best,</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paragraph"/>
        <w:spacing w:before="0" w:beforeAutospacing="0" w:after="0" w:afterAutospacing="0"/>
        <w:textAlignment w:val="baseline"/>
        <w:rPr>
          <w:rStyle w:val="normaltextrun"/>
          <w:rFonts w:ascii="Arial" w:hAnsi="Arial" w:cs="Arial"/>
          <w:b/>
          <w:bCs/>
        </w:rPr>
      </w:pPr>
    </w:p>
    <w:p w:rsidR="00EC6575" w:rsidRDefault="00EC6575" w:rsidP="00EC6575">
      <w:pPr>
        <w:pStyle w:val="Heading2"/>
        <w:rPr>
          <w:rFonts w:ascii="Segoe UI" w:hAnsi="Segoe UI" w:cs="Segoe UI"/>
          <w:sz w:val="18"/>
          <w:szCs w:val="18"/>
        </w:rPr>
      </w:pPr>
      <w:r>
        <w:rPr>
          <w:rStyle w:val="normaltextrun"/>
          <w:rFonts w:ascii="Arial" w:hAnsi="Arial" w:cs="Arial"/>
          <w:b/>
          <w:bCs/>
        </w:rPr>
        <w:t>Testing Accommodations- In Class</w:t>
      </w:r>
      <w:r>
        <w:rPr>
          <w:rStyle w:val="eop"/>
          <w:rFonts w:ascii="Arial" w:hAnsi="Arial" w:cs="Arial"/>
        </w:rPr>
        <w:t> </w:t>
      </w:r>
    </w:p>
    <w:p w:rsidR="00EC6575" w:rsidRDefault="00EC6575" w:rsidP="00EC6575">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In-Class Testing Accommodations for [Upcoming Exam Name]</w:t>
      </w:r>
      <w:r>
        <w:rPr>
          <w:rStyle w:val="eop"/>
          <w:rFonts w:ascii="Arial"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 wanted to </w:t>
      </w:r>
      <w:proofErr w:type="gramStart"/>
      <w:r>
        <w:rPr>
          <w:rStyle w:val="normaltextrun"/>
          <w:rFonts w:ascii="Arial" w:hAnsi="Arial" w:cs="Arial"/>
        </w:rPr>
        <w:t>touch base</w:t>
      </w:r>
      <w:proofErr w:type="gramEnd"/>
      <w:r>
        <w:rPr>
          <w:rStyle w:val="normaltextrun"/>
          <w:rFonts w:ascii="Arial" w:hAnsi="Arial" w:cs="Arial"/>
        </w:rPr>
        <w:t xml:space="preserve"> about your testing accommodations for our upcoming [quiz/exam] on [date]. Since your accommodations include [e.g., extended time, distraction-reduced environment], I’ve made arrangements for you to complete the exam [insert details—e.g., “in a nearby quiet room” or “beginning 30 minutes early in Room 204”].</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Feel free to let me know if you have any questions, concerns, or scheduling conflicts. I want to ensure </w:t>
      </w:r>
      <w:proofErr w:type="gramStart"/>
      <w:r>
        <w:rPr>
          <w:rStyle w:val="normaltextrun"/>
          <w:rFonts w:ascii="Arial" w:hAnsi="Arial" w:cs="Arial"/>
        </w:rPr>
        <w:t>you're</w:t>
      </w:r>
      <w:proofErr w:type="gramEnd"/>
      <w:r>
        <w:rPr>
          <w:rStyle w:val="normaltextrun"/>
          <w:rFonts w:ascii="Arial" w:hAnsi="Arial" w:cs="Arial"/>
        </w:rPr>
        <w:t xml:space="preserve"> set up for success.</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scxw242809599"/>
          <w:rFonts w:ascii="Arial" w:eastAsia="Rasa" w:hAnsi="Arial" w:cs="Arial"/>
        </w:rPr>
        <w:t> </w:t>
      </w:r>
      <w:r>
        <w:rPr>
          <w:rFonts w:ascii="Arial" w:hAnsi="Arial" w:cs="Arial"/>
        </w:rPr>
        <w:br/>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EC6575" w:rsidRDefault="00EC6575" w:rsidP="003604EC">
      <w:pPr>
        <w:pStyle w:val="Heading2"/>
        <w:rPr>
          <w:rFonts w:ascii="Segoe UI" w:hAnsi="Segoe UI" w:cs="Segoe UI"/>
          <w:sz w:val="18"/>
          <w:szCs w:val="18"/>
        </w:rPr>
      </w:pPr>
      <w:r>
        <w:rPr>
          <w:rStyle w:val="normaltextrun"/>
          <w:rFonts w:ascii="Arial" w:hAnsi="Arial" w:cs="Arial"/>
          <w:b/>
          <w:bCs/>
        </w:rPr>
        <w:lastRenderedPageBreak/>
        <w:t>Testing Accommodations- Online Classes</w:t>
      </w:r>
      <w:r>
        <w:rPr>
          <w:rStyle w:val="eop"/>
          <w:rFonts w:ascii="Arial" w:hAnsi="Arial" w:cs="Arial"/>
        </w:rPr>
        <w:t> </w:t>
      </w:r>
    </w:p>
    <w:p w:rsidR="00EC6575" w:rsidRDefault="00EC6575" w:rsidP="003604EC">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Testing Accommodations for Online [Class Name]</w:t>
      </w:r>
      <w:r>
        <w:rPr>
          <w:rStyle w:val="eop"/>
          <w:rFonts w:ascii="Arial"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Thank you for sharing your accommodation letter. I want to confirm that </w:t>
      </w:r>
      <w:proofErr w:type="gramStart"/>
      <w:r>
        <w:rPr>
          <w:rStyle w:val="normaltextrun"/>
          <w:rFonts w:ascii="Arial" w:hAnsi="Arial" w:cs="Arial"/>
        </w:rPr>
        <w:t>your</w:t>
      </w:r>
      <w:proofErr w:type="gramEnd"/>
      <w:r>
        <w:rPr>
          <w:rStyle w:val="normaltextrun"/>
          <w:rFonts w:ascii="Arial" w:hAnsi="Arial" w:cs="Arial"/>
        </w:rPr>
        <w:t xml:space="preserve"> testing accommodations—such as [e.g., extended time]—will be applied to all timed online assessments in our course.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For upcoming quizzes and exams in </w:t>
      </w:r>
      <w:proofErr w:type="spellStart"/>
      <w:r>
        <w:rPr>
          <w:rStyle w:val="normaltextrun"/>
          <w:rFonts w:ascii="Arial" w:hAnsi="Arial" w:cs="Arial"/>
        </w:rPr>
        <w:t>Brightspace</w:t>
      </w:r>
      <w:proofErr w:type="spellEnd"/>
      <w:r>
        <w:rPr>
          <w:rStyle w:val="normaltextrun"/>
          <w:rFonts w:ascii="Arial" w:hAnsi="Arial" w:cs="Arial"/>
        </w:rPr>
        <w:t xml:space="preserve">, I will ensure that your time limit </w:t>
      </w:r>
      <w:proofErr w:type="gramStart"/>
      <w:r>
        <w:rPr>
          <w:rStyle w:val="normaltextrun"/>
          <w:rFonts w:ascii="Arial" w:hAnsi="Arial" w:cs="Arial"/>
        </w:rPr>
        <w:t>is adjusted</w:t>
      </w:r>
      <w:proofErr w:type="gramEnd"/>
      <w:r>
        <w:rPr>
          <w:rStyle w:val="normaltextrun"/>
          <w:rFonts w:ascii="Arial" w:hAnsi="Arial" w:cs="Arial"/>
        </w:rPr>
        <w:t xml:space="preserve"> accordingly. If at any point you notice that an accommodation is not applied correctly, please contact me as soon as </w:t>
      </w:r>
      <w:proofErr w:type="gramStart"/>
      <w:r>
        <w:rPr>
          <w:rStyle w:val="normaltextrun"/>
          <w:rFonts w:ascii="Arial" w:hAnsi="Arial" w:cs="Arial"/>
        </w:rPr>
        <w:t>possible</w:t>
      </w:r>
      <w:proofErr w:type="gramEnd"/>
      <w:r>
        <w:rPr>
          <w:rStyle w:val="normaltextrun"/>
          <w:rFonts w:ascii="Arial" w:hAnsi="Arial" w:cs="Arial"/>
        </w:rPr>
        <w:t xml:space="preserve"> so I can make the necessary changes.</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Let me know if you have any concerns or if </w:t>
      </w:r>
      <w:proofErr w:type="gramStart"/>
      <w:r>
        <w:rPr>
          <w:rStyle w:val="normaltextrun"/>
          <w:rFonts w:ascii="Arial" w:hAnsi="Arial" w:cs="Arial"/>
        </w:rPr>
        <w:t>there’s</w:t>
      </w:r>
      <w:proofErr w:type="gramEnd"/>
      <w:r>
        <w:rPr>
          <w:rStyle w:val="normaltextrun"/>
          <w:rFonts w:ascii="Arial" w:hAnsi="Arial" w:cs="Arial"/>
        </w:rPr>
        <w:t xml:space="preserve"> anything else I can do to support you in the online environment.</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3604EC">
      <w:pPr>
        <w:pStyle w:val="Heading2"/>
        <w:rPr>
          <w:rFonts w:ascii="Segoe UI" w:hAnsi="Segoe UI" w:cs="Segoe UI"/>
          <w:sz w:val="18"/>
          <w:szCs w:val="18"/>
        </w:rPr>
      </w:pPr>
      <w:r>
        <w:rPr>
          <w:rStyle w:val="normaltextrun"/>
          <w:rFonts w:ascii="Arial" w:hAnsi="Arial" w:cs="Arial"/>
          <w:b/>
          <w:bCs/>
        </w:rPr>
        <w:t>Attendance Accommodation- Discussion-Based Course</w:t>
      </w:r>
      <w:r>
        <w:rPr>
          <w:rStyle w:val="eop"/>
          <w:rFonts w:ascii="Arial" w:hAnsi="Arial" w:cs="Arial"/>
        </w:rPr>
        <w:t> </w:t>
      </w:r>
    </w:p>
    <w:p w:rsidR="00EC6575" w:rsidRDefault="00EC6575" w:rsidP="003604EC">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Attendance Accommodation for [Course Name]</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sz w:val="12"/>
          <w:szCs w:val="12"/>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Thank you for providing your accommodation letter. I see that you have intermittent attendance as an accommodation, and I want to ensure we navigate this appropriately given the discussion-based nature of our course.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Because participation is a key part of the learning process in this class, regular attendance is encouraged. However, I understand that there may be times when your condition </w:t>
      </w:r>
      <w:proofErr w:type="gramStart"/>
      <w:r>
        <w:rPr>
          <w:rStyle w:val="normaltextrun"/>
          <w:rFonts w:ascii="Arial" w:hAnsi="Arial" w:cs="Arial"/>
        </w:rPr>
        <w:t>impacts</w:t>
      </w:r>
      <w:proofErr w:type="gramEnd"/>
      <w:r>
        <w:rPr>
          <w:rStyle w:val="normaltextrun"/>
          <w:rFonts w:ascii="Arial" w:hAnsi="Arial" w:cs="Arial"/>
        </w:rPr>
        <w:t xml:space="preserve"> your ability to attend. When that happens, I ask that you notify me as soon as possible, so we can consider alternative ways for you to engage with the material (e.g., written responses, discussion board posts, or meeting one-on-one).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Let me know if </w:t>
      </w:r>
      <w:proofErr w:type="gramStart"/>
      <w:r>
        <w:rPr>
          <w:rStyle w:val="normaltextrun"/>
          <w:rFonts w:ascii="Arial" w:hAnsi="Arial" w:cs="Arial"/>
        </w:rPr>
        <w:t>you’d</w:t>
      </w:r>
      <w:proofErr w:type="gramEnd"/>
      <w:r>
        <w:rPr>
          <w:rStyle w:val="normaltextrun"/>
          <w:rFonts w:ascii="Arial" w:hAnsi="Arial" w:cs="Arial"/>
        </w:rPr>
        <w:t xml:space="preserve"> like to meet to discuss a plan in more detail. I want to support you while also maintaining the essential elements of the course.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sidR="003604EC">
        <w:rPr>
          <w:rStyle w:val="normaltextrun"/>
          <w:rFonts w:ascii="Arial" w:hAnsi="Arial" w:cs="Arial"/>
        </w:rPr>
        <w:t>[Your</w:t>
      </w:r>
      <w:r>
        <w:rPr>
          <w:rStyle w:val="normaltextrun"/>
          <w:rFonts w:ascii="Arial" w:hAnsi="Arial" w:cs="Arial"/>
        </w:rPr>
        <w:t xml:space="preserve"> Name]</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3604EC">
      <w:pPr>
        <w:pStyle w:val="Heading2"/>
        <w:rPr>
          <w:rFonts w:ascii="Segoe UI" w:hAnsi="Segoe UI" w:cs="Segoe UI"/>
          <w:sz w:val="18"/>
          <w:szCs w:val="18"/>
        </w:rPr>
      </w:pPr>
      <w:r>
        <w:rPr>
          <w:rStyle w:val="normaltextrun"/>
          <w:rFonts w:ascii="Arial" w:hAnsi="Arial" w:cs="Arial"/>
          <w:b/>
          <w:bCs/>
        </w:rPr>
        <w:lastRenderedPageBreak/>
        <w:t>Attendance Accommodation – Set Number of Excused Absences</w:t>
      </w:r>
      <w:r>
        <w:rPr>
          <w:rStyle w:val="eop"/>
          <w:rFonts w:ascii="Arial" w:hAnsi="Arial" w:cs="Arial"/>
        </w:rPr>
        <w:t> </w:t>
      </w:r>
    </w:p>
    <w:p w:rsidR="00EC6575" w:rsidRDefault="00EC6575" w:rsidP="003604EC">
      <w:pPr>
        <w:pStyle w:val="Heading3"/>
        <w:rPr>
          <w:rFonts w:ascii="Segoe UI" w:hAnsi="Segoe UI" w:cs="Segoe UI"/>
          <w:sz w:val="18"/>
          <w:szCs w:val="18"/>
        </w:rPr>
      </w:pPr>
      <w:r>
        <w:rPr>
          <w:rStyle w:val="normaltextrun"/>
          <w:rFonts w:ascii="Arial" w:hAnsi="Arial" w:cs="Arial"/>
          <w:b/>
          <w:bCs/>
        </w:rPr>
        <w:t xml:space="preserve">Subject: </w:t>
      </w:r>
      <w:r>
        <w:rPr>
          <w:rStyle w:val="normaltextrun"/>
          <w:rFonts w:ascii="Arial" w:hAnsi="Arial" w:cs="Arial"/>
        </w:rPr>
        <w:t>Attendance Accommodation for [Course Name]</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sz w:val="12"/>
          <w:szCs w:val="12"/>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Thank you for providing your accommodation letter. </w:t>
      </w:r>
      <w:proofErr w:type="gramStart"/>
      <w:r>
        <w:rPr>
          <w:rStyle w:val="normaltextrun"/>
          <w:rFonts w:ascii="Arial" w:hAnsi="Arial" w:cs="Arial"/>
        </w:rPr>
        <w:t>I see that you have intermittent attendance as an accommodation and would like to share how this works with my attendance policy.</w:t>
      </w:r>
      <w:proofErr w:type="gramEnd"/>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course, consistent participation is important, but I also want to honor your approved accommodation. Based on </w:t>
      </w:r>
      <w:proofErr w:type="gramStart"/>
      <w:r>
        <w:rPr>
          <w:rStyle w:val="normaltextrun"/>
          <w:rFonts w:ascii="Arial" w:hAnsi="Arial" w:cs="Arial"/>
        </w:rPr>
        <w:t>what’s</w:t>
      </w:r>
      <w:proofErr w:type="gramEnd"/>
      <w:r>
        <w:rPr>
          <w:rStyle w:val="normaltextrun"/>
          <w:rFonts w:ascii="Arial" w:hAnsi="Arial" w:cs="Arial"/>
        </w:rPr>
        <w:t xml:space="preserve"> outlined in the syllabus, you may miss up to [insert number] class sessions without penalty. If you are unable to attend class, please notify me as soon as possible. When you do miss a class, I encourage you to review posted materials and connect </w:t>
      </w:r>
      <w:proofErr w:type="gramStart"/>
      <w:r>
        <w:rPr>
          <w:rStyle w:val="normaltextrun"/>
          <w:rFonts w:ascii="Arial" w:hAnsi="Arial" w:cs="Arial"/>
        </w:rPr>
        <w:t>with me or a classmate to stay current with course content</w:t>
      </w:r>
      <w:proofErr w:type="gramEnd"/>
      <w:r>
        <w:rPr>
          <w:rStyle w:val="normaltextrun"/>
          <w:rFonts w:ascii="Arial" w:hAnsi="Arial" w:cs="Arial"/>
        </w:rPr>
        <w:t>.</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If you find that </w:t>
      </w:r>
      <w:proofErr w:type="gramStart"/>
      <w:r>
        <w:rPr>
          <w:rStyle w:val="normaltextrun"/>
          <w:rFonts w:ascii="Arial" w:hAnsi="Arial" w:cs="Arial"/>
        </w:rPr>
        <w:t>you’re</w:t>
      </w:r>
      <w:proofErr w:type="gramEnd"/>
      <w:r>
        <w:rPr>
          <w:rStyle w:val="normaltextrun"/>
          <w:rFonts w:ascii="Arial" w:hAnsi="Arial" w:cs="Arial"/>
        </w:rPr>
        <w:t xml:space="preserve"> approaching the limit or need additional flexibility, please reach out so we can discuss options. Let me know if you have any questions or would like to discuss this further.</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EC6575" w:rsidRDefault="00EC6575" w:rsidP="003604EC">
      <w:pPr>
        <w:pStyle w:val="Heading2"/>
        <w:rPr>
          <w:rFonts w:ascii="Segoe UI" w:hAnsi="Segoe UI" w:cs="Segoe UI"/>
          <w:sz w:val="18"/>
          <w:szCs w:val="18"/>
        </w:rPr>
      </w:pPr>
      <w:r>
        <w:rPr>
          <w:rStyle w:val="normaltextrun"/>
          <w:rFonts w:ascii="Arial" w:hAnsi="Arial" w:cs="Arial"/>
          <w:b/>
          <w:bCs/>
        </w:rPr>
        <w:t>Extended Time on Assignments Accommodation</w:t>
      </w:r>
      <w:r>
        <w:rPr>
          <w:rStyle w:val="eop"/>
          <w:rFonts w:ascii="Arial" w:hAnsi="Arial" w:cs="Arial"/>
        </w:rPr>
        <w:t> </w:t>
      </w:r>
    </w:p>
    <w:p w:rsidR="00EC6575" w:rsidRDefault="00EC6575" w:rsidP="003604EC">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Extended Time on Assignments for [Course Name]</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Thank you for providing your accommodation letter. I see that you </w:t>
      </w:r>
      <w:proofErr w:type="gramStart"/>
      <w:r>
        <w:rPr>
          <w:rStyle w:val="normaltextrun"/>
          <w:rFonts w:ascii="Arial" w:hAnsi="Arial" w:cs="Arial"/>
        </w:rPr>
        <w:t>are approved</w:t>
      </w:r>
      <w:proofErr w:type="gramEnd"/>
      <w:r>
        <w:rPr>
          <w:rStyle w:val="normaltextrun"/>
          <w:rFonts w:ascii="Arial" w:hAnsi="Arial" w:cs="Arial"/>
        </w:rPr>
        <w:t xml:space="preserve"> for extended time on assignments, and I want to make sure we have a shared understanding of how this will work in our class.</w:t>
      </w: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extended time on assignments guidelines states that you must request an extension on an assignment before the deadline. Please communicate directly that you need an extension on an assignment [insert preferred contact method]. If you have any questions about these guidelines, please contact Accessibility Services as soon as possible. </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Please note that some assignments </w:t>
      </w:r>
      <w:proofErr w:type="gramStart"/>
      <w:r>
        <w:rPr>
          <w:rStyle w:val="normaltextrun"/>
          <w:rFonts w:ascii="Arial" w:hAnsi="Arial" w:cs="Arial"/>
        </w:rPr>
        <w:t>cannot be extended</w:t>
      </w:r>
      <w:proofErr w:type="gramEnd"/>
      <w:r>
        <w:rPr>
          <w:rStyle w:val="normaltextrun"/>
          <w:rFonts w:ascii="Arial" w:hAnsi="Arial" w:cs="Arial"/>
        </w:rPr>
        <w:t xml:space="preserve">. If you have any questions, </w:t>
      </w:r>
      <w:proofErr w:type="gramStart"/>
      <w:r>
        <w:rPr>
          <w:rStyle w:val="normaltextrun"/>
          <w:rFonts w:ascii="Arial" w:hAnsi="Arial" w:cs="Arial"/>
        </w:rPr>
        <w:t>I’m</w:t>
      </w:r>
      <w:proofErr w:type="gramEnd"/>
      <w:r>
        <w:rPr>
          <w:rStyle w:val="normaltextrun"/>
          <w:rFonts w:ascii="Arial" w:hAnsi="Arial" w:cs="Arial"/>
        </w:rPr>
        <w:t xml:space="preserve"> happy to connect further.</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scxw242809599"/>
          <w:rFonts w:ascii="Arial" w:eastAsia="Rasa" w:hAnsi="Arial" w:cs="Arial"/>
        </w:rPr>
        <w:t> </w:t>
      </w:r>
      <w:r>
        <w:rPr>
          <w:rFonts w:ascii="Arial" w:hAnsi="Arial" w:cs="Arial"/>
        </w:rPr>
        <w:br/>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b/>
          <w:bCs/>
        </w:rPr>
      </w:pPr>
    </w:p>
    <w:p w:rsidR="00EC6575" w:rsidRDefault="00EC6575" w:rsidP="003604EC">
      <w:pPr>
        <w:pStyle w:val="Heading2"/>
        <w:rPr>
          <w:rFonts w:ascii="Segoe UI" w:hAnsi="Segoe UI" w:cs="Segoe UI"/>
          <w:sz w:val="18"/>
          <w:szCs w:val="18"/>
        </w:rPr>
      </w:pPr>
      <w:r>
        <w:rPr>
          <w:rStyle w:val="normaltextrun"/>
          <w:rFonts w:ascii="Arial" w:hAnsi="Arial" w:cs="Arial"/>
          <w:b/>
          <w:bCs/>
        </w:rPr>
        <w:t>Encouragement to Use Accommodations</w:t>
      </w:r>
      <w:r>
        <w:rPr>
          <w:rStyle w:val="eop"/>
          <w:rFonts w:ascii="Arial" w:hAnsi="Arial" w:cs="Arial"/>
        </w:rPr>
        <w:t> </w:t>
      </w:r>
    </w:p>
    <w:p w:rsidR="00EC6575" w:rsidRDefault="00EC6575" w:rsidP="003604EC">
      <w:pPr>
        <w:pStyle w:val="Heading3"/>
        <w:rPr>
          <w:rFonts w:ascii="Segoe UI" w:hAnsi="Segoe UI" w:cs="Segoe UI"/>
          <w:sz w:val="18"/>
          <w:szCs w:val="18"/>
        </w:rPr>
      </w:pPr>
      <w:r>
        <w:rPr>
          <w:rStyle w:val="normaltextrun"/>
          <w:rFonts w:ascii="Arial" w:hAnsi="Arial" w:cs="Arial"/>
          <w:b/>
          <w:bCs/>
        </w:rPr>
        <w:t>Subject:</w:t>
      </w:r>
      <w:r>
        <w:rPr>
          <w:rStyle w:val="normaltextrun"/>
          <w:rFonts w:ascii="Arial" w:hAnsi="Arial" w:cs="Arial"/>
        </w:rPr>
        <w:t xml:space="preserve"> Reminder </w:t>
      </w:r>
      <w:proofErr w:type="gramStart"/>
      <w:r>
        <w:rPr>
          <w:rStyle w:val="normaltextrun"/>
          <w:rFonts w:ascii="Arial" w:hAnsi="Arial" w:cs="Arial"/>
        </w:rPr>
        <w:t>About</w:t>
      </w:r>
      <w:proofErr w:type="gramEnd"/>
      <w:r>
        <w:rPr>
          <w:rStyle w:val="normaltextrun"/>
          <w:rFonts w:ascii="Arial" w:hAnsi="Arial" w:cs="Arial"/>
        </w:rPr>
        <w:t xml:space="preserve"> Your Accommodations</w:t>
      </w:r>
      <w:r>
        <w:rPr>
          <w:rStyle w:val="eop"/>
          <w:rFonts w:ascii="Arial"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eop"/>
          <w:rFonts w:ascii="Arial" w:eastAsia="Rasa" w:hAnsi="Arial" w:cs="Arial"/>
        </w:rPr>
        <w:t> </w:t>
      </w: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[Student Name],</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 wanted to reach out as I noticed that you </w:t>
      </w:r>
      <w:proofErr w:type="gramStart"/>
      <w:r>
        <w:rPr>
          <w:rStyle w:val="normaltextrun"/>
          <w:rFonts w:ascii="Arial" w:hAnsi="Arial" w:cs="Arial"/>
        </w:rPr>
        <w:t>haven’t</w:t>
      </w:r>
      <w:proofErr w:type="gramEnd"/>
      <w:r>
        <w:rPr>
          <w:rStyle w:val="normaltextrun"/>
          <w:rFonts w:ascii="Arial" w:hAnsi="Arial" w:cs="Arial"/>
        </w:rPr>
        <w:t xml:space="preserve"> yet used your approved accommodations in this course. I completely understand that everyone approaches accommodations differently, but I want to encourage you to take full advantage of the support </w:t>
      </w:r>
      <w:r w:rsidR="003604EC">
        <w:rPr>
          <w:rStyle w:val="normaltextrun"/>
          <w:rFonts w:ascii="Arial" w:hAnsi="Arial" w:cs="Arial"/>
        </w:rPr>
        <w:t>that is</w:t>
      </w:r>
      <w:r>
        <w:rPr>
          <w:rStyle w:val="normaltextrun"/>
          <w:rFonts w:ascii="Arial" w:hAnsi="Arial" w:cs="Arial"/>
        </w:rPr>
        <w:t xml:space="preserve"> available to you.</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Your accommodations are in place to help ensure equal access and to support your success. If </w:t>
      </w:r>
      <w:r w:rsidR="003604EC">
        <w:rPr>
          <w:rStyle w:val="normaltextrun"/>
          <w:rFonts w:ascii="Arial" w:hAnsi="Arial" w:cs="Arial"/>
        </w:rPr>
        <w:t>there is</w:t>
      </w:r>
      <w:r>
        <w:rPr>
          <w:rStyle w:val="normaltextrun"/>
          <w:rFonts w:ascii="Arial" w:hAnsi="Arial" w:cs="Arial"/>
        </w:rPr>
        <w:t xml:space="preserve"> a specific </w:t>
      </w:r>
      <w:proofErr w:type="gramStart"/>
      <w:r>
        <w:rPr>
          <w:rStyle w:val="normaltextrun"/>
          <w:rFonts w:ascii="Arial" w:hAnsi="Arial" w:cs="Arial"/>
        </w:rPr>
        <w:t>reason</w:t>
      </w:r>
      <w:proofErr w:type="gramEnd"/>
      <w:r>
        <w:rPr>
          <w:rStyle w:val="normaltextrun"/>
          <w:rFonts w:ascii="Arial" w:hAnsi="Arial" w:cs="Arial"/>
        </w:rPr>
        <w:t xml:space="preserve"> you’re hesitant to use them, or if you have questions about how they apply in this class, I’d be happy to talk with you or help you get connected to Accessibility Services.</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Please feel free to reach out if </w:t>
      </w:r>
      <w:r w:rsidR="003604EC">
        <w:rPr>
          <w:rStyle w:val="normaltextrun"/>
          <w:rFonts w:ascii="Arial" w:hAnsi="Arial" w:cs="Arial"/>
        </w:rPr>
        <w:t>you would</w:t>
      </w:r>
      <w:r>
        <w:rPr>
          <w:rStyle w:val="normaltextrun"/>
          <w:rFonts w:ascii="Arial" w:hAnsi="Arial" w:cs="Arial"/>
        </w:rPr>
        <w:t xml:space="preserve"> like to discuss your options or need help coordinating anything. </w:t>
      </w:r>
      <w:proofErr w:type="gramStart"/>
      <w:r>
        <w:rPr>
          <w:rStyle w:val="normaltextrun"/>
          <w:rFonts w:ascii="Arial" w:hAnsi="Arial" w:cs="Arial"/>
        </w:rPr>
        <w:t>I’m</w:t>
      </w:r>
      <w:proofErr w:type="gramEnd"/>
      <w:r>
        <w:rPr>
          <w:rStyle w:val="normaltextrun"/>
          <w:rFonts w:ascii="Arial" w:hAnsi="Arial" w:cs="Arial"/>
        </w:rPr>
        <w:t xml:space="preserve"> here to support you.</w:t>
      </w:r>
      <w:r>
        <w:rPr>
          <w:rStyle w:val="eop"/>
          <w:rFonts w:ascii="Arial" w:eastAsia="Rasa" w:hAnsi="Arial" w:cs="Arial"/>
        </w:rPr>
        <w:t> </w:t>
      </w:r>
    </w:p>
    <w:p w:rsidR="003604EC" w:rsidRDefault="003604EC" w:rsidP="00EC6575">
      <w:pPr>
        <w:pStyle w:val="paragraph"/>
        <w:spacing w:before="0" w:beforeAutospacing="0" w:after="0" w:afterAutospacing="0"/>
        <w:textAlignment w:val="baseline"/>
        <w:rPr>
          <w:rStyle w:val="normaltextrun"/>
          <w:rFonts w:ascii="Arial" w:hAnsi="Arial" w:cs="Arial"/>
        </w:rPr>
      </w:pPr>
    </w:p>
    <w:p w:rsidR="00EC6575" w:rsidRDefault="00EC6575" w:rsidP="00EC65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Best regards,</w:t>
      </w:r>
      <w:r>
        <w:rPr>
          <w:rStyle w:val="scxw242809599"/>
          <w:rFonts w:ascii="Arial" w:eastAsia="Rasa" w:hAnsi="Arial" w:cs="Arial"/>
        </w:rPr>
        <w:t> </w:t>
      </w:r>
      <w:r>
        <w:rPr>
          <w:rFonts w:ascii="Arial" w:hAnsi="Arial" w:cs="Arial"/>
        </w:rPr>
        <w:br/>
      </w:r>
      <w:r>
        <w:rPr>
          <w:rStyle w:val="normaltextrun"/>
          <w:rFonts w:ascii="Arial" w:hAnsi="Arial" w:cs="Arial"/>
        </w:rPr>
        <w:t>[Your Name]</w:t>
      </w:r>
      <w:r>
        <w:rPr>
          <w:rStyle w:val="eop"/>
          <w:rFonts w:ascii="Arial" w:eastAsia="Rasa" w:hAnsi="Arial" w:cs="Arial"/>
        </w:rPr>
        <w:t> </w:t>
      </w:r>
    </w:p>
    <w:p w:rsidR="00A173FC" w:rsidRPr="00EC6575" w:rsidRDefault="00A173FC" w:rsidP="0051731C">
      <w:pPr>
        <w:pStyle w:val="BodyText"/>
        <w:spacing w:before="141" w:line="254" w:lineRule="auto"/>
        <w:ind w:left="-720" w:right="-720"/>
        <w:rPr>
          <w:rFonts w:ascii="Calibri" w:hAnsi="Calibri" w:cs="Calibri"/>
          <w:sz w:val="24"/>
        </w:rPr>
      </w:pPr>
    </w:p>
    <w:sectPr w:rsidR="00A173FC" w:rsidRPr="00EC6575" w:rsidSect="000D657C">
      <w:headerReference w:type="default" r:id="rId10"/>
      <w:footerReference w:type="default" r:id="rId11"/>
      <w:type w:val="continuous"/>
      <w:pgSz w:w="12240" w:h="15840"/>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09C" w:rsidRDefault="00D9009C" w:rsidP="0051731C">
      <w:r>
        <w:separator/>
      </w:r>
    </w:p>
  </w:endnote>
  <w:endnote w:type="continuationSeparator" w:id="0">
    <w:p w:rsidR="00D9009C" w:rsidRDefault="00D9009C" w:rsidP="0051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altName w:val="Times New Roman"/>
    <w:panose1 w:val="02020503060400000000"/>
    <w:charset w:val="4D"/>
    <w:family w:val="roman"/>
    <w:pitch w:val="variable"/>
    <w:sig w:usb0="A000004F" w:usb1="00000063"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sa Medium">
    <w:altName w:val="Times New Roman"/>
    <w:panose1 w:val="02020503060400000000"/>
    <w:charset w:val="4D"/>
    <w:family w:val="roman"/>
    <w:pitch w:val="variable"/>
    <w:sig w:usb0="A000004F" w:usb1="00000063" w:usb2="00000000" w:usb3="00000000" w:csb0="00000193" w:csb1="00000000"/>
  </w:font>
  <w:font w:name="Montserrat SemiBold">
    <w:altName w:val="Times New Roman"/>
    <w:charset w:val="4D"/>
    <w:family w:val="auto"/>
    <w:pitch w:val="variable"/>
    <w:sig w:usb0="00000001" w:usb1="4000207B" w:usb2="00000000" w:usb3="00000000" w:csb0="00000197" w:csb1="00000000"/>
  </w:font>
  <w:font w:name="Montserrat">
    <w:altName w:val="Times New Roman"/>
    <w:charset w:val="4D"/>
    <w:family w:val="auto"/>
    <w:pitch w:val="variable"/>
    <w:sig w:usb0="00000001"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1C" w:rsidRDefault="00380866" w:rsidP="0051731C">
    <w:pPr>
      <w:pStyle w:val="Title"/>
      <w:ind w:right="-720" w:hanging="1878"/>
      <w:rPr>
        <w:color w:val="071F40"/>
        <w:spacing w:val="-4"/>
      </w:rPr>
    </w:pPr>
    <w:r>
      <w:rPr>
        <w:color w:val="071F40"/>
      </w:rPr>
      <w:t>Division of Student Affairs</w:t>
    </w:r>
  </w:p>
  <w:p w:rsidR="0051731C" w:rsidRDefault="00380866" w:rsidP="0051731C">
    <w:pPr>
      <w:pStyle w:val="Title"/>
      <w:ind w:right="-720" w:hanging="1878"/>
      <w:rPr>
        <w:rFonts w:ascii="Rasa Medium"/>
        <w:b w:val="0"/>
        <w:bCs w:val="0"/>
        <w:color w:val="071F40"/>
        <w:spacing w:val="-4"/>
      </w:rPr>
    </w:pPr>
    <w:r>
      <w:rPr>
        <w:rFonts w:ascii="Rasa Medium"/>
        <w:b w:val="0"/>
        <w:bCs w:val="0"/>
        <w:color w:val="071F40"/>
      </w:rPr>
      <w:t>Office of Accessibility Services</w:t>
    </w:r>
  </w:p>
  <w:p w:rsidR="0051731C" w:rsidRDefault="0051731C" w:rsidP="0051731C">
    <w:pPr>
      <w:pStyle w:val="Title"/>
      <w:ind w:right="-720" w:hanging="1878"/>
      <w:rPr>
        <w:rFonts w:ascii="Rasa Medium"/>
        <w:b w:val="0"/>
        <w:bCs w:val="0"/>
        <w:color w:val="071F40"/>
        <w:spacing w:val="-4"/>
      </w:rPr>
    </w:pPr>
  </w:p>
  <w:p w:rsidR="0051731C" w:rsidRPr="0051731C" w:rsidRDefault="0051731C" w:rsidP="0051731C">
    <w:pPr>
      <w:pStyle w:val="Title"/>
      <w:ind w:right="-720" w:hanging="1878"/>
      <w:rPr>
        <w:b w:val="0"/>
        <w:bCs w:val="0"/>
      </w:rPr>
    </w:pPr>
    <w:r>
      <w:rPr>
        <w:noProof/>
      </w:rPr>
      <w:drawing>
        <wp:anchor distT="0" distB="0" distL="0" distR="0" simplePos="0" relativeHeight="251662336" behindDoc="1" locked="0" layoutInCell="1" allowOverlap="1" wp14:anchorId="4252E83F" wp14:editId="01A49BDF">
          <wp:simplePos x="0" y="0"/>
          <wp:positionH relativeFrom="page">
            <wp:posOffset>6135344</wp:posOffset>
          </wp:positionH>
          <wp:positionV relativeFrom="paragraph">
            <wp:posOffset>145987</wp:posOffset>
          </wp:positionV>
          <wp:extent cx="120319" cy="65646"/>
          <wp:effectExtent l="0" t="0" r="0" b="0"/>
          <wp:wrapNone/>
          <wp:docPr id="39234085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20319" cy="65646"/>
                  </a:xfrm>
                  <a:prstGeom prst="rect">
                    <a:avLst/>
                  </a:prstGeom>
                </pic:spPr>
              </pic:pic>
            </a:graphicData>
          </a:graphic>
        </wp:anchor>
      </w:drawing>
    </w:r>
    <w:hyperlink r:id="rId2">
      <w:r>
        <w:rPr>
          <w:rFonts w:ascii="Montserrat SemiBold"/>
          <w:color w:val="071F40"/>
          <w:sz w:val="19"/>
        </w:rPr>
        <w:t>www.shepherd.edu</w:t>
      </w:r>
    </w:hyperlink>
    <w:r>
      <w:rPr>
        <w:rFonts w:ascii="Montserrat SemiBold"/>
        <w:color w:val="071F40"/>
        <w:spacing w:val="77"/>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304-8</w:t>
    </w:r>
    <w:r w:rsidRPr="0051731C">
      <w:rPr>
        <w:rFonts w:ascii="Montserrat"/>
        <w:b w:val="0"/>
        <w:bCs w:val="0"/>
        <w:color w:val="071F40"/>
        <w:spacing w:val="-12"/>
        <w:sz w:val="19"/>
      </w:rPr>
      <w:t xml:space="preserve"> </w:t>
    </w:r>
    <w:r w:rsidRPr="0051731C">
      <w:rPr>
        <w:rFonts w:ascii="Montserrat"/>
        <w:b w:val="0"/>
        <w:bCs w:val="0"/>
        <w:color w:val="071F40"/>
        <w:sz w:val="19"/>
      </w:rPr>
      <w:t>76-5</w:t>
    </w:r>
    <w:r w:rsidR="00380866">
      <w:rPr>
        <w:rFonts w:ascii="Montserrat"/>
        <w:b w:val="0"/>
        <w:bCs w:val="0"/>
        <w:color w:val="071F40"/>
        <w:sz w:val="19"/>
      </w:rPr>
      <w:t>122</w:t>
    </w:r>
    <w:r w:rsidRPr="0051731C">
      <w:rPr>
        <w:rFonts w:ascii="Montserrat"/>
        <w:b w:val="0"/>
        <w:bCs w:val="0"/>
        <w:color w:val="071F40"/>
        <w:spacing w:val="43"/>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P</w:t>
    </w:r>
    <w:r w:rsidRPr="0051731C">
      <w:rPr>
        <w:rFonts w:ascii="Montserrat"/>
        <w:b w:val="0"/>
        <w:bCs w:val="0"/>
        <w:color w:val="071F40"/>
        <w:spacing w:val="-19"/>
        <w:sz w:val="19"/>
      </w:rPr>
      <w:t xml:space="preserve"> </w:t>
    </w:r>
    <w:r w:rsidRPr="0051731C">
      <w:rPr>
        <w:rFonts w:ascii="Montserrat"/>
        <w:b w:val="0"/>
        <w:bCs w:val="0"/>
        <w:color w:val="071F40"/>
        <w:sz w:val="19"/>
      </w:rPr>
      <w:t>.O.</w:t>
    </w:r>
    <w:r w:rsidRPr="0051731C">
      <w:rPr>
        <w:rFonts w:ascii="Montserrat"/>
        <w:b w:val="0"/>
        <w:bCs w:val="0"/>
        <w:color w:val="071F40"/>
        <w:spacing w:val="-3"/>
        <w:sz w:val="19"/>
      </w:rPr>
      <w:t xml:space="preserve"> </w:t>
    </w:r>
    <w:r w:rsidRPr="0051731C">
      <w:rPr>
        <w:rFonts w:ascii="Montserrat"/>
        <w:b w:val="0"/>
        <w:bCs w:val="0"/>
        <w:color w:val="071F40"/>
        <w:sz w:val="19"/>
      </w:rPr>
      <w:t>Box</w:t>
    </w:r>
    <w:r w:rsidRPr="0051731C">
      <w:rPr>
        <w:rFonts w:ascii="Montserrat"/>
        <w:b w:val="0"/>
        <w:bCs w:val="0"/>
        <w:color w:val="071F40"/>
        <w:spacing w:val="-3"/>
        <w:sz w:val="19"/>
      </w:rPr>
      <w:t xml:space="preserve"> </w:t>
    </w:r>
    <w:proofErr w:type="gramStart"/>
    <w:r w:rsidRPr="0051731C">
      <w:rPr>
        <w:rFonts w:ascii="Montserrat"/>
        <w:b w:val="0"/>
        <w:bCs w:val="0"/>
        <w:color w:val="071F40"/>
        <w:sz w:val="19"/>
      </w:rPr>
      <w:t>5000</w:t>
    </w:r>
    <w:r w:rsidRPr="0051731C">
      <w:rPr>
        <w:rFonts w:ascii="Montserrat"/>
        <w:b w:val="0"/>
        <w:bCs w:val="0"/>
        <w:color w:val="071F40"/>
        <w:spacing w:val="-30"/>
        <w:sz w:val="19"/>
      </w:rPr>
      <w:t xml:space="preserve"> </w:t>
    </w:r>
    <w:r w:rsidRPr="0051731C">
      <w:rPr>
        <w:rFonts w:ascii="Montserrat"/>
        <w:b w:val="0"/>
        <w:bCs w:val="0"/>
        <w:color w:val="071F40"/>
        <w:sz w:val="19"/>
      </w:rPr>
      <w:t>,</w:t>
    </w:r>
    <w:proofErr w:type="gramEnd"/>
    <w:r w:rsidRPr="0051731C">
      <w:rPr>
        <w:rFonts w:ascii="Montserrat"/>
        <w:b w:val="0"/>
        <w:bCs w:val="0"/>
        <w:color w:val="071F40"/>
        <w:spacing w:val="-4"/>
        <w:sz w:val="19"/>
      </w:rPr>
      <w:t xml:space="preserve"> </w:t>
    </w:r>
    <w:r w:rsidRPr="0051731C">
      <w:rPr>
        <w:rFonts w:ascii="Montserrat"/>
        <w:b w:val="0"/>
        <w:bCs w:val="0"/>
        <w:color w:val="071F40"/>
        <w:sz w:val="19"/>
      </w:rPr>
      <w:t>Shepherdstown,</w:t>
    </w:r>
    <w:r w:rsidRPr="0051731C">
      <w:rPr>
        <w:rFonts w:ascii="Montserrat"/>
        <w:b w:val="0"/>
        <w:bCs w:val="0"/>
        <w:color w:val="071F40"/>
        <w:spacing w:val="-3"/>
        <w:sz w:val="19"/>
      </w:rPr>
      <w:t xml:space="preserve"> </w:t>
    </w:r>
    <w:r w:rsidRPr="0051731C">
      <w:rPr>
        <w:rFonts w:ascii="Montserrat"/>
        <w:b w:val="0"/>
        <w:bCs w:val="0"/>
        <w:color w:val="071F40"/>
        <w:spacing w:val="-5"/>
        <w:sz w:val="19"/>
      </w:rPr>
      <w:t>WV</w:t>
    </w:r>
    <w:r>
      <w:rPr>
        <w:noProof/>
      </w:rPr>
      <mc:AlternateContent>
        <mc:Choice Requires="wps">
          <w:drawing>
            <wp:anchor distT="0" distB="0" distL="0" distR="0" simplePos="0" relativeHeight="251659264" behindDoc="1" locked="0" layoutInCell="1" allowOverlap="1" wp14:anchorId="22FC6B77" wp14:editId="48B38993">
              <wp:simplePos x="0" y="0"/>
              <wp:positionH relativeFrom="page">
                <wp:posOffset>6248400</wp:posOffset>
              </wp:positionH>
              <wp:positionV relativeFrom="paragraph">
                <wp:posOffset>-1620520</wp:posOffset>
              </wp:positionV>
              <wp:extent cx="185420" cy="68580"/>
              <wp:effectExtent l="0" t="0" r="508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68580"/>
                      </a:xfrm>
                      <a:custGeom>
                        <a:avLst/>
                        <a:gdLst/>
                        <a:ahLst/>
                        <a:cxnLst/>
                        <a:rect l="l" t="t" r="r" b="b"/>
                        <a:pathLst>
                          <a:path w="185420" h="68580">
                            <a:moveTo>
                              <a:pt x="184797" y="0"/>
                            </a:moveTo>
                            <a:lnTo>
                              <a:pt x="0" y="0"/>
                            </a:lnTo>
                            <a:lnTo>
                              <a:pt x="0" y="68516"/>
                            </a:lnTo>
                            <a:lnTo>
                              <a:pt x="184797" y="68516"/>
                            </a:lnTo>
                            <a:lnTo>
                              <a:pt x="184797" y="0"/>
                            </a:lnTo>
                            <a:close/>
                          </a:path>
                        </a:pathLst>
                      </a:custGeom>
                      <a:solidFill>
                        <a:srgbClr val="EDECEF"/>
                      </a:solidFill>
                    </wps:spPr>
                    <wps:bodyPr wrap="square" lIns="0" tIns="0" rIns="0" bIns="0" rtlCol="0">
                      <a:prstTxWarp prst="textNoShape">
                        <a:avLst/>
                      </a:prstTxWarp>
                      <a:noAutofit/>
                    </wps:bodyPr>
                  </wps:wsp>
                </a:graphicData>
              </a:graphic>
            </wp:anchor>
          </w:drawing>
        </mc:Choice>
        <mc:Fallback>
          <w:pict>
            <v:shape w14:anchorId="4380DD13" id="Graphic 14" o:spid="_x0000_s1026" style="position:absolute;margin-left:492pt;margin-top:-127.6pt;width:14.6pt;height:5.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54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" path="m184797,l,,,68516r184797,l184797,xe" fillcolor="#edecef" stroked="f">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2AB1AD79" wp14:editId="7D58CDC0">
              <wp:simplePos x="0" y="0"/>
              <wp:positionH relativeFrom="page">
                <wp:posOffset>5724525</wp:posOffset>
              </wp:positionH>
              <wp:positionV relativeFrom="page">
                <wp:posOffset>7239000</wp:posOffset>
              </wp:positionV>
              <wp:extent cx="1401445" cy="2425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1445" cy="2425700"/>
                      </a:xfrm>
                      <a:custGeom>
                        <a:avLst/>
                        <a:gdLst/>
                        <a:ahLst/>
                        <a:cxnLst/>
                        <a:rect l="l" t="t" r="r" b="b"/>
                        <a:pathLst>
                          <a:path w="1401445" h="2425700">
                            <a:moveTo>
                              <a:pt x="405231" y="1547583"/>
                            </a:moveTo>
                            <a:lnTo>
                              <a:pt x="404736" y="1544129"/>
                            </a:lnTo>
                            <a:lnTo>
                              <a:pt x="403390" y="1534629"/>
                            </a:lnTo>
                            <a:lnTo>
                              <a:pt x="398589" y="1500784"/>
                            </a:lnTo>
                            <a:lnTo>
                              <a:pt x="383019" y="1462430"/>
                            </a:lnTo>
                            <a:lnTo>
                              <a:pt x="365620" y="1442288"/>
                            </a:lnTo>
                            <a:lnTo>
                              <a:pt x="365620" y="1552740"/>
                            </a:lnTo>
                            <a:lnTo>
                              <a:pt x="322072" y="1604073"/>
                            </a:lnTo>
                            <a:lnTo>
                              <a:pt x="321500" y="1606677"/>
                            </a:lnTo>
                            <a:lnTo>
                              <a:pt x="320243" y="1609026"/>
                            </a:lnTo>
                            <a:lnTo>
                              <a:pt x="315887" y="1613268"/>
                            </a:lnTo>
                            <a:lnTo>
                              <a:pt x="312610" y="1614589"/>
                            </a:lnTo>
                            <a:lnTo>
                              <a:pt x="309118" y="1614589"/>
                            </a:lnTo>
                            <a:lnTo>
                              <a:pt x="294551" y="1602587"/>
                            </a:lnTo>
                            <a:lnTo>
                              <a:pt x="248818" y="1542783"/>
                            </a:lnTo>
                            <a:lnTo>
                              <a:pt x="257886" y="1534629"/>
                            </a:lnTo>
                            <a:lnTo>
                              <a:pt x="308495" y="1582966"/>
                            </a:lnTo>
                            <a:lnTo>
                              <a:pt x="357289" y="1544129"/>
                            </a:lnTo>
                            <a:lnTo>
                              <a:pt x="365620" y="1442288"/>
                            </a:lnTo>
                            <a:lnTo>
                              <a:pt x="329895" y="1422806"/>
                            </a:lnTo>
                            <a:lnTo>
                              <a:pt x="324510" y="1422260"/>
                            </a:lnTo>
                            <a:lnTo>
                              <a:pt x="317652" y="1422260"/>
                            </a:lnTo>
                            <a:lnTo>
                              <a:pt x="274281" y="1440141"/>
                            </a:lnTo>
                            <a:lnTo>
                              <a:pt x="243370" y="1472971"/>
                            </a:lnTo>
                            <a:lnTo>
                              <a:pt x="219138" y="1518373"/>
                            </a:lnTo>
                            <a:lnTo>
                              <a:pt x="204165" y="1572679"/>
                            </a:lnTo>
                            <a:lnTo>
                              <a:pt x="200710" y="1624977"/>
                            </a:lnTo>
                            <a:lnTo>
                              <a:pt x="207365" y="1671777"/>
                            </a:lnTo>
                            <a:lnTo>
                              <a:pt x="222935" y="1710143"/>
                            </a:lnTo>
                            <a:lnTo>
                              <a:pt x="276047" y="1749755"/>
                            </a:lnTo>
                            <a:lnTo>
                              <a:pt x="281432" y="1750301"/>
                            </a:lnTo>
                            <a:lnTo>
                              <a:pt x="288290" y="1750301"/>
                            </a:lnTo>
                            <a:lnTo>
                              <a:pt x="331660" y="1732432"/>
                            </a:lnTo>
                            <a:lnTo>
                              <a:pt x="362572" y="1699590"/>
                            </a:lnTo>
                            <a:lnTo>
                              <a:pt x="386803" y="1654187"/>
                            </a:lnTo>
                            <a:lnTo>
                              <a:pt x="397713" y="1614589"/>
                            </a:lnTo>
                            <a:lnTo>
                              <a:pt x="401764" y="1599882"/>
                            </a:lnTo>
                            <a:lnTo>
                              <a:pt x="405231" y="1547583"/>
                            </a:lnTo>
                            <a:close/>
                          </a:path>
                          <a:path w="1401445" h="2425700">
                            <a:moveTo>
                              <a:pt x="504888" y="686600"/>
                            </a:moveTo>
                            <a:lnTo>
                              <a:pt x="382155" y="815695"/>
                            </a:lnTo>
                            <a:lnTo>
                              <a:pt x="381558" y="988656"/>
                            </a:lnTo>
                            <a:lnTo>
                              <a:pt x="504291" y="1024331"/>
                            </a:lnTo>
                            <a:lnTo>
                              <a:pt x="504888" y="686600"/>
                            </a:lnTo>
                            <a:close/>
                          </a:path>
                          <a:path w="1401445" h="2425700">
                            <a:moveTo>
                              <a:pt x="504888" y="588098"/>
                            </a:moveTo>
                            <a:lnTo>
                              <a:pt x="382155" y="725347"/>
                            </a:lnTo>
                            <a:lnTo>
                              <a:pt x="382155" y="792975"/>
                            </a:lnTo>
                            <a:lnTo>
                              <a:pt x="504888" y="657415"/>
                            </a:lnTo>
                            <a:lnTo>
                              <a:pt x="504888" y="588098"/>
                            </a:lnTo>
                            <a:close/>
                          </a:path>
                          <a:path w="1401445" h="2425700">
                            <a:moveTo>
                              <a:pt x="708012" y="680961"/>
                            </a:moveTo>
                            <a:lnTo>
                              <a:pt x="523214" y="680961"/>
                            </a:lnTo>
                            <a:lnTo>
                              <a:pt x="521931" y="1024331"/>
                            </a:lnTo>
                            <a:lnTo>
                              <a:pt x="706729" y="985939"/>
                            </a:lnTo>
                            <a:lnTo>
                              <a:pt x="708012" y="680961"/>
                            </a:lnTo>
                            <a:close/>
                          </a:path>
                          <a:path w="1401445" h="2425700">
                            <a:moveTo>
                              <a:pt x="859104" y="736663"/>
                            </a:moveTo>
                            <a:lnTo>
                              <a:pt x="721868" y="680961"/>
                            </a:lnTo>
                            <a:lnTo>
                              <a:pt x="721271" y="983119"/>
                            </a:lnTo>
                            <a:lnTo>
                              <a:pt x="858507" y="958164"/>
                            </a:lnTo>
                            <a:lnTo>
                              <a:pt x="859104" y="736663"/>
                            </a:lnTo>
                            <a:close/>
                          </a:path>
                          <a:path w="1401445" h="2425700">
                            <a:moveTo>
                              <a:pt x="859104" y="656272"/>
                            </a:moveTo>
                            <a:lnTo>
                              <a:pt x="721868" y="581075"/>
                            </a:lnTo>
                            <a:lnTo>
                              <a:pt x="721868" y="649592"/>
                            </a:lnTo>
                            <a:lnTo>
                              <a:pt x="859104" y="707783"/>
                            </a:lnTo>
                            <a:lnTo>
                              <a:pt x="859104" y="656272"/>
                            </a:lnTo>
                            <a:close/>
                          </a:path>
                          <a:path w="1401445" h="2425700">
                            <a:moveTo>
                              <a:pt x="1012952" y="1621485"/>
                            </a:moveTo>
                            <a:lnTo>
                              <a:pt x="1012888" y="1589036"/>
                            </a:lnTo>
                            <a:lnTo>
                              <a:pt x="1007376" y="1555546"/>
                            </a:lnTo>
                            <a:lnTo>
                              <a:pt x="1001001" y="1537385"/>
                            </a:lnTo>
                            <a:lnTo>
                              <a:pt x="996594" y="1524863"/>
                            </a:lnTo>
                            <a:lnTo>
                              <a:pt x="992657" y="1513674"/>
                            </a:lnTo>
                            <a:lnTo>
                              <a:pt x="970673" y="1476578"/>
                            </a:lnTo>
                            <a:lnTo>
                              <a:pt x="949426" y="1453299"/>
                            </a:lnTo>
                            <a:lnTo>
                              <a:pt x="949426" y="1546860"/>
                            </a:lnTo>
                            <a:lnTo>
                              <a:pt x="883158" y="1609712"/>
                            </a:lnTo>
                            <a:lnTo>
                              <a:pt x="882396" y="1613916"/>
                            </a:lnTo>
                            <a:lnTo>
                              <a:pt x="880249" y="1617675"/>
                            </a:lnTo>
                            <a:lnTo>
                              <a:pt x="873734" y="1622856"/>
                            </a:lnTo>
                            <a:lnTo>
                              <a:pt x="869962" y="1624177"/>
                            </a:lnTo>
                            <a:lnTo>
                              <a:pt x="865962" y="1624177"/>
                            </a:lnTo>
                            <a:lnTo>
                              <a:pt x="848931" y="1610893"/>
                            </a:lnTo>
                            <a:lnTo>
                              <a:pt x="796975" y="1532382"/>
                            </a:lnTo>
                            <a:lnTo>
                              <a:pt x="806437" y="1524863"/>
                            </a:lnTo>
                            <a:lnTo>
                              <a:pt x="865987" y="1587639"/>
                            </a:lnTo>
                            <a:lnTo>
                              <a:pt x="941908" y="1537385"/>
                            </a:lnTo>
                            <a:lnTo>
                              <a:pt x="949426" y="1453299"/>
                            </a:lnTo>
                            <a:lnTo>
                              <a:pt x="909408" y="1422755"/>
                            </a:lnTo>
                            <a:lnTo>
                              <a:pt x="865098" y="1408277"/>
                            </a:lnTo>
                            <a:lnTo>
                              <a:pt x="850341" y="1407299"/>
                            </a:lnTo>
                            <a:lnTo>
                              <a:pt x="845108" y="1407299"/>
                            </a:lnTo>
                            <a:lnTo>
                              <a:pt x="795312" y="1423073"/>
                            </a:lnTo>
                            <a:lnTo>
                              <a:pt x="764946" y="1452079"/>
                            </a:lnTo>
                            <a:lnTo>
                              <a:pt x="745261" y="1492364"/>
                            </a:lnTo>
                            <a:lnTo>
                              <a:pt x="737730" y="1540840"/>
                            </a:lnTo>
                            <a:lnTo>
                              <a:pt x="743877" y="1594421"/>
                            </a:lnTo>
                            <a:lnTo>
                              <a:pt x="758609" y="1636280"/>
                            </a:lnTo>
                            <a:lnTo>
                              <a:pt x="780592" y="1673390"/>
                            </a:lnTo>
                            <a:lnTo>
                              <a:pt x="808710" y="1704200"/>
                            </a:lnTo>
                            <a:lnTo>
                              <a:pt x="841844" y="1727212"/>
                            </a:lnTo>
                            <a:lnTo>
                              <a:pt x="886117" y="1741690"/>
                            </a:lnTo>
                            <a:lnTo>
                              <a:pt x="900849" y="1742668"/>
                            </a:lnTo>
                            <a:lnTo>
                              <a:pt x="906094" y="1742668"/>
                            </a:lnTo>
                            <a:lnTo>
                              <a:pt x="963193" y="1721866"/>
                            </a:lnTo>
                            <a:lnTo>
                              <a:pt x="996937" y="1680210"/>
                            </a:lnTo>
                            <a:lnTo>
                              <a:pt x="1012482" y="1624177"/>
                            </a:lnTo>
                            <a:lnTo>
                              <a:pt x="1012952" y="1621485"/>
                            </a:lnTo>
                            <a:close/>
                          </a:path>
                          <a:path w="1401445" h="2425700">
                            <a:moveTo>
                              <a:pt x="1401152" y="736600"/>
                            </a:moveTo>
                            <a:lnTo>
                              <a:pt x="1342034" y="736600"/>
                            </a:lnTo>
                            <a:lnTo>
                              <a:pt x="1342034" y="812800"/>
                            </a:lnTo>
                            <a:lnTo>
                              <a:pt x="1342034" y="1917700"/>
                            </a:lnTo>
                            <a:lnTo>
                              <a:pt x="1337081" y="1955800"/>
                            </a:lnTo>
                            <a:lnTo>
                              <a:pt x="1322933" y="1993900"/>
                            </a:lnTo>
                            <a:lnTo>
                              <a:pt x="1300657" y="2032000"/>
                            </a:lnTo>
                            <a:lnTo>
                              <a:pt x="1271346" y="2070100"/>
                            </a:lnTo>
                            <a:lnTo>
                              <a:pt x="1236052" y="2095500"/>
                            </a:lnTo>
                            <a:lnTo>
                              <a:pt x="1195870" y="2133600"/>
                            </a:lnTo>
                            <a:lnTo>
                              <a:pt x="1151864" y="2159000"/>
                            </a:lnTo>
                            <a:lnTo>
                              <a:pt x="1105115" y="2197100"/>
                            </a:lnTo>
                            <a:lnTo>
                              <a:pt x="959142" y="2273300"/>
                            </a:lnTo>
                            <a:lnTo>
                              <a:pt x="912164" y="2286000"/>
                            </a:lnTo>
                            <a:lnTo>
                              <a:pt x="867816" y="2311400"/>
                            </a:lnTo>
                            <a:lnTo>
                              <a:pt x="827163" y="2324100"/>
                            </a:lnTo>
                            <a:lnTo>
                              <a:pt x="791286" y="2349500"/>
                            </a:lnTo>
                            <a:lnTo>
                              <a:pt x="702906" y="2349500"/>
                            </a:lnTo>
                            <a:lnTo>
                              <a:pt x="668248" y="2324100"/>
                            </a:lnTo>
                            <a:lnTo>
                              <a:pt x="629069" y="2311400"/>
                            </a:lnTo>
                            <a:lnTo>
                              <a:pt x="586359" y="2298700"/>
                            </a:lnTo>
                            <a:lnTo>
                              <a:pt x="541083" y="2273300"/>
                            </a:lnTo>
                            <a:lnTo>
                              <a:pt x="399656" y="2197100"/>
                            </a:lnTo>
                            <a:lnTo>
                              <a:pt x="353898" y="2171700"/>
                            </a:lnTo>
                            <a:lnTo>
                              <a:pt x="310464" y="2133600"/>
                            </a:lnTo>
                            <a:lnTo>
                              <a:pt x="270344" y="2108200"/>
                            </a:lnTo>
                            <a:lnTo>
                              <a:pt x="234480" y="2070100"/>
                            </a:lnTo>
                            <a:lnTo>
                              <a:pt x="203885" y="2044700"/>
                            </a:lnTo>
                            <a:lnTo>
                              <a:pt x="179514" y="2006600"/>
                            </a:lnTo>
                            <a:lnTo>
                              <a:pt x="162344" y="1968500"/>
                            </a:lnTo>
                            <a:lnTo>
                              <a:pt x="163906" y="1968500"/>
                            </a:lnTo>
                            <a:lnTo>
                              <a:pt x="462026" y="1981200"/>
                            </a:lnTo>
                            <a:lnTo>
                              <a:pt x="513702" y="1981200"/>
                            </a:lnTo>
                            <a:lnTo>
                              <a:pt x="513626" y="2235200"/>
                            </a:lnTo>
                            <a:lnTo>
                              <a:pt x="521271" y="2235200"/>
                            </a:lnTo>
                            <a:lnTo>
                              <a:pt x="528853" y="2247900"/>
                            </a:lnTo>
                            <a:lnTo>
                              <a:pt x="536371" y="2247900"/>
                            </a:lnTo>
                            <a:lnTo>
                              <a:pt x="536486" y="1993900"/>
                            </a:lnTo>
                            <a:lnTo>
                              <a:pt x="946480" y="1968500"/>
                            </a:lnTo>
                            <a:lnTo>
                              <a:pt x="1151470" y="1955800"/>
                            </a:lnTo>
                            <a:lnTo>
                              <a:pt x="1152105" y="2133600"/>
                            </a:lnTo>
                            <a:lnTo>
                              <a:pt x="1197597" y="2108200"/>
                            </a:lnTo>
                            <a:lnTo>
                              <a:pt x="1238135" y="2070100"/>
                            </a:lnTo>
                            <a:lnTo>
                              <a:pt x="1272247" y="2032000"/>
                            </a:lnTo>
                            <a:lnTo>
                              <a:pt x="1298448" y="1993900"/>
                            </a:lnTo>
                            <a:lnTo>
                              <a:pt x="1315250" y="1955800"/>
                            </a:lnTo>
                            <a:lnTo>
                              <a:pt x="1321181" y="1917700"/>
                            </a:lnTo>
                            <a:lnTo>
                              <a:pt x="1321181" y="1828800"/>
                            </a:lnTo>
                            <a:lnTo>
                              <a:pt x="1321181" y="1803400"/>
                            </a:lnTo>
                            <a:lnTo>
                              <a:pt x="1321181" y="838200"/>
                            </a:lnTo>
                            <a:lnTo>
                              <a:pt x="1298359" y="838200"/>
                            </a:lnTo>
                            <a:lnTo>
                              <a:pt x="1298359" y="1358900"/>
                            </a:lnTo>
                            <a:lnTo>
                              <a:pt x="1211465" y="1435100"/>
                            </a:lnTo>
                            <a:lnTo>
                              <a:pt x="1201420" y="1432458"/>
                            </a:lnTo>
                            <a:lnTo>
                              <a:pt x="1201420" y="1828800"/>
                            </a:lnTo>
                            <a:lnTo>
                              <a:pt x="1151801" y="1917700"/>
                            </a:lnTo>
                            <a:lnTo>
                              <a:pt x="536498" y="1943100"/>
                            </a:lnTo>
                            <a:lnTo>
                              <a:pt x="536549" y="1828800"/>
                            </a:lnTo>
                            <a:lnTo>
                              <a:pt x="1201420" y="1828800"/>
                            </a:lnTo>
                            <a:lnTo>
                              <a:pt x="1201420" y="1432458"/>
                            </a:lnTo>
                            <a:lnTo>
                              <a:pt x="1182293" y="1427416"/>
                            </a:lnTo>
                            <a:lnTo>
                              <a:pt x="1182293" y="1447800"/>
                            </a:lnTo>
                            <a:lnTo>
                              <a:pt x="1182293" y="1790700"/>
                            </a:lnTo>
                            <a:lnTo>
                              <a:pt x="536651" y="1778000"/>
                            </a:lnTo>
                            <a:lnTo>
                              <a:pt x="536651" y="1295400"/>
                            </a:lnTo>
                            <a:lnTo>
                              <a:pt x="1182293" y="1447800"/>
                            </a:lnTo>
                            <a:lnTo>
                              <a:pt x="1182293" y="1427416"/>
                            </a:lnTo>
                            <a:lnTo>
                              <a:pt x="681253" y="1295400"/>
                            </a:lnTo>
                            <a:lnTo>
                              <a:pt x="536651" y="1257300"/>
                            </a:lnTo>
                            <a:lnTo>
                              <a:pt x="536689" y="1117600"/>
                            </a:lnTo>
                            <a:lnTo>
                              <a:pt x="1298359" y="1358900"/>
                            </a:lnTo>
                            <a:lnTo>
                              <a:pt x="1298359" y="838200"/>
                            </a:lnTo>
                            <a:lnTo>
                              <a:pt x="1288008" y="838200"/>
                            </a:lnTo>
                            <a:lnTo>
                              <a:pt x="1288008" y="1320800"/>
                            </a:lnTo>
                            <a:lnTo>
                              <a:pt x="620141" y="1117600"/>
                            </a:lnTo>
                            <a:lnTo>
                              <a:pt x="536651" y="1092200"/>
                            </a:lnTo>
                            <a:lnTo>
                              <a:pt x="654278" y="1066800"/>
                            </a:lnTo>
                            <a:lnTo>
                              <a:pt x="889508" y="1016000"/>
                            </a:lnTo>
                            <a:lnTo>
                              <a:pt x="1288008" y="1320800"/>
                            </a:lnTo>
                            <a:lnTo>
                              <a:pt x="1288008" y="838200"/>
                            </a:lnTo>
                            <a:lnTo>
                              <a:pt x="887222" y="838200"/>
                            </a:lnTo>
                            <a:lnTo>
                              <a:pt x="886637" y="965200"/>
                            </a:lnTo>
                            <a:lnTo>
                              <a:pt x="886637" y="990600"/>
                            </a:lnTo>
                            <a:lnTo>
                              <a:pt x="868895" y="990600"/>
                            </a:lnTo>
                            <a:lnTo>
                              <a:pt x="514184" y="1065034"/>
                            </a:lnTo>
                            <a:lnTo>
                              <a:pt x="514184" y="1816100"/>
                            </a:lnTo>
                            <a:lnTo>
                              <a:pt x="513715" y="1943100"/>
                            </a:lnTo>
                            <a:lnTo>
                              <a:pt x="456120" y="1943100"/>
                            </a:lnTo>
                            <a:lnTo>
                              <a:pt x="168859" y="1930400"/>
                            </a:lnTo>
                            <a:lnTo>
                              <a:pt x="101384" y="1841500"/>
                            </a:lnTo>
                            <a:lnTo>
                              <a:pt x="514184" y="1816100"/>
                            </a:lnTo>
                            <a:lnTo>
                              <a:pt x="514184" y="1065034"/>
                            </a:lnTo>
                            <a:lnTo>
                              <a:pt x="513918" y="1065098"/>
                            </a:lnTo>
                            <a:lnTo>
                              <a:pt x="513918" y="1117600"/>
                            </a:lnTo>
                            <a:lnTo>
                              <a:pt x="513918" y="1295400"/>
                            </a:lnTo>
                            <a:lnTo>
                              <a:pt x="513918" y="1778000"/>
                            </a:lnTo>
                            <a:lnTo>
                              <a:pt x="142862" y="1803400"/>
                            </a:lnTo>
                            <a:lnTo>
                              <a:pt x="142862" y="1460500"/>
                            </a:lnTo>
                            <a:lnTo>
                              <a:pt x="199948" y="1435100"/>
                            </a:lnTo>
                            <a:lnTo>
                              <a:pt x="513918" y="1295400"/>
                            </a:lnTo>
                            <a:lnTo>
                              <a:pt x="513918" y="1117600"/>
                            </a:lnTo>
                            <a:lnTo>
                              <a:pt x="513867" y="1257300"/>
                            </a:lnTo>
                            <a:lnTo>
                              <a:pt x="153784" y="1435100"/>
                            </a:lnTo>
                            <a:lnTo>
                              <a:pt x="65633" y="1397000"/>
                            </a:lnTo>
                            <a:lnTo>
                              <a:pt x="126771" y="1358900"/>
                            </a:lnTo>
                            <a:lnTo>
                              <a:pt x="513918" y="1117600"/>
                            </a:lnTo>
                            <a:lnTo>
                              <a:pt x="513918" y="1065098"/>
                            </a:lnTo>
                            <a:lnTo>
                              <a:pt x="505764" y="1066800"/>
                            </a:lnTo>
                            <a:lnTo>
                              <a:pt x="395478" y="1028700"/>
                            </a:lnTo>
                            <a:lnTo>
                              <a:pt x="358711" y="1016000"/>
                            </a:lnTo>
                            <a:lnTo>
                              <a:pt x="358711" y="838200"/>
                            </a:lnTo>
                            <a:lnTo>
                              <a:pt x="173037" y="838200"/>
                            </a:lnTo>
                            <a:lnTo>
                              <a:pt x="173037" y="1231900"/>
                            </a:lnTo>
                            <a:lnTo>
                              <a:pt x="335305" y="1028700"/>
                            </a:lnTo>
                            <a:lnTo>
                              <a:pt x="496176" y="1079500"/>
                            </a:lnTo>
                            <a:lnTo>
                              <a:pt x="74015" y="1358900"/>
                            </a:lnTo>
                            <a:lnTo>
                              <a:pt x="152184" y="1257300"/>
                            </a:lnTo>
                            <a:lnTo>
                              <a:pt x="152184" y="812800"/>
                            </a:lnTo>
                            <a:lnTo>
                              <a:pt x="358711" y="812800"/>
                            </a:lnTo>
                            <a:lnTo>
                              <a:pt x="358711" y="698500"/>
                            </a:lnTo>
                            <a:lnTo>
                              <a:pt x="366534" y="698500"/>
                            </a:lnTo>
                            <a:lnTo>
                              <a:pt x="373938" y="685800"/>
                            </a:lnTo>
                            <a:lnTo>
                              <a:pt x="381609" y="673100"/>
                            </a:lnTo>
                            <a:lnTo>
                              <a:pt x="389521" y="673100"/>
                            </a:lnTo>
                            <a:lnTo>
                              <a:pt x="418655" y="635000"/>
                            </a:lnTo>
                            <a:lnTo>
                              <a:pt x="448208" y="609600"/>
                            </a:lnTo>
                            <a:lnTo>
                              <a:pt x="476300" y="571500"/>
                            </a:lnTo>
                            <a:lnTo>
                              <a:pt x="501015" y="546100"/>
                            </a:lnTo>
                            <a:lnTo>
                              <a:pt x="721550" y="546100"/>
                            </a:lnTo>
                            <a:lnTo>
                              <a:pt x="801598" y="596900"/>
                            </a:lnTo>
                            <a:lnTo>
                              <a:pt x="819886" y="596900"/>
                            </a:lnTo>
                            <a:lnTo>
                              <a:pt x="839711" y="609600"/>
                            </a:lnTo>
                            <a:lnTo>
                              <a:pt x="857961" y="622300"/>
                            </a:lnTo>
                            <a:lnTo>
                              <a:pt x="875182" y="635000"/>
                            </a:lnTo>
                            <a:lnTo>
                              <a:pt x="877354" y="635000"/>
                            </a:lnTo>
                            <a:lnTo>
                              <a:pt x="881888" y="673100"/>
                            </a:lnTo>
                            <a:lnTo>
                              <a:pt x="884466" y="698500"/>
                            </a:lnTo>
                            <a:lnTo>
                              <a:pt x="886066" y="711200"/>
                            </a:lnTo>
                            <a:lnTo>
                              <a:pt x="887641" y="736600"/>
                            </a:lnTo>
                            <a:lnTo>
                              <a:pt x="887298" y="812800"/>
                            </a:lnTo>
                            <a:lnTo>
                              <a:pt x="1342034" y="812800"/>
                            </a:lnTo>
                            <a:lnTo>
                              <a:pt x="1342034" y="736600"/>
                            </a:lnTo>
                            <a:lnTo>
                              <a:pt x="910831" y="736600"/>
                            </a:lnTo>
                            <a:lnTo>
                              <a:pt x="922489" y="723900"/>
                            </a:lnTo>
                            <a:lnTo>
                              <a:pt x="957465" y="685800"/>
                            </a:lnTo>
                            <a:lnTo>
                              <a:pt x="957465" y="495300"/>
                            </a:lnTo>
                            <a:lnTo>
                              <a:pt x="938593" y="483501"/>
                            </a:lnTo>
                            <a:lnTo>
                              <a:pt x="938593" y="508000"/>
                            </a:lnTo>
                            <a:lnTo>
                              <a:pt x="938593" y="673100"/>
                            </a:lnTo>
                            <a:lnTo>
                              <a:pt x="895045" y="723900"/>
                            </a:lnTo>
                            <a:lnTo>
                              <a:pt x="894384" y="698500"/>
                            </a:lnTo>
                            <a:lnTo>
                              <a:pt x="893673" y="673100"/>
                            </a:lnTo>
                            <a:lnTo>
                              <a:pt x="893330" y="647700"/>
                            </a:lnTo>
                            <a:lnTo>
                              <a:pt x="893787" y="622300"/>
                            </a:lnTo>
                            <a:lnTo>
                              <a:pt x="885863" y="622300"/>
                            </a:lnTo>
                            <a:lnTo>
                              <a:pt x="862418" y="609600"/>
                            </a:lnTo>
                            <a:lnTo>
                              <a:pt x="808621" y="571500"/>
                            </a:lnTo>
                            <a:lnTo>
                              <a:pt x="769696" y="546100"/>
                            </a:lnTo>
                            <a:lnTo>
                              <a:pt x="730567" y="520700"/>
                            </a:lnTo>
                            <a:lnTo>
                              <a:pt x="494385" y="520700"/>
                            </a:lnTo>
                            <a:lnTo>
                              <a:pt x="462381" y="558800"/>
                            </a:lnTo>
                            <a:lnTo>
                              <a:pt x="418236" y="609600"/>
                            </a:lnTo>
                            <a:lnTo>
                              <a:pt x="375691" y="660400"/>
                            </a:lnTo>
                            <a:lnTo>
                              <a:pt x="348462" y="698500"/>
                            </a:lnTo>
                            <a:lnTo>
                              <a:pt x="321017" y="685800"/>
                            </a:lnTo>
                            <a:lnTo>
                              <a:pt x="308864" y="508000"/>
                            </a:lnTo>
                            <a:lnTo>
                              <a:pt x="469328" y="381000"/>
                            </a:lnTo>
                            <a:lnTo>
                              <a:pt x="748944" y="381000"/>
                            </a:lnTo>
                            <a:lnTo>
                              <a:pt x="938593" y="508000"/>
                            </a:lnTo>
                            <a:lnTo>
                              <a:pt x="938593" y="483501"/>
                            </a:lnTo>
                            <a:lnTo>
                              <a:pt x="774776" y="381000"/>
                            </a:lnTo>
                            <a:lnTo>
                              <a:pt x="754468" y="368300"/>
                            </a:lnTo>
                            <a:lnTo>
                              <a:pt x="722630" y="368300"/>
                            </a:lnTo>
                            <a:lnTo>
                              <a:pt x="699846" y="314401"/>
                            </a:lnTo>
                            <a:lnTo>
                              <a:pt x="699846" y="368300"/>
                            </a:lnTo>
                            <a:lnTo>
                              <a:pt x="547789" y="368300"/>
                            </a:lnTo>
                            <a:lnTo>
                              <a:pt x="571334" y="304800"/>
                            </a:lnTo>
                            <a:lnTo>
                              <a:pt x="588035" y="304800"/>
                            </a:lnTo>
                            <a:lnTo>
                              <a:pt x="597573" y="279400"/>
                            </a:lnTo>
                            <a:lnTo>
                              <a:pt x="616813" y="279400"/>
                            </a:lnTo>
                            <a:lnTo>
                              <a:pt x="616813" y="190500"/>
                            </a:lnTo>
                            <a:lnTo>
                              <a:pt x="630834" y="190500"/>
                            </a:lnTo>
                            <a:lnTo>
                              <a:pt x="630834" y="279400"/>
                            </a:lnTo>
                            <a:lnTo>
                              <a:pt x="649960" y="279400"/>
                            </a:lnTo>
                            <a:lnTo>
                              <a:pt x="659574" y="304800"/>
                            </a:lnTo>
                            <a:lnTo>
                              <a:pt x="676084" y="304800"/>
                            </a:lnTo>
                            <a:lnTo>
                              <a:pt x="699846" y="368300"/>
                            </a:lnTo>
                            <a:lnTo>
                              <a:pt x="699846" y="314401"/>
                            </a:lnTo>
                            <a:lnTo>
                              <a:pt x="690422" y="292100"/>
                            </a:lnTo>
                            <a:lnTo>
                              <a:pt x="675233" y="292100"/>
                            </a:lnTo>
                            <a:lnTo>
                              <a:pt x="665619" y="254000"/>
                            </a:lnTo>
                            <a:lnTo>
                              <a:pt x="652005" y="254000"/>
                            </a:lnTo>
                            <a:lnTo>
                              <a:pt x="652005" y="190500"/>
                            </a:lnTo>
                            <a:lnTo>
                              <a:pt x="652005" y="177800"/>
                            </a:lnTo>
                            <a:lnTo>
                              <a:pt x="656818" y="177800"/>
                            </a:lnTo>
                            <a:lnTo>
                              <a:pt x="659714" y="165100"/>
                            </a:lnTo>
                            <a:lnTo>
                              <a:pt x="659714" y="152400"/>
                            </a:lnTo>
                            <a:lnTo>
                              <a:pt x="658088" y="139700"/>
                            </a:lnTo>
                            <a:lnTo>
                              <a:pt x="655256" y="139700"/>
                            </a:lnTo>
                            <a:lnTo>
                              <a:pt x="653046" y="114300"/>
                            </a:lnTo>
                            <a:lnTo>
                              <a:pt x="645287" y="25400"/>
                            </a:lnTo>
                            <a:lnTo>
                              <a:pt x="643064" y="0"/>
                            </a:lnTo>
                            <a:lnTo>
                              <a:pt x="638556" y="0"/>
                            </a:lnTo>
                            <a:lnTo>
                              <a:pt x="638556" y="152400"/>
                            </a:lnTo>
                            <a:lnTo>
                              <a:pt x="638556" y="165100"/>
                            </a:lnTo>
                            <a:lnTo>
                              <a:pt x="634288" y="165100"/>
                            </a:lnTo>
                            <a:lnTo>
                              <a:pt x="629437" y="177800"/>
                            </a:lnTo>
                            <a:lnTo>
                              <a:pt x="618197" y="177800"/>
                            </a:lnTo>
                            <a:lnTo>
                              <a:pt x="613359" y="165100"/>
                            </a:lnTo>
                            <a:lnTo>
                              <a:pt x="609092" y="165100"/>
                            </a:lnTo>
                            <a:lnTo>
                              <a:pt x="609092" y="152400"/>
                            </a:lnTo>
                            <a:lnTo>
                              <a:pt x="612711" y="152400"/>
                            </a:lnTo>
                            <a:lnTo>
                              <a:pt x="617626" y="139700"/>
                            </a:lnTo>
                            <a:lnTo>
                              <a:pt x="630161" y="139700"/>
                            </a:lnTo>
                            <a:lnTo>
                              <a:pt x="634847" y="152400"/>
                            </a:lnTo>
                            <a:lnTo>
                              <a:pt x="638556" y="152400"/>
                            </a:lnTo>
                            <a:lnTo>
                              <a:pt x="638556" y="0"/>
                            </a:lnTo>
                            <a:lnTo>
                              <a:pt x="632180" y="0"/>
                            </a:lnTo>
                            <a:lnTo>
                              <a:pt x="632180" y="114300"/>
                            </a:lnTo>
                            <a:lnTo>
                              <a:pt x="615480" y="114300"/>
                            </a:lnTo>
                            <a:lnTo>
                              <a:pt x="623836" y="25400"/>
                            </a:lnTo>
                            <a:lnTo>
                              <a:pt x="632180" y="114300"/>
                            </a:lnTo>
                            <a:lnTo>
                              <a:pt x="632180" y="0"/>
                            </a:lnTo>
                            <a:lnTo>
                              <a:pt x="604570" y="0"/>
                            </a:lnTo>
                            <a:lnTo>
                              <a:pt x="592416" y="139700"/>
                            </a:lnTo>
                            <a:lnTo>
                              <a:pt x="589572" y="139700"/>
                            </a:lnTo>
                            <a:lnTo>
                              <a:pt x="587933" y="152400"/>
                            </a:lnTo>
                            <a:lnTo>
                              <a:pt x="587933" y="165100"/>
                            </a:lnTo>
                            <a:lnTo>
                              <a:pt x="590829" y="177800"/>
                            </a:lnTo>
                            <a:lnTo>
                              <a:pt x="595642" y="177800"/>
                            </a:lnTo>
                            <a:lnTo>
                              <a:pt x="595642" y="254000"/>
                            </a:lnTo>
                            <a:lnTo>
                              <a:pt x="581863" y="254000"/>
                            </a:lnTo>
                            <a:lnTo>
                              <a:pt x="572338" y="292100"/>
                            </a:lnTo>
                            <a:lnTo>
                              <a:pt x="556958" y="292100"/>
                            </a:lnTo>
                            <a:lnTo>
                              <a:pt x="525030" y="368300"/>
                            </a:lnTo>
                            <a:lnTo>
                              <a:pt x="462940" y="368300"/>
                            </a:lnTo>
                            <a:lnTo>
                              <a:pt x="289306" y="495300"/>
                            </a:lnTo>
                            <a:lnTo>
                              <a:pt x="302895" y="685800"/>
                            </a:lnTo>
                            <a:lnTo>
                              <a:pt x="351713" y="723900"/>
                            </a:lnTo>
                            <a:lnTo>
                              <a:pt x="351688" y="736600"/>
                            </a:lnTo>
                            <a:lnTo>
                              <a:pt x="93052" y="736600"/>
                            </a:lnTo>
                            <a:lnTo>
                              <a:pt x="93052" y="1282700"/>
                            </a:lnTo>
                            <a:lnTo>
                              <a:pt x="0" y="1397000"/>
                            </a:lnTo>
                            <a:lnTo>
                              <a:pt x="93052" y="1447800"/>
                            </a:lnTo>
                            <a:lnTo>
                              <a:pt x="93052" y="1816100"/>
                            </a:lnTo>
                            <a:lnTo>
                              <a:pt x="47967" y="1816100"/>
                            </a:lnTo>
                            <a:lnTo>
                              <a:pt x="93052" y="1879600"/>
                            </a:lnTo>
                            <a:lnTo>
                              <a:pt x="93052" y="1955800"/>
                            </a:lnTo>
                            <a:lnTo>
                              <a:pt x="97739" y="1993900"/>
                            </a:lnTo>
                            <a:lnTo>
                              <a:pt x="111163" y="2032000"/>
                            </a:lnTo>
                            <a:lnTo>
                              <a:pt x="132359" y="2070100"/>
                            </a:lnTo>
                            <a:lnTo>
                              <a:pt x="160350" y="2095500"/>
                            </a:lnTo>
                            <a:lnTo>
                              <a:pt x="194195" y="2133600"/>
                            </a:lnTo>
                            <a:lnTo>
                              <a:pt x="232905" y="2171700"/>
                            </a:lnTo>
                            <a:lnTo>
                              <a:pt x="275539" y="2197100"/>
                            </a:lnTo>
                            <a:lnTo>
                              <a:pt x="321106" y="2235200"/>
                            </a:lnTo>
                            <a:lnTo>
                              <a:pt x="368668" y="2260600"/>
                            </a:lnTo>
                            <a:lnTo>
                              <a:pt x="488988" y="2260600"/>
                            </a:lnTo>
                            <a:lnTo>
                              <a:pt x="488988" y="2324100"/>
                            </a:lnTo>
                            <a:lnTo>
                              <a:pt x="539661" y="2349500"/>
                            </a:lnTo>
                            <a:lnTo>
                              <a:pt x="587514" y="2374900"/>
                            </a:lnTo>
                            <a:lnTo>
                              <a:pt x="631329" y="2400300"/>
                            </a:lnTo>
                            <a:lnTo>
                              <a:pt x="669874" y="2413000"/>
                            </a:lnTo>
                            <a:lnTo>
                              <a:pt x="701941" y="2425700"/>
                            </a:lnTo>
                            <a:lnTo>
                              <a:pt x="792251" y="2425700"/>
                            </a:lnTo>
                            <a:lnTo>
                              <a:pt x="821461" y="2413000"/>
                            </a:lnTo>
                            <a:lnTo>
                              <a:pt x="856208" y="2400300"/>
                            </a:lnTo>
                            <a:lnTo>
                              <a:pt x="895578" y="2374900"/>
                            </a:lnTo>
                            <a:lnTo>
                              <a:pt x="938606" y="2362200"/>
                            </a:lnTo>
                            <a:lnTo>
                              <a:pt x="961466" y="2349500"/>
                            </a:lnTo>
                            <a:lnTo>
                              <a:pt x="984338" y="2336800"/>
                            </a:lnTo>
                            <a:lnTo>
                              <a:pt x="1175575" y="2235200"/>
                            </a:lnTo>
                            <a:lnTo>
                              <a:pt x="1220736" y="2197100"/>
                            </a:lnTo>
                            <a:lnTo>
                              <a:pt x="1262926" y="2171700"/>
                            </a:lnTo>
                            <a:lnTo>
                              <a:pt x="1301229" y="2133600"/>
                            </a:lnTo>
                            <a:lnTo>
                              <a:pt x="1334681" y="2108200"/>
                            </a:lnTo>
                            <a:lnTo>
                              <a:pt x="1362341" y="2070100"/>
                            </a:lnTo>
                            <a:lnTo>
                              <a:pt x="1383271" y="2032000"/>
                            </a:lnTo>
                            <a:lnTo>
                              <a:pt x="1396530" y="1993900"/>
                            </a:lnTo>
                            <a:lnTo>
                              <a:pt x="1401152" y="1955800"/>
                            </a:lnTo>
                            <a:lnTo>
                              <a:pt x="1401152" y="736600"/>
                            </a:lnTo>
                            <a:close/>
                          </a:path>
                        </a:pathLst>
                      </a:custGeom>
                      <a:solidFill>
                        <a:srgbClr val="EDECEF"/>
                      </a:solidFill>
                    </wps:spPr>
                    <wps:bodyPr wrap="square" lIns="0" tIns="0" rIns="0" bIns="0" rtlCol="0">
                      <a:prstTxWarp prst="textNoShape">
                        <a:avLst/>
                      </a:prstTxWarp>
                      <a:noAutofit/>
                    </wps:bodyPr>
                  </wps:wsp>
                </a:graphicData>
              </a:graphic>
            </wp:anchor>
          </w:drawing>
        </mc:Choice>
        <mc:Fallback>
          <w:pict>
            <v:shape w14:anchorId="65F45926" id="Graphic 1" o:spid="_x0000_s1026" style="position:absolute;margin-left:450.75pt;margin-top:570pt;width:110.35pt;height:19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401445,242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" path="m405231,1547583r-495,-3454l403390,1534629r-4801,-33845l383019,1462430r-17399,-20142l365620,1552740r-43548,51333l321500,1606677r-1257,2349l315887,1613268r-3277,1321l309118,1614589r-14567,-12002l248818,1542783r9068,-8154l308495,1582966r48794,-38837l365620,1442288r-35725,-19482l324510,1422260r-6858,l274281,1440141r-30911,32830l219138,1518373r-14973,54306l200710,1624977r6655,46800l222935,1710143r53112,39612l281432,1750301r6858,l331660,1732432r30912,-32842l386803,1654187r10910,-39598l401764,1599882r3467,-52299xem504888,686600l382155,815695r-597,172961l504291,1024331r597,-337731xem504888,588098l382155,725347r,67628l504888,657415r,-69317xem708012,680961r-184798,l521931,1024331,706729,985939r1283,-304978xem859104,736663l721868,680961r-597,302158l858507,958164r597,-221501xem859104,656272l721868,581075r,68517l859104,707783r,-51511xem1012952,1621485r-64,-32449l1007376,1555546r-6375,-18161l996594,1524863r-3937,-11189l970673,1476578r-21247,-23279l949426,1546860r-66268,62852l882396,1613916r-2147,3759l873734,1622856r-3772,1321l865962,1624177r-17031,-13284l796975,1532382r9462,-7519l865987,1587639r75921,-50254l949426,1453299r-40018,-30544l865098,1408277r-14757,-978l845108,1407299r-49796,15774l764946,1452079r-19685,40285l737730,1540840r6147,53581l758609,1636280r21983,37110l808710,1704200r33134,23012l886117,1741690r14732,978l906094,1742668r57099,-20802l996937,1680210r15545,-56033l1012952,1621485xem1401152,736600r-59118,l1342034,812800r,1104900l1337081,1955800r-14148,38100l1300657,2032000r-29311,38100l1236052,2095500r-40182,38100l1151864,2159000r-46749,38100l959142,2273300r-46978,12700l867816,2311400r-40653,12700l791286,2349500r-88380,l668248,2324100r-39179,-12700l586359,2298700r-45276,-25400l399656,2197100r-45758,-25400l310464,2133600r-40120,-25400l234480,2070100r-30595,-25400l179514,2006600r-17170,-38100l163906,1968500r298120,12700l513702,1981200r-76,254000l521271,2235200r7582,12700l536371,2247900r115,-254000l946480,1968500r204990,-12700l1152105,2133600r45492,-25400l1238135,2070100r34112,-38100l1298448,1993900r16802,-38100l1321181,1917700r,-88900l1321181,1803400r,-965200l1298359,838200r,520700l1211465,1435100r-10045,-2642l1201420,1828800r-49619,88900l536498,1943100r51,-114300l1201420,1828800r,-396342l1182293,1427416r,20384l1182293,1790700,536651,1778000r,-482600l1182293,1447800r,-20384l681253,1295400,536651,1257300r38,-139700l1298359,1358900r,-520700l1288008,838200r,482600l620141,1117600r-83490,-25400l654278,1066800r235230,-50800l1288008,1320800r,-482600l887222,838200r-585,127000l886637,990600r-17742,l514184,1065034r,751066l513715,1943100r-57595,l168859,1930400r-67475,-88900l514184,1816100r,-751066l513918,1065098r,52502l513918,1295400r,482600l142862,1803400r,-342900l199948,1435100,513918,1295400r,-177800l513867,1257300,153784,1435100,65633,1397000r61138,-38100l513918,1117600r,-52502l505764,1066800,395478,1028700r-36767,-12700l358711,838200r-185674,l173037,1231900,335305,1028700r160871,50800l74015,1358900r78169,-101600l152184,812800r206527,l358711,698500r7823,l373938,685800r7671,-12700l389521,673100r29134,-38100l448208,609600r28092,-38100l501015,546100r220535,l801598,596900r18288,l839711,609600r18250,12700l875182,635000r2172,l881888,673100r2578,25400l886066,711200r1575,25400l887298,812800r454736,l1342034,736600r-431203,l922489,723900r34976,-38100l957465,495300,938593,483501r,24499l938593,673100r-43548,50800l894384,698500r-711,-25400l893330,647700r457,-25400l885863,622300,862418,609600,808621,571500,769696,546100,730567,520700r-236182,l462381,558800r-44145,50800l375691,660400r-27229,38100l321017,685800,308864,508000,469328,381000r279616,l938593,508000r,-24499l774776,381000,754468,368300r-31838,l699846,314401r,53899l547789,368300r23545,-63500l588035,304800r9538,-25400l616813,279400r,-88900l630834,190500r,88900l649960,279400r9614,25400l676084,304800r23762,63500l699846,314401r-9424,-22301l675233,292100r-9614,-38100l652005,254000r,-63500l652005,177800r4813,l659714,165100r,-12700l658088,139700r-2832,l653046,114300,645287,25400,643064,r-4508,l638556,152400r,12700l634288,165100r-4851,12700l618197,177800r-4838,-12700l609092,165100r,-12700l612711,152400r4915,-12700l630161,139700r4686,12700l638556,152400,638556,r-6376,l632180,114300r-16700,l623836,25400r8344,88900l632180,,604570,,592416,139700r-2844,l587933,152400r,12700l590829,177800r4813,l595642,254000r-13779,l572338,292100r-15380,l525030,368300r-62090,l289306,495300r13589,190500l351713,723900r-25,12700l93052,736600r,546100l,1397000r93052,50800l93052,1816100r-45085,l93052,1879600r,76200l97739,1993900r13424,38100l132359,2070100r27991,25400l194195,2133600r38710,38100l275539,2197100r45567,38100l368668,2260600r120320,l488988,2324100r50673,25400l587514,2374900r43815,25400l669874,2413000r32067,12700l792251,2425700r29210,-12700l856208,2400300r39370,-25400l938606,2362200r22860,-12700l984338,2336800r191237,-101600l1220736,2197100r42190,-25400l1301229,2133600r33452,-25400l1362341,2070100r20930,-38100l1396530,1993900r4622,-38100l1401152,736600xe" fillcolor="#edecef"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09C" w:rsidRDefault="00D9009C" w:rsidP="0051731C">
      <w:r>
        <w:separator/>
      </w:r>
    </w:p>
  </w:footnote>
  <w:footnote w:type="continuationSeparator" w:id="0">
    <w:p w:rsidR="00D9009C" w:rsidRDefault="00D9009C" w:rsidP="0051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1C" w:rsidRDefault="0051731C" w:rsidP="0051731C">
    <w:pPr>
      <w:pStyle w:val="Header"/>
    </w:pPr>
    <w:r>
      <w:rPr>
        <w:noProof/>
      </w:rPr>
      <mc:AlternateContent>
        <mc:Choice Requires="wps">
          <w:drawing>
            <wp:anchor distT="0" distB="0" distL="0" distR="0" simplePos="0" relativeHeight="251664384" behindDoc="1" locked="0" layoutInCell="1" allowOverlap="1" wp14:anchorId="037FDC56" wp14:editId="5B3490CE">
              <wp:simplePos x="0" y="0"/>
              <wp:positionH relativeFrom="page">
                <wp:posOffset>1352550</wp:posOffset>
              </wp:positionH>
              <wp:positionV relativeFrom="paragraph">
                <wp:posOffset>323850</wp:posOffset>
              </wp:positionV>
              <wp:extent cx="2040255" cy="267335"/>
              <wp:effectExtent l="0" t="0" r="4445"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267335"/>
                      </a:xfrm>
                      <a:custGeom>
                        <a:avLst/>
                        <a:gdLst/>
                        <a:ahLst/>
                        <a:cxnLst/>
                        <a:rect l="l" t="t" r="r" b="b"/>
                        <a:pathLst>
                          <a:path w="2040889" h="267335">
                            <a:moveTo>
                              <a:pt x="181635" y="185534"/>
                            </a:moveTo>
                            <a:lnTo>
                              <a:pt x="175742" y="155435"/>
                            </a:lnTo>
                            <a:lnTo>
                              <a:pt x="159131" y="133756"/>
                            </a:lnTo>
                            <a:lnTo>
                              <a:pt x="133362" y="117881"/>
                            </a:lnTo>
                            <a:lnTo>
                              <a:pt x="77660" y="96786"/>
                            </a:lnTo>
                            <a:lnTo>
                              <a:pt x="60058" y="87312"/>
                            </a:lnTo>
                            <a:lnTo>
                              <a:pt x="48539" y="74866"/>
                            </a:lnTo>
                            <a:lnTo>
                              <a:pt x="44411" y="57492"/>
                            </a:lnTo>
                            <a:lnTo>
                              <a:pt x="47320" y="43802"/>
                            </a:lnTo>
                            <a:lnTo>
                              <a:pt x="55968" y="32372"/>
                            </a:lnTo>
                            <a:lnTo>
                              <a:pt x="70231" y="24523"/>
                            </a:lnTo>
                            <a:lnTo>
                              <a:pt x="90017" y="21602"/>
                            </a:lnTo>
                            <a:lnTo>
                              <a:pt x="100126" y="22072"/>
                            </a:lnTo>
                            <a:lnTo>
                              <a:pt x="109677" y="23444"/>
                            </a:lnTo>
                            <a:lnTo>
                              <a:pt x="118986" y="25742"/>
                            </a:lnTo>
                            <a:lnTo>
                              <a:pt x="128422" y="28956"/>
                            </a:lnTo>
                            <a:lnTo>
                              <a:pt x="144437" y="84810"/>
                            </a:lnTo>
                            <a:lnTo>
                              <a:pt x="169633" y="84810"/>
                            </a:lnTo>
                            <a:lnTo>
                              <a:pt x="169633" y="0"/>
                            </a:lnTo>
                            <a:lnTo>
                              <a:pt x="148437" y="6108"/>
                            </a:lnTo>
                            <a:lnTo>
                              <a:pt x="135305" y="3619"/>
                            </a:lnTo>
                            <a:lnTo>
                              <a:pt x="122669" y="1739"/>
                            </a:lnTo>
                            <a:lnTo>
                              <a:pt x="109220" y="622"/>
                            </a:lnTo>
                            <a:lnTo>
                              <a:pt x="93624" y="406"/>
                            </a:lnTo>
                            <a:lnTo>
                              <a:pt x="52882" y="6705"/>
                            </a:lnTo>
                            <a:lnTo>
                              <a:pt x="23749" y="23545"/>
                            </a:lnTo>
                            <a:lnTo>
                              <a:pt x="6235" y="47891"/>
                            </a:lnTo>
                            <a:lnTo>
                              <a:pt x="393" y="76657"/>
                            </a:lnTo>
                            <a:lnTo>
                              <a:pt x="6134" y="105435"/>
                            </a:lnTo>
                            <a:lnTo>
                              <a:pt x="22047" y="126098"/>
                            </a:lnTo>
                            <a:lnTo>
                              <a:pt x="46139" y="141109"/>
                            </a:lnTo>
                            <a:lnTo>
                              <a:pt x="76415" y="152908"/>
                            </a:lnTo>
                            <a:lnTo>
                              <a:pt x="100418" y="161759"/>
                            </a:lnTo>
                            <a:lnTo>
                              <a:pt x="119278" y="171983"/>
                            </a:lnTo>
                            <a:lnTo>
                              <a:pt x="131610" y="185712"/>
                            </a:lnTo>
                            <a:lnTo>
                              <a:pt x="136029" y="205105"/>
                            </a:lnTo>
                            <a:lnTo>
                              <a:pt x="133172" y="220205"/>
                            </a:lnTo>
                            <a:lnTo>
                              <a:pt x="124282" y="233146"/>
                            </a:lnTo>
                            <a:lnTo>
                              <a:pt x="108864" y="242265"/>
                            </a:lnTo>
                            <a:lnTo>
                              <a:pt x="86423" y="245884"/>
                            </a:lnTo>
                            <a:lnTo>
                              <a:pt x="76136" y="245300"/>
                            </a:lnTo>
                            <a:lnTo>
                              <a:pt x="65366" y="243598"/>
                            </a:lnTo>
                            <a:lnTo>
                              <a:pt x="54508" y="240893"/>
                            </a:lnTo>
                            <a:lnTo>
                              <a:pt x="44005" y="237312"/>
                            </a:lnTo>
                            <a:lnTo>
                              <a:pt x="26403" y="176555"/>
                            </a:lnTo>
                            <a:lnTo>
                              <a:pt x="0" y="176555"/>
                            </a:lnTo>
                            <a:lnTo>
                              <a:pt x="4000" y="255257"/>
                            </a:lnTo>
                            <a:lnTo>
                              <a:pt x="59804" y="266217"/>
                            </a:lnTo>
                            <a:lnTo>
                              <a:pt x="82816" y="267081"/>
                            </a:lnTo>
                            <a:lnTo>
                              <a:pt x="124929" y="260248"/>
                            </a:lnTo>
                            <a:lnTo>
                              <a:pt x="155930" y="242366"/>
                            </a:lnTo>
                            <a:lnTo>
                              <a:pt x="175082" y="216458"/>
                            </a:lnTo>
                            <a:lnTo>
                              <a:pt x="181635" y="185534"/>
                            </a:lnTo>
                            <a:close/>
                          </a:path>
                          <a:path w="2040889" h="267335">
                            <a:moveTo>
                              <a:pt x="470890" y="5715"/>
                            </a:moveTo>
                            <a:lnTo>
                              <a:pt x="358863" y="5715"/>
                            </a:lnTo>
                            <a:lnTo>
                              <a:pt x="360070" y="22021"/>
                            </a:lnTo>
                            <a:lnTo>
                              <a:pt x="385673" y="24879"/>
                            </a:lnTo>
                            <a:lnTo>
                              <a:pt x="388467" y="26504"/>
                            </a:lnTo>
                            <a:lnTo>
                              <a:pt x="388467" y="120294"/>
                            </a:lnTo>
                            <a:lnTo>
                              <a:pt x="279247" y="120294"/>
                            </a:lnTo>
                            <a:lnTo>
                              <a:pt x="279247" y="27330"/>
                            </a:lnTo>
                            <a:lnTo>
                              <a:pt x="282041" y="24879"/>
                            </a:lnTo>
                            <a:lnTo>
                              <a:pt x="307657" y="22021"/>
                            </a:lnTo>
                            <a:lnTo>
                              <a:pt x="308851" y="5715"/>
                            </a:lnTo>
                            <a:lnTo>
                              <a:pt x="197231" y="5715"/>
                            </a:lnTo>
                            <a:lnTo>
                              <a:pt x="198424" y="22021"/>
                            </a:lnTo>
                            <a:lnTo>
                              <a:pt x="224434" y="25285"/>
                            </a:lnTo>
                            <a:lnTo>
                              <a:pt x="226428" y="27330"/>
                            </a:lnTo>
                            <a:lnTo>
                              <a:pt x="226428" y="239369"/>
                            </a:lnTo>
                            <a:lnTo>
                              <a:pt x="222834" y="241401"/>
                            </a:lnTo>
                            <a:lnTo>
                              <a:pt x="198424" y="244259"/>
                            </a:lnTo>
                            <a:lnTo>
                              <a:pt x="197231" y="260565"/>
                            </a:lnTo>
                            <a:lnTo>
                              <a:pt x="308851" y="260565"/>
                            </a:lnTo>
                            <a:lnTo>
                              <a:pt x="307657" y="244259"/>
                            </a:lnTo>
                            <a:lnTo>
                              <a:pt x="282041" y="241401"/>
                            </a:lnTo>
                            <a:lnTo>
                              <a:pt x="279247" y="239369"/>
                            </a:lnTo>
                            <a:lnTo>
                              <a:pt x="279247" y="140271"/>
                            </a:lnTo>
                            <a:lnTo>
                              <a:pt x="388467" y="140271"/>
                            </a:lnTo>
                            <a:lnTo>
                              <a:pt x="388467" y="238950"/>
                            </a:lnTo>
                            <a:lnTo>
                              <a:pt x="385673" y="241808"/>
                            </a:lnTo>
                            <a:lnTo>
                              <a:pt x="374472" y="243027"/>
                            </a:lnTo>
                            <a:lnTo>
                              <a:pt x="360070" y="244259"/>
                            </a:lnTo>
                            <a:lnTo>
                              <a:pt x="358863" y="260565"/>
                            </a:lnTo>
                            <a:lnTo>
                              <a:pt x="470890" y="260565"/>
                            </a:lnTo>
                            <a:lnTo>
                              <a:pt x="469696" y="244259"/>
                            </a:lnTo>
                            <a:lnTo>
                              <a:pt x="443293" y="240995"/>
                            </a:lnTo>
                            <a:lnTo>
                              <a:pt x="441286" y="238950"/>
                            </a:lnTo>
                            <a:lnTo>
                              <a:pt x="441286" y="26924"/>
                            </a:lnTo>
                            <a:lnTo>
                              <a:pt x="444893" y="24879"/>
                            </a:lnTo>
                            <a:lnTo>
                              <a:pt x="469696" y="22021"/>
                            </a:lnTo>
                            <a:lnTo>
                              <a:pt x="470890" y="5715"/>
                            </a:lnTo>
                            <a:close/>
                          </a:path>
                          <a:path w="2040889" h="267335">
                            <a:moveTo>
                              <a:pt x="723315" y="180238"/>
                            </a:moveTo>
                            <a:lnTo>
                              <a:pt x="694512" y="180238"/>
                            </a:lnTo>
                            <a:lnTo>
                              <a:pt x="685698" y="210413"/>
                            </a:lnTo>
                            <a:lnTo>
                              <a:pt x="677456" y="227253"/>
                            </a:lnTo>
                            <a:lnTo>
                              <a:pt x="664159" y="236867"/>
                            </a:lnTo>
                            <a:lnTo>
                              <a:pt x="640422" y="241198"/>
                            </a:lnTo>
                            <a:lnTo>
                              <a:pt x="600887" y="242214"/>
                            </a:lnTo>
                            <a:lnTo>
                              <a:pt x="581279" y="242214"/>
                            </a:lnTo>
                            <a:lnTo>
                              <a:pt x="581279" y="141084"/>
                            </a:lnTo>
                            <a:lnTo>
                              <a:pt x="590080" y="141084"/>
                            </a:lnTo>
                            <a:lnTo>
                              <a:pt x="628891" y="180644"/>
                            </a:lnTo>
                            <a:lnTo>
                              <a:pt x="648893" y="180644"/>
                            </a:lnTo>
                            <a:lnTo>
                              <a:pt x="658101" y="81965"/>
                            </a:lnTo>
                            <a:lnTo>
                              <a:pt x="637298" y="81965"/>
                            </a:lnTo>
                            <a:lnTo>
                              <a:pt x="627684" y="109689"/>
                            </a:lnTo>
                            <a:lnTo>
                              <a:pt x="623519" y="116547"/>
                            </a:lnTo>
                            <a:lnTo>
                              <a:pt x="616534" y="120497"/>
                            </a:lnTo>
                            <a:lnTo>
                              <a:pt x="606031" y="122313"/>
                            </a:lnTo>
                            <a:lnTo>
                              <a:pt x="591286" y="122745"/>
                            </a:lnTo>
                            <a:lnTo>
                              <a:pt x="581279" y="122745"/>
                            </a:lnTo>
                            <a:lnTo>
                              <a:pt x="581279" y="24066"/>
                            </a:lnTo>
                            <a:lnTo>
                              <a:pt x="600087" y="24066"/>
                            </a:lnTo>
                            <a:lnTo>
                              <a:pt x="638365" y="24904"/>
                            </a:lnTo>
                            <a:lnTo>
                              <a:pt x="680504" y="55867"/>
                            </a:lnTo>
                            <a:lnTo>
                              <a:pt x="689305" y="89712"/>
                            </a:lnTo>
                            <a:lnTo>
                              <a:pt x="716508" y="89712"/>
                            </a:lnTo>
                            <a:lnTo>
                              <a:pt x="716508" y="5715"/>
                            </a:lnTo>
                            <a:lnTo>
                              <a:pt x="499262" y="5715"/>
                            </a:lnTo>
                            <a:lnTo>
                              <a:pt x="500456" y="22021"/>
                            </a:lnTo>
                            <a:lnTo>
                              <a:pt x="526465" y="25285"/>
                            </a:lnTo>
                            <a:lnTo>
                              <a:pt x="528472" y="27330"/>
                            </a:lnTo>
                            <a:lnTo>
                              <a:pt x="528472" y="239369"/>
                            </a:lnTo>
                            <a:lnTo>
                              <a:pt x="524865" y="241401"/>
                            </a:lnTo>
                            <a:lnTo>
                              <a:pt x="500456" y="244259"/>
                            </a:lnTo>
                            <a:lnTo>
                              <a:pt x="499262" y="260565"/>
                            </a:lnTo>
                            <a:lnTo>
                              <a:pt x="715708" y="260565"/>
                            </a:lnTo>
                            <a:lnTo>
                              <a:pt x="723315" y="180238"/>
                            </a:lnTo>
                            <a:close/>
                          </a:path>
                          <a:path w="2040889" h="267335">
                            <a:moveTo>
                              <a:pt x="971346" y="76669"/>
                            </a:moveTo>
                            <a:lnTo>
                              <a:pt x="964793" y="48031"/>
                            </a:lnTo>
                            <a:lnTo>
                              <a:pt x="945299" y="25590"/>
                            </a:lnTo>
                            <a:lnTo>
                              <a:pt x="939253" y="22847"/>
                            </a:lnTo>
                            <a:lnTo>
                              <a:pt x="914133" y="11417"/>
                            </a:lnTo>
                            <a:lnTo>
                              <a:pt x="914133" y="83604"/>
                            </a:lnTo>
                            <a:lnTo>
                              <a:pt x="910412" y="107797"/>
                            </a:lnTo>
                            <a:lnTo>
                              <a:pt x="899985" y="126453"/>
                            </a:lnTo>
                            <a:lnTo>
                              <a:pt x="883920" y="138468"/>
                            </a:lnTo>
                            <a:lnTo>
                              <a:pt x="863320" y="142722"/>
                            </a:lnTo>
                            <a:lnTo>
                              <a:pt x="854519" y="142722"/>
                            </a:lnTo>
                            <a:lnTo>
                              <a:pt x="846112" y="141503"/>
                            </a:lnTo>
                            <a:lnTo>
                              <a:pt x="838123" y="139865"/>
                            </a:lnTo>
                            <a:lnTo>
                              <a:pt x="838123" y="22847"/>
                            </a:lnTo>
                            <a:lnTo>
                              <a:pt x="883259" y="27178"/>
                            </a:lnTo>
                            <a:lnTo>
                              <a:pt x="910539" y="58623"/>
                            </a:lnTo>
                            <a:lnTo>
                              <a:pt x="914133" y="83604"/>
                            </a:lnTo>
                            <a:lnTo>
                              <a:pt x="914133" y="11417"/>
                            </a:lnTo>
                            <a:lnTo>
                              <a:pt x="913117" y="10947"/>
                            </a:lnTo>
                            <a:lnTo>
                              <a:pt x="868527" y="5715"/>
                            </a:lnTo>
                            <a:lnTo>
                              <a:pt x="756094" y="5715"/>
                            </a:lnTo>
                            <a:lnTo>
                              <a:pt x="757301" y="22021"/>
                            </a:lnTo>
                            <a:lnTo>
                              <a:pt x="783297" y="25285"/>
                            </a:lnTo>
                            <a:lnTo>
                              <a:pt x="785304" y="27330"/>
                            </a:lnTo>
                            <a:lnTo>
                              <a:pt x="785304" y="239369"/>
                            </a:lnTo>
                            <a:lnTo>
                              <a:pt x="781697" y="241401"/>
                            </a:lnTo>
                            <a:lnTo>
                              <a:pt x="757301" y="244259"/>
                            </a:lnTo>
                            <a:lnTo>
                              <a:pt x="756094" y="260565"/>
                            </a:lnTo>
                            <a:lnTo>
                              <a:pt x="873328" y="260565"/>
                            </a:lnTo>
                            <a:lnTo>
                              <a:pt x="872121" y="244259"/>
                            </a:lnTo>
                            <a:lnTo>
                              <a:pt x="852919" y="242620"/>
                            </a:lnTo>
                            <a:lnTo>
                              <a:pt x="840917" y="241401"/>
                            </a:lnTo>
                            <a:lnTo>
                              <a:pt x="838123" y="239369"/>
                            </a:lnTo>
                            <a:lnTo>
                              <a:pt x="838123" y="158635"/>
                            </a:lnTo>
                            <a:lnTo>
                              <a:pt x="844677" y="159232"/>
                            </a:lnTo>
                            <a:lnTo>
                              <a:pt x="851573" y="159753"/>
                            </a:lnTo>
                            <a:lnTo>
                              <a:pt x="858545" y="160121"/>
                            </a:lnTo>
                            <a:lnTo>
                              <a:pt x="865327" y="160261"/>
                            </a:lnTo>
                            <a:lnTo>
                              <a:pt x="877227" y="158635"/>
                            </a:lnTo>
                            <a:lnTo>
                              <a:pt x="905522" y="154762"/>
                            </a:lnTo>
                            <a:lnTo>
                              <a:pt x="930795" y="142722"/>
                            </a:lnTo>
                            <a:lnTo>
                              <a:pt x="939342" y="138645"/>
                            </a:lnTo>
                            <a:lnTo>
                              <a:pt x="962660" y="112433"/>
                            </a:lnTo>
                            <a:lnTo>
                              <a:pt x="971346" y="76669"/>
                            </a:lnTo>
                            <a:close/>
                          </a:path>
                          <a:path w="2040889" h="267335">
                            <a:moveTo>
                              <a:pt x="1253794" y="5715"/>
                            </a:moveTo>
                            <a:lnTo>
                              <a:pt x="1141768" y="5715"/>
                            </a:lnTo>
                            <a:lnTo>
                              <a:pt x="1142974" y="22021"/>
                            </a:lnTo>
                            <a:lnTo>
                              <a:pt x="1168577" y="24879"/>
                            </a:lnTo>
                            <a:lnTo>
                              <a:pt x="1171371" y="26504"/>
                            </a:lnTo>
                            <a:lnTo>
                              <a:pt x="1171371" y="120294"/>
                            </a:lnTo>
                            <a:lnTo>
                              <a:pt x="1062151" y="120294"/>
                            </a:lnTo>
                            <a:lnTo>
                              <a:pt x="1062151" y="27330"/>
                            </a:lnTo>
                            <a:lnTo>
                              <a:pt x="1064945" y="24879"/>
                            </a:lnTo>
                            <a:lnTo>
                              <a:pt x="1090561" y="22021"/>
                            </a:lnTo>
                            <a:lnTo>
                              <a:pt x="1091755" y="5715"/>
                            </a:lnTo>
                            <a:lnTo>
                              <a:pt x="980122" y="5715"/>
                            </a:lnTo>
                            <a:lnTo>
                              <a:pt x="981329" y="22021"/>
                            </a:lnTo>
                            <a:lnTo>
                              <a:pt x="1007338" y="25285"/>
                            </a:lnTo>
                            <a:lnTo>
                              <a:pt x="1009332" y="27330"/>
                            </a:lnTo>
                            <a:lnTo>
                              <a:pt x="1009332" y="239369"/>
                            </a:lnTo>
                            <a:lnTo>
                              <a:pt x="1005738" y="241401"/>
                            </a:lnTo>
                            <a:lnTo>
                              <a:pt x="981329" y="244259"/>
                            </a:lnTo>
                            <a:lnTo>
                              <a:pt x="980122" y="260565"/>
                            </a:lnTo>
                            <a:lnTo>
                              <a:pt x="1091755" y="260565"/>
                            </a:lnTo>
                            <a:lnTo>
                              <a:pt x="1090561" y="244259"/>
                            </a:lnTo>
                            <a:lnTo>
                              <a:pt x="1064945" y="241401"/>
                            </a:lnTo>
                            <a:lnTo>
                              <a:pt x="1062151" y="239369"/>
                            </a:lnTo>
                            <a:lnTo>
                              <a:pt x="1062151" y="140271"/>
                            </a:lnTo>
                            <a:lnTo>
                              <a:pt x="1171371" y="140271"/>
                            </a:lnTo>
                            <a:lnTo>
                              <a:pt x="1171371" y="238950"/>
                            </a:lnTo>
                            <a:lnTo>
                              <a:pt x="1168577" y="241808"/>
                            </a:lnTo>
                            <a:lnTo>
                              <a:pt x="1157376" y="243027"/>
                            </a:lnTo>
                            <a:lnTo>
                              <a:pt x="1142974" y="244259"/>
                            </a:lnTo>
                            <a:lnTo>
                              <a:pt x="1141768" y="260565"/>
                            </a:lnTo>
                            <a:lnTo>
                              <a:pt x="1253794" y="260565"/>
                            </a:lnTo>
                            <a:lnTo>
                              <a:pt x="1252588" y="244259"/>
                            </a:lnTo>
                            <a:lnTo>
                              <a:pt x="1226185" y="240995"/>
                            </a:lnTo>
                            <a:lnTo>
                              <a:pt x="1224191" y="238950"/>
                            </a:lnTo>
                            <a:lnTo>
                              <a:pt x="1224191" y="26924"/>
                            </a:lnTo>
                            <a:lnTo>
                              <a:pt x="1227785" y="24879"/>
                            </a:lnTo>
                            <a:lnTo>
                              <a:pt x="1252588" y="22021"/>
                            </a:lnTo>
                            <a:lnTo>
                              <a:pt x="1253794" y="5715"/>
                            </a:lnTo>
                            <a:close/>
                          </a:path>
                          <a:path w="2040889" h="267335">
                            <a:moveTo>
                              <a:pt x="1506232" y="180238"/>
                            </a:moveTo>
                            <a:lnTo>
                              <a:pt x="1477429" y="180238"/>
                            </a:lnTo>
                            <a:lnTo>
                              <a:pt x="1468615" y="210413"/>
                            </a:lnTo>
                            <a:lnTo>
                              <a:pt x="1460373" y="227253"/>
                            </a:lnTo>
                            <a:lnTo>
                              <a:pt x="1447063" y="236867"/>
                            </a:lnTo>
                            <a:lnTo>
                              <a:pt x="1423314" y="241198"/>
                            </a:lnTo>
                            <a:lnTo>
                              <a:pt x="1383792" y="242214"/>
                            </a:lnTo>
                            <a:lnTo>
                              <a:pt x="1364195" y="242214"/>
                            </a:lnTo>
                            <a:lnTo>
                              <a:pt x="1364195" y="141084"/>
                            </a:lnTo>
                            <a:lnTo>
                              <a:pt x="1372997" y="141084"/>
                            </a:lnTo>
                            <a:lnTo>
                              <a:pt x="1411808" y="180644"/>
                            </a:lnTo>
                            <a:lnTo>
                              <a:pt x="1431810" y="180644"/>
                            </a:lnTo>
                            <a:lnTo>
                              <a:pt x="1441018" y="81965"/>
                            </a:lnTo>
                            <a:lnTo>
                              <a:pt x="1420215" y="81965"/>
                            </a:lnTo>
                            <a:lnTo>
                              <a:pt x="1410601" y="109689"/>
                            </a:lnTo>
                            <a:lnTo>
                              <a:pt x="1406423" y="116547"/>
                            </a:lnTo>
                            <a:lnTo>
                              <a:pt x="1399451" y="120497"/>
                            </a:lnTo>
                            <a:lnTo>
                              <a:pt x="1388935" y="122313"/>
                            </a:lnTo>
                            <a:lnTo>
                              <a:pt x="1374203" y="122745"/>
                            </a:lnTo>
                            <a:lnTo>
                              <a:pt x="1364195" y="122745"/>
                            </a:lnTo>
                            <a:lnTo>
                              <a:pt x="1364195" y="24066"/>
                            </a:lnTo>
                            <a:lnTo>
                              <a:pt x="1383004" y="24066"/>
                            </a:lnTo>
                            <a:lnTo>
                              <a:pt x="1421282" y="24904"/>
                            </a:lnTo>
                            <a:lnTo>
                              <a:pt x="1463421" y="55867"/>
                            </a:lnTo>
                            <a:lnTo>
                              <a:pt x="1472222" y="89712"/>
                            </a:lnTo>
                            <a:lnTo>
                              <a:pt x="1499425" y="89712"/>
                            </a:lnTo>
                            <a:lnTo>
                              <a:pt x="1499425" y="5715"/>
                            </a:lnTo>
                            <a:lnTo>
                              <a:pt x="1282166" y="5715"/>
                            </a:lnTo>
                            <a:lnTo>
                              <a:pt x="1283373" y="22021"/>
                            </a:lnTo>
                            <a:lnTo>
                              <a:pt x="1309382" y="25285"/>
                            </a:lnTo>
                            <a:lnTo>
                              <a:pt x="1311389" y="27330"/>
                            </a:lnTo>
                            <a:lnTo>
                              <a:pt x="1311389" y="239369"/>
                            </a:lnTo>
                            <a:lnTo>
                              <a:pt x="1307782" y="241401"/>
                            </a:lnTo>
                            <a:lnTo>
                              <a:pt x="1283373" y="244259"/>
                            </a:lnTo>
                            <a:lnTo>
                              <a:pt x="1282166" y="260565"/>
                            </a:lnTo>
                            <a:lnTo>
                              <a:pt x="1498625" y="260565"/>
                            </a:lnTo>
                            <a:lnTo>
                              <a:pt x="1506232" y="180238"/>
                            </a:lnTo>
                            <a:close/>
                          </a:path>
                          <a:path w="2040889" h="267335">
                            <a:moveTo>
                              <a:pt x="1773072" y="260565"/>
                            </a:moveTo>
                            <a:lnTo>
                              <a:pt x="1771865" y="244246"/>
                            </a:lnTo>
                            <a:lnTo>
                              <a:pt x="1760664" y="241808"/>
                            </a:lnTo>
                            <a:lnTo>
                              <a:pt x="1754987" y="239801"/>
                            </a:lnTo>
                            <a:lnTo>
                              <a:pt x="1693379" y="149656"/>
                            </a:lnTo>
                            <a:lnTo>
                              <a:pt x="1687042" y="139458"/>
                            </a:lnTo>
                            <a:lnTo>
                              <a:pt x="1698472" y="133756"/>
                            </a:lnTo>
                            <a:lnTo>
                              <a:pt x="1711337" y="127342"/>
                            </a:lnTo>
                            <a:lnTo>
                              <a:pt x="1729308" y="111379"/>
                            </a:lnTo>
                            <a:lnTo>
                              <a:pt x="1740446" y="91808"/>
                            </a:lnTo>
                            <a:lnTo>
                              <a:pt x="1744268" y="68922"/>
                            </a:lnTo>
                            <a:lnTo>
                              <a:pt x="1738426" y="43218"/>
                            </a:lnTo>
                            <a:lnTo>
                              <a:pt x="1720634" y="23241"/>
                            </a:lnTo>
                            <a:lnTo>
                              <a:pt x="1690585" y="10312"/>
                            </a:lnTo>
                            <a:lnTo>
                              <a:pt x="1686648" y="9893"/>
                            </a:lnTo>
                            <a:lnTo>
                              <a:pt x="1686648" y="78295"/>
                            </a:lnTo>
                            <a:lnTo>
                              <a:pt x="1683118" y="101244"/>
                            </a:lnTo>
                            <a:lnTo>
                              <a:pt x="1673136" y="117805"/>
                            </a:lnTo>
                            <a:lnTo>
                              <a:pt x="1657616" y="128473"/>
                            </a:lnTo>
                            <a:lnTo>
                              <a:pt x="1637436" y="133756"/>
                            </a:lnTo>
                            <a:lnTo>
                              <a:pt x="1613039" y="131305"/>
                            </a:lnTo>
                            <a:lnTo>
                              <a:pt x="1613039" y="23647"/>
                            </a:lnTo>
                            <a:lnTo>
                              <a:pt x="1628635" y="23241"/>
                            </a:lnTo>
                            <a:lnTo>
                              <a:pt x="1631835" y="23241"/>
                            </a:lnTo>
                            <a:lnTo>
                              <a:pt x="1654746" y="26174"/>
                            </a:lnTo>
                            <a:lnTo>
                              <a:pt x="1671993" y="36550"/>
                            </a:lnTo>
                            <a:lnTo>
                              <a:pt x="1682864" y="54038"/>
                            </a:lnTo>
                            <a:lnTo>
                              <a:pt x="1686648" y="78295"/>
                            </a:lnTo>
                            <a:lnTo>
                              <a:pt x="1686648" y="9893"/>
                            </a:lnTo>
                            <a:lnTo>
                              <a:pt x="1647837" y="5715"/>
                            </a:lnTo>
                            <a:lnTo>
                              <a:pt x="1531010" y="5715"/>
                            </a:lnTo>
                            <a:lnTo>
                              <a:pt x="1532216" y="22021"/>
                            </a:lnTo>
                            <a:lnTo>
                              <a:pt x="1541894" y="23253"/>
                            </a:lnTo>
                            <a:lnTo>
                              <a:pt x="1558213" y="25285"/>
                            </a:lnTo>
                            <a:lnTo>
                              <a:pt x="1560220" y="27330"/>
                            </a:lnTo>
                            <a:lnTo>
                              <a:pt x="1560220" y="239356"/>
                            </a:lnTo>
                            <a:lnTo>
                              <a:pt x="1556613" y="241401"/>
                            </a:lnTo>
                            <a:lnTo>
                              <a:pt x="1532216" y="244246"/>
                            </a:lnTo>
                            <a:lnTo>
                              <a:pt x="1531010" y="260565"/>
                            </a:lnTo>
                            <a:lnTo>
                              <a:pt x="1641843" y="260565"/>
                            </a:lnTo>
                            <a:lnTo>
                              <a:pt x="1640636" y="244246"/>
                            </a:lnTo>
                            <a:lnTo>
                              <a:pt x="1627835" y="242620"/>
                            </a:lnTo>
                            <a:lnTo>
                              <a:pt x="1615833" y="241401"/>
                            </a:lnTo>
                            <a:lnTo>
                              <a:pt x="1613039" y="239356"/>
                            </a:lnTo>
                            <a:lnTo>
                              <a:pt x="1613039" y="150063"/>
                            </a:lnTo>
                            <a:lnTo>
                              <a:pt x="1637042" y="149656"/>
                            </a:lnTo>
                            <a:lnTo>
                              <a:pt x="1679448" y="228346"/>
                            </a:lnTo>
                            <a:lnTo>
                              <a:pt x="1695856" y="260565"/>
                            </a:lnTo>
                            <a:lnTo>
                              <a:pt x="1773072" y="260565"/>
                            </a:lnTo>
                            <a:close/>
                          </a:path>
                          <a:path w="2040889" h="267335">
                            <a:moveTo>
                              <a:pt x="2040699" y="127228"/>
                            </a:moveTo>
                            <a:lnTo>
                              <a:pt x="2033930" y="86741"/>
                            </a:lnTo>
                            <a:lnTo>
                              <a:pt x="2014372" y="52527"/>
                            </a:lnTo>
                            <a:lnTo>
                              <a:pt x="1983155" y="26225"/>
                            </a:lnTo>
                            <a:lnTo>
                              <a:pt x="1983079" y="137007"/>
                            </a:lnTo>
                            <a:lnTo>
                              <a:pt x="1977275" y="178536"/>
                            </a:lnTo>
                            <a:lnTo>
                              <a:pt x="1960333" y="212293"/>
                            </a:lnTo>
                            <a:lnTo>
                              <a:pt x="1932965" y="235115"/>
                            </a:lnTo>
                            <a:lnTo>
                              <a:pt x="1895868" y="243840"/>
                            </a:lnTo>
                            <a:lnTo>
                              <a:pt x="1867065" y="237731"/>
                            </a:lnTo>
                            <a:lnTo>
                              <a:pt x="1867065" y="22834"/>
                            </a:lnTo>
                            <a:lnTo>
                              <a:pt x="1880260" y="22834"/>
                            </a:lnTo>
                            <a:lnTo>
                              <a:pt x="1925535" y="31102"/>
                            </a:lnTo>
                            <a:lnTo>
                              <a:pt x="1957628" y="54394"/>
                            </a:lnTo>
                            <a:lnTo>
                              <a:pt x="1976755" y="90449"/>
                            </a:lnTo>
                            <a:lnTo>
                              <a:pt x="1983079" y="137007"/>
                            </a:lnTo>
                            <a:lnTo>
                              <a:pt x="1983079" y="26200"/>
                            </a:lnTo>
                            <a:lnTo>
                              <a:pt x="1974659" y="22834"/>
                            </a:lnTo>
                            <a:lnTo>
                              <a:pt x="1941410" y="9537"/>
                            </a:lnTo>
                            <a:lnTo>
                              <a:pt x="1890268" y="4089"/>
                            </a:lnTo>
                            <a:lnTo>
                              <a:pt x="1785035" y="5715"/>
                            </a:lnTo>
                            <a:lnTo>
                              <a:pt x="1786242" y="22021"/>
                            </a:lnTo>
                            <a:lnTo>
                              <a:pt x="1812239" y="25285"/>
                            </a:lnTo>
                            <a:lnTo>
                              <a:pt x="1814245" y="27330"/>
                            </a:lnTo>
                            <a:lnTo>
                              <a:pt x="1814245" y="239369"/>
                            </a:lnTo>
                            <a:lnTo>
                              <a:pt x="1810639" y="241401"/>
                            </a:lnTo>
                            <a:lnTo>
                              <a:pt x="1786242" y="244259"/>
                            </a:lnTo>
                            <a:lnTo>
                              <a:pt x="1785035" y="260565"/>
                            </a:lnTo>
                            <a:lnTo>
                              <a:pt x="1889861" y="260565"/>
                            </a:lnTo>
                            <a:lnTo>
                              <a:pt x="1942896" y="253466"/>
                            </a:lnTo>
                            <a:lnTo>
                              <a:pt x="1963648" y="243840"/>
                            </a:lnTo>
                            <a:lnTo>
                              <a:pt x="1984959" y="233946"/>
                            </a:lnTo>
                            <a:lnTo>
                              <a:pt x="2015617" y="204635"/>
                            </a:lnTo>
                            <a:lnTo>
                              <a:pt x="2034349" y="168186"/>
                            </a:lnTo>
                            <a:lnTo>
                              <a:pt x="2040699" y="127228"/>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76E1B3AF" id="Graphic 2" o:spid="_x0000_s1026" style="position:absolute;margin-left:106.5pt;margin-top:25.5pt;width:160.65pt;height:21.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040889,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" path="m181635,185534r-5893,-30099l159131,133756,133362,117881,77660,96786,60058,87312,48539,74866,44411,57492,47320,43802,55968,32372,70231,24523,90017,21602r10109,470l109677,23444r9309,2298l128422,28956r16015,55854l169633,84810,169633,,148437,6108,135305,3619,122669,1739,109220,622,93624,406,52882,6705,23749,23545,6235,47891,393,76657r5741,28778l22047,126098r24092,15011l76415,152908r24003,8851l119278,171983r12332,13729l136029,205105r-2857,15100l124282,233146r-15418,9119l86423,245884r-10287,-584l65366,243598,54508,240893,44005,237312,26403,176555,,176555r4000,78702l59804,266217r23012,864l124929,260248r31001,-17882l175082,216458r6553,-30924xem470890,5715r-112027,l360070,22021r25603,2858l388467,26504r,93790l279247,120294r,-92964l282041,24879r25616,-2858l308851,5715r-111620,l198424,22021r26010,3264l226428,27330r,212039l222834,241401r-24410,2858l197231,260565r111620,l307657,244259r-25616,-2858l279247,239369r,-99098l388467,140271r,98679l385673,241808r-11201,1219l360070,244259r-1207,16306l470890,260565r-1194,-16306l443293,240995r-2007,-2045l441286,26924r3607,-2045l469696,22021,470890,5715xem723315,180238r-28803,l685698,210413r-8242,16840l664159,236867r-23737,4331l600887,242214r-19608,l581279,141084r8801,l628891,180644r20002,l658101,81965r-20803,l627684,109689r-4165,6858l616534,120497r-10503,1816l591286,122745r-10007,l581279,24066r18808,l638365,24904r42139,30963l689305,89712r27203,l716508,5715r-217246,l500456,22021r26009,3264l528472,27330r,212039l524865,241401r-24409,2858l499262,260565r216446,l723315,180238xem971346,76669l964793,48031,945299,25590r-6046,-2743l914133,11417r,72187l910412,107797r-10427,18656l883920,138468r-20600,4254l854519,142722r-8407,-1219l838123,139865r,-117018l883259,27178r27280,31445l914133,83604r,-72187l913117,10947,868527,5715r-112433,l757301,22021r25996,3264l785304,27330r,212039l781697,241401r-24396,2858l756094,260565r117234,l872121,244259r-19202,-1639l840917,241401r-2794,-2032l838123,158635r6554,597l851573,159753r6972,368l865327,160261r11900,-1626l905522,154762r25273,-12040l939342,138645r23318,-26212l971346,76669xem1253794,5715r-112026,l1142974,22021r25603,2858l1171371,26504r,93790l1062151,120294r,-92964l1064945,24879r25616,-2858l1091755,5715r-111633,l981329,22021r26009,3264l1009332,27330r,212039l1005738,241401r-24409,2858l980122,260565r111633,l1090561,244259r-25616,-2858l1062151,239369r,-99098l1171371,140271r,98679l1168577,241808r-11201,1219l1142974,244259r-1206,16306l1253794,260565r-1206,-16306l1226185,240995r-1994,-2045l1224191,26924r3594,-2045l1252588,22021r1206,-16306xem1506232,180238r-28803,l1468615,210413r-8242,16840l1447063,236867r-23749,4331l1383792,242214r-19597,l1364195,141084r8802,l1411808,180644r20002,l1441018,81965r-20803,l1410601,109689r-4178,6858l1399451,120497r-10516,1816l1374203,122745r-10008,l1364195,24066r18809,l1421282,24904r42139,30963l1472222,89712r27203,l1499425,5715r-217259,l1283373,22021r26009,3264l1311389,27330r,212039l1307782,241401r-24409,2858l1282166,260565r216459,l1506232,180238xem1773072,260565r-1207,-16319l1760664,241808r-5677,-2007l1693379,149656r-6337,-10198l1698472,133756r12865,-6414l1729308,111379r11138,-19571l1744268,68922r-5842,-25704l1720634,23241,1690585,10312r-3937,-419l1686648,78295r-3530,22949l1673136,117805r-15520,10668l1637436,133756r-24397,-2451l1613039,23647r15596,-406l1631835,23241r22911,2933l1671993,36550r10871,17488l1686648,78295r,-68402l1647837,5715r-116827,l1532216,22021r9678,1232l1558213,25285r2007,2045l1560220,239356r-3607,2045l1532216,244246r-1206,16319l1641843,260565r-1207,-16319l1627835,242620r-12002,-1219l1613039,239356r,-89293l1637042,149656r42406,78690l1695856,260565r77216,xem2040699,127228r-6769,-40487l2014372,52527,1983155,26225r-76,110782l1977275,178536r-16942,33757l1932965,235115r-37097,8725l1867065,237731r,-214897l1880260,22834r45275,8268l1957628,54394r19127,36055l1983079,137007r,-110807l1974659,22834,1941410,9537,1890268,4089,1785035,5715r1207,16306l1812239,25285r2006,2045l1814245,239369r-3606,2032l1786242,244259r-1207,16306l1889861,260565r53035,-7099l1963648,243840r21311,-9894l2015617,204635r18732,-36449l2040699,127228xe" fillcolor="#071f40" stroked="f">
              <v:path arrowok="t"/>
              <w10:wrap type="topAndBottom" anchorx="page"/>
            </v:shape>
          </w:pict>
        </mc:Fallback>
      </mc:AlternateContent>
    </w:r>
    <w:r>
      <w:rPr>
        <w:noProof/>
      </w:rPr>
      <w:drawing>
        <wp:anchor distT="0" distB="0" distL="0" distR="0" simplePos="0" relativeHeight="251665408" behindDoc="1" locked="0" layoutInCell="1" allowOverlap="1" wp14:anchorId="0AA40635" wp14:editId="518ECAC9">
          <wp:simplePos x="0" y="0"/>
          <wp:positionH relativeFrom="page">
            <wp:posOffset>1352550</wp:posOffset>
          </wp:positionH>
          <wp:positionV relativeFrom="paragraph">
            <wp:posOffset>657225</wp:posOffset>
          </wp:positionV>
          <wp:extent cx="110490" cy="135255"/>
          <wp:effectExtent l="0" t="0" r="3810" b="4445"/>
          <wp:wrapTopAndBottom/>
          <wp:docPr id="7498567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90" cy="135255"/>
                  </a:xfrm>
                  <a:prstGeom prst="rect">
                    <a:avLst/>
                  </a:prstGeom>
                </pic:spPr>
              </pic:pic>
            </a:graphicData>
          </a:graphic>
        </wp:anchor>
      </w:drawing>
    </w:r>
    <w:r>
      <w:rPr>
        <w:noProof/>
      </w:rPr>
      <w:drawing>
        <wp:anchor distT="0" distB="0" distL="0" distR="0" simplePos="0" relativeHeight="251666432" behindDoc="1" locked="0" layoutInCell="1" allowOverlap="1" wp14:anchorId="6E066F50" wp14:editId="07E9384B">
          <wp:simplePos x="0" y="0"/>
          <wp:positionH relativeFrom="page">
            <wp:posOffset>1600200</wp:posOffset>
          </wp:positionH>
          <wp:positionV relativeFrom="paragraph">
            <wp:posOffset>657225</wp:posOffset>
          </wp:positionV>
          <wp:extent cx="113665" cy="135255"/>
          <wp:effectExtent l="0" t="0" r="635" b="4445"/>
          <wp:wrapTopAndBottom/>
          <wp:docPr id="192403551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13665" cy="135255"/>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19213BD6" wp14:editId="2B014920">
              <wp:simplePos x="0" y="0"/>
              <wp:positionH relativeFrom="page">
                <wp:posOffset>1847850</wp:posOffset>
              </wp:positionH>
              <wp:positionV relativeFrom="paragraph">
                <wp:posOffset>657225</wp:posOffset>
              </wp:positionV>
              <wp:extent cx="19050" cy="134620"/>
              <wp:effectExtent l="0" t="0" r="6350" b="50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66612429" id="Graphic 5" o:spid="_x0000_s1026" style="position:absolute;margin-left:145.5pt;margin-top:51.75pt;width:1.5pt;height:10.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" path="m18821,l,,,134315r18821,l18821,xe" fillcolor="#071f40" stroked="f">
              <v:path arrowok="t"/>
              <w10:wrap type="topAndBottom" anchorx="page"/>
            </v:shape>
          </w:pict>
        </mc:Fallback>
      </mc:AlternateContent>
    </w:r>
    <w:r>
      <w:rPr>
        <w:noProof/>
      </w:rPr>
      <w:drawing>
        <wp:anchor distT="0" distB="0" distL="0" distR="0" simplePos="0" relativeHeight="251668480" behindDoc="1" locked="0" layoutInCell="1" allowOverlap="1" wp14:anchorId="6B5F15EE" wp14:editId="39D94C57">
          <wp:simplePos x="0" y="0"/>
          <wp:positionH relativeFrom="page">
            <wp:posOffset>1981200</wp:posOffset>
          </wp:positionH>
          <wp:positionV relativeFrom="paragraph">
            <wp:posOffset>657225</wp:posOffset>
          </wp:positionV>
          <wp:extent cx="135255" cy="135255"/>
          <wp:effectExtent l="0" t="0" r="4445" b="4445"/>
          <wp:wrapTopAndBottom/>
          <wp:docPr id="10297016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35255" cy="135255"/>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60526944" wp14:editId="549D305E">
              <wp:simplePos x="0" y="0"/>
              <wp:positionH relativeFrom="page">
                <wp:posOffset>2238375</wp:posOffset>
              </wp:positionH>
              <wp:positionV relativeFrom="paragraph">
                <wp:posOffset>657225</wp:posOffset>
              </wp:positionV>
              <wp:extent cx="95885" cy="134620"/>
              <wp:effectExtent l="0" t="0" r="5715" b="508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34620"/>
                      </a:xfrm>
                      <a:custGeom>
                        <a:avLst/>
                        <a:gdLst/>
                        <a:ahLst/>
                        <a:cxnLst/>
                        <a:rect l="l" t="t" r="r" b="b"/>
                        <a:pathLst>
                          <a:path w="95885" h="134620">
                            <a:moveTo>
                              <a:pt x="95643" y="118110"/>
                            </a:moveTo>
                            <a:lnTo>
                              <a:pt x="18834" y="118110"/>
                            </a:lnTo>
                            <a:lnTo>
                              <a:pt x="18834" y="74930"/>
                            </a:lnTo>
                            <a:lnTo>
                              <a:pt x="17145" y="74930"/>
                            </a:lnTo>
                            <a:lnTo>
                              <a:pt x="17145" y="74739"/>
                            </a:lnTo>
                            <a:lnTo>
                              <a:pt x="18834" y="74739"/>
                            </a:lnTo>
                            <a:lnTo>
                              <a:pt x="84924" y="74739"/>
                            </a:lnTo>
                            <a:lnTo>
                              <a:pt x="84924" y="58432"/>
                            </a:lnTo>
                            <a:lnTo>
                              <a:pt x="18834" y="58432"/>
                            </a:lnTo>
                            <a:lnTo>
                              <a:pt x="17145" y="58432"/>
                            </a:lnTo>
                            <a:lnTo>
                              <a:pt x="18834" y="58420"/>
                            </a:lnTo>
                            <a:lnTo>
                              <a:pt x="18834" y="17780"/>
                            </a:lnTo>
                            <a:lnTo>
                              <a:pt x="93014" y="17780"/>
                            </a:lnTo>
                            <a:lnTo>
                              <a:pt x="93014" y="0"/>
                            </a:lnTo>
                            <a:lnTo>
                              <a:pt x="0" y="0"/>
                            </a:lnTo>
                            <a:lnTo>
                              <a:pt x="0" y="17780"/>
                            </a:lnTo>
                            <a:lnTo>
                              <a:pt x="0" y="58420"/>
                            </a:lnTo>
                            <a:lnTo>
                              <a:pt x="0" y="74930"/>
                            </a:lnTo>
                            <a:lnTo>
                              <a:pt x="0" y="118110"/>
                            </a:lnTo>
                            <a:lnTo>
                              <a:pt x="0" y="134620"/>
                            </a:lnTo>
                            <a:lnTo>
                              <a:pt x="95643" y="134620"/>
                            </a:lnTo>
                            <a:lnTo>
                              <a:pt x="95643" y="11811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0C3A60E0" id="Graphic 7" o:spid="_x0000_s1026" style="position:absolute;margin-left:176.25pt;margin-top:51.75pt;width:7.55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coordsize="9588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" path="m95643,118110r-76809,l18834,74930r-1689,l17145,74739r1689,l84924,74739r,-16307l18834,58432r-1689,l18834,58420r,-40640l93014,17780,93014,,,,,17780,,58420,,74930r,43180l,134620r95643,l95643,118110xe" fillcolor="#071f40" stroked="f">
              <v:path arrowok="t"/>
              <w10:wrap type="topAndBottom" anchorx="page"/>
            </v:shape>
          </w:pict>
        </mc:Fallback>
      </mc:AlternateContent>
    </w:r>
    <w:r>
      <w:rPr>
        <w:noProof/>
      </w:rPr>
      <w:drawing>
        <wp:anchor distT="0" distB="0" distL="0" distR="0" simplePos="0" relativeHeight="251670528" behindDoc="1" locked="0" layoutInCell="1" allowOverlap="1" wp14:anchorId="2D5557BF" wp14:editId="3E140CCF">
          <wp:simplePos x="0" y="0"/>
          <wp:positionH relativeFrom="page">
            <wp:posOffset>2457450</wp:posOffset>
          </wp:positionH>
          <wp:positionV relativeFrom="paragraph">
            <wp:posOffset>657225</wp:posOffset>
          </wp:positionV>
          <wp:extent cx="109220" cy="135255"/>
          <wp:effectExtent l="0" t="0" r="5080" b="4445"/>
          <wp:wrapTopAndBottom/>
          <wp:docPr id="41767570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09220" cy="135255"/>
                  </a:xfrm>
                  <a:prstGeom prst="rect">
                    <a:avLst/>
                  </a:prstGeom>
                </pic:spPr>
              </pic:pic>
            </a:graphicData>
          </a:graphic>
        </wp:anchor>
      </w:drawing>
    </w:r>
    <w:r>
      <w:rPr>
        <w:noProof/>
      </w:rPr>
      <w:drawing>
        <wp:anchor distT="0" distB="0" distL="0" distR="0" simplePos="0" relativeHeight="251671552" behindDoc="1" locked="0" layoutInCell="1" allowOverlap="1" wp14:anchorId="223C338C" wp14:editId="7A924D3C">
          <wp:simplePos x="0" y="0"/>
          <wp:positionH relativeFrom="page">
            <wp:posOffset>2676525</wp:posOffset>
          </wp:positionH>
          <wp:positionV relativeFrom="paragraph">
            <wp:posOffset>657225</wp:posOffset>
          </wp:positionV>
          <wp:extent cx="101600" cy="137795"/>
          <wp:effectExtent l="0" t="0" r="0" b="1905"/>
          <wp:wrapTopAndBottom/>
          <wp:docPr id="36765452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01600" cy="137795"/>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59A9ECA8" wp14:editId="66E8DE97">
              <wp:simplePos x="0" y="0"/>
              <wp:positionH relativeFrom="page">
                <wp:posOffset>2905125</wp:posOffset>
              </wp:positionH>
              <wp:positionV relativeFrom="paragraph">
                <wp:posOffset>657225</wp:posOffset>
              </wp:positionV>
              <wp:extent cx="19050" cy="134620"/>
              <wp:effectExtent l="0" t="0" r="6350" b="508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3358EB40" id="Graphic 10" o:spid="_x0000_s1026" style="position:absolute;margin-left:228.75pt;margin-top:51.75pt;width:1.5pt;height:10.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" path="m18821,l,,,134315r18821,l18821,xe" fillcolor="#071f40" stroked="f">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0EB046D6" wp14:editId="1B9A3C83">
              <wp:simplePos x="0" y="0"/>
              <wp:positionH relativeFrom="page">
                <wp:posOffset>3048000</wp:posOffset>
              </wp:positionH>
              <wp:positionV relativeFrom="paragraph">
                <wp:posOffset>657225</wp:posOffset>
              </wp:positionV>
              <wp:extent cx="109220" cy="134620"/>
              <wp:effectExtent l="0" t="0" r="5080" b="508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4620"/>
                      </a:xfrm>
                      <a:custGeom>
                        <a:avLst/>
                        <a:gdLst/>
                        <a:ahLst/>
                        <a:cxnLst/>
                        <a:rect l="l" t="t" r="r" b="b"/>
                        <a:pathLst>
                          <a:path w="109220" h="134620">
                            <a:moveTo>
                              <a:pt x="109004" y="0"/>
                            </a:moveTo>
                            <a:lnTo>
                              <a:pt x="0" y="0"/>
                            </a:lnTo>
                            <a:lnTo>
                              <a:pt x="0" y="16510"/>
                            </a:lnTo>
                            <a:lnTo>
                              <a:pt x="45186" y="16510"/>
                            </a:lnTo>
                            <a:lnTo>
                              <a:pt x="45186" y="134620"/>
                            </a:lnTo>
                            <a:lnTo>
                              <a:pt x="63830" y="134620"/>
                            </a:lnTo>
                            <a:lnTo>
                              <a:pt x="63830" y="16510"/>
                            </a:lnTo>
                            <a:lnTo>
                              <a:pt x="109004" y="16510"/>
                            </a:lnTo>
                            <a:lnTo>
                              <a:pt x="109004"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3DC9C4C9" id="Graphic 11" o:spid="_x0000_s1026" style="position:absolute;margin-left:240pt;margin-top:51.75pt;width:8.6pt;height:10.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092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" path="m109004,l,,,16510r45186,l45186,134620r18644,l63830,16510r45174,l109004,xe" fillcolor="#071f40" stroked="f">
              <v:path arrowok="t"/>
              <w10:wrap type="topAndBottom" anchorx="page"/>
            </v:shape>
          </w:pict>
        </mc:Fallback>
      </mc:AlternateContent>
    </w:r>
    <w:r>
      <w:rPr>
        <w:noProof/>
      </w:rPr>
      <w:drawing>
        <wp:anchor distT="0" distB="0" distL="0" distR="0" simplePos="0" relativeHeight="251674624" behindDoc="1" locked="0" layoutInCell="1" allowOverlap="1" wp14:anchorId="07102CFC" wp14:editId="129A664A">
          <wp:simplePos x="0" y="0"/>
          <wp:positionH relativeFrom="page">
            <wp:posOffset>3248025</wp:posOffset>
          </wp:positionH>
          <wp:positionV relativeFrom="paragraph">
            <wp:posOffset>657225</wp:posOffset>
          </wp:positionV>
          <wp:extent cx="123825" cy="135255"/>
          <wp:effectExtent l="0" t="0" r="3175" b="4445"/>
          <wp:wrapTopAndBottom/>
          <wp:docPr id="50738283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3825" cy="135255"/>
                  </a:xfrm>
                  <a:prstGeom prst="rect">
                    <a:avLst/>
                  </a:prstGeom>
                </pic:spPr>
              </pic:pic>
            </a:graphicData>
          </a:graphic>
        </wp:anchor>
      </w:drawing>
    </w:r>
    <w:r>
      <w:rPr>
        <w:noProof/>
      </w:rPr>
      <w:drawing>
        <wp:anchor distT="0" distB="0" distL="0" distR="0" simplePos="0" relativeHeight="251675648" behindDoc="1" locked="0" layoutInCell="1" allowOverlap="1" wp14:anchorId="4852D4D6" wp14:editId="2CBBF92C">
          <wp:simplePos x="0" y="0"/>
          <wp:positionH relativeFrom="page">
            <wp:posOffset>590550</wp:posOffset>
          </wp:positionH>
          <wp:positionV relativeFrom="paragraph">
            <wp:posOffset>0</wp:posOffset>
          </wp:positionV>
          <wp:extent cx="603885" cy="1047750"/>
          <wp:effectExtent l="0" t="0" r="5715" b="6350"/>
          <wp:wrapTopAndBottom/>
          <wp:docPr id="350398928" name="Image 13" descr="A blue and yellow clock tow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yellow clock tower&#10;&#10;Description automatically generated"/>
                  <pic:cNvPicPr/>
                </pic:nvPicPr>
                <pic:blipFill>
                  <a:blip r:embed="rId7" cstate="print"/>
                  <a:stretch>
                    <a:fillRect/>
                  </a:stretch>
                </pic:blipFill>
                <pic:spPr>
                  <a:xfrm>
                    <a:off x="0" y="0"/>
                    <a:ext cx="603885" cy="1047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7C"/>
    <w:rsid w:val="000D657C"/>
    <w:rsid w:val="001B15AB"/>
    <w:rsid w:val="00206816"/>
    <w:rsid w:val="003604EC"/>
    <w:rsid w:val="00380866"/>
    <w:rsid w:val="00395EDC"/>
    <w:rsid w:val="0051731C"/>
    <w:rsid w:val="00996B5B"/>
    <w:rsid w:val="00A173FC"/>
    <w:rsid w:val="00D9009C"/>
    <w:rsid w:val="00EC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506"/>
  <w15:docId w15:val="{8B75C3CF-A2F7-4B39-8087-DA2ED024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asa" w:eastAsia="Rasa" w:hAnsi="Rasa" w:cs="Rasa"/>
    </w:rPr>
  </w:style>
  <w:style w:type="paragraph" w:styleId="Heading1">
    <w:name w:val="heading 1"/>
    <w:basedOn w:val="Normal"/>
    <w:next w:val="Normal"/>
    <w:link w:val="Heading1Char"/>
    <w:uiPriority w:val="9"/>
    <w:qFormat/>
    <w:rsid w:val="00EC657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65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65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604E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line="253" w:lineRule="exact"/>
      <w:ind w:left="1158"/>
      <w:jc w:val="center"/>
    </w:pPr>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31C"/>
    <w:pPr>
      <w:tabs>
        <w:tab w:val="center" w:pos="4680"/>
        <w:tab w:val="right" w:pos="9360"/>
      </w:tabs>
    </w:pPr>
  </w:style>
  <w:style w:type="character" w:customStyle="1" w:styleId="HeaderChar">
    <w:name w:val="Header Char"/>
    <w:basedOn w:val="DefaultParagraphFont"/>
    <w:link w:val="Header"/>
    <w:uiPriority w:val="99"/>
    <w:rsid w:val="0051731C"/>
    <w:rPr>
      <w:rFonts w:ascii="Rasa" w:eastAsia="Rasa" w:hAnsi="Rasa" w:cs="Rasa"/>
    </w:rPr>
  </w:style>
  <w:style w:type="paragraph" w:styleId="Footer">
    <w:name w:val="footer"/>
    <w:basedOn w:val="Normal"/>
    <w:link w:val="FooterChar"/>
    <w:uiPriority w:val="99"/>
    <w:unhideWhenUsed/>
    <w:rsid w:val="0051731C"/>
    <w:pPr>
      <w:tabs>
        <w:tab w:val="center" w:pos="4680"/>
        <w:tab w:val="right" w:pos="9360"/>
      </w:tabs>
    </w:pPr>
  </w:style>
  <w:style w:type="character" w:customStyle="1" w:styleId="FooterChar">
    <w:name w:val="Footer Char"/>
    <w:basedOn w:val="DefaultParagraphFont"/>
    <w:link w:val="Footer"/>
    <w:uiPriority w:val="99"/>
    <w:rsid w:val="0051731C"/>
    <w:rPr>
      <w:rFonts w:ascii="Rasa" w:eastAsia="Rasa" w:hAnsi="Rasa" w:cs="Rasa"/>
    </w:rPr>
  </w:style>
  <w:style w:type="character" w:styleId="Hyperlink">
    <w:name w:val="Hyperlink"/>
    <w:basedOn w:val="DefaultParagraphFont"/>
    <w:uiPriority w:val="99"/>
    <w:unhideWhenUsed/>
    <w:rsid w:val="0051731C"/>
    <w:rPr>
      <w:color w:val="0000FF" w:themeColor="hyperlink"/>
      <w:u w:val="single"/>
    </w:rPr>
  </w:style>
  <w:style w:type="character" w:customStyle="1" w:styleId="UnresolvedMention">
    <w:name w:val="Unresolved Mention"/>
    <w:basedOn w:val="DefaultParagraphFont"/>
    <w:uiPriority w:val="99"/>
    <w:semiHidden/>
    <w:unhideWhenUsed/>
    <w:rsid w:val="0051731C"/>
    <w:rPr>
      <w:color w:val="605E5C"/>
      <w:shd w:val="clear" w:color="auto" w:fill="E1DFDD"/>
    </w:rPr>
  </w:style>
  <w:style w:type="paragraph" w:customStyle="1" w:styleId="paragraph">
    <w:name w:val="paragraph"/>
    <w:basedOn w:val="Normal"/>
    <w:rsid w:val="00EC65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C6575"/>
  </w:style>
  <w:style w:type="character" w:customStyle="1" w:styleId="eop">
    <w:name w:val="eop"/>
    <w:basedOn w:val="DefaultParagraphFont"/>
    <w:rsid w:val="00EC6575"/>
  </w:style>
  <w:style w:type="character" w:customStyle="1" w:styleId="scxw242809599">
    <w:name w:val="scxw242809599"/>
    <w:basedOn w:val="DefaultParagraphFont"/>
    <w:rsid w:val="00EC6575"/>
  </w:style>
  <w:style w:type="character" w:customStyle="1" w:styleId="Heading1Char">
    <w:name w:val="Heading 1 Char"/>
    <w:basedOn w:val="DefaultParagraphFont"/>
    <w:link w:val="Heading1"/>
    <w:uiPriority w:val="9"/>
    <w:rsid w:val="00EC657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C65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C657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604E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37301">
      <w:bodyDiv w:val="1"/>
      <w:marLeft w:val="0"/>
      <w:marRight w:val="0"/>
      <w:marTop w:val="0"/>
      <w:marBottom w:val="0"/>
      <w:divBdr>
        <w:top w:val="none" w:sz="0" w:space="0" w:color="auto"/>
        <w:left w:val="none" w:sz="0" w:space="0" w:color="auto"/>
        <w:bottom w:val="none" w:sz="0" w:space="0" w:color="auto"/>
        <w:right w:val="none" w:sz="0" w:space="0" w:color="auto"/>
      </w:divBdr>
      <w:divsChild>
        <w:div w:id="911742924">
          <w:marLeft w:val="0"/>
          <w:marRight w:val="0"/>
          <w:marTop w:val="0"/>
          <w:marBottom w:val="0"/>
          <w:divBdr>
            <w:top w:val="none" w:sz="0" w:space="0" w:color="auto"/>
            <w:left w:val="none" w:sz="0" w:space="0" w:color="auto"/>
            <w:bottom w:val="none" w:sz="0" w:space="0" w:color="auto"/>
            <w:right w:val="none" w:sz="0" w:space="0" w:color="auto"/>
          </w:divBdr>
        </w:div>
        <w:div w:id="211163060">
          <w:marLeft w:val="0"/>
          <w:marRight w:val="0"/>
          <w:marTop w:val="0"/>
          <w:marBottom w:val="0"/>
          <w:divBdr>
            <w:top w:val="none" w:sz="0" w:space="0" w:color="auto"/>
            <w:left w:val="none" w:sz="0" w:space="0" w:color="auto"/>
            <w:bottom w:val="none" w:sz="0" w:space="0" w:color="auto"/>
            <w:right w:val="none" w:sz="0" w:space="0" w:color="auto"/>
          </w:divBdr>
        </w:div>
        <w:div w:id="1768773931">
          <w:marLeft w:val="0"/>
          <w:marRight w:val="0"/>
          <w:marTop w:val="0"/>
          <w:marBottom w:val="0"/>
          <w:divBdr>
            <w:top w:val="none" w:sz="0" w:space="0" w:color="auto"/>
            <w:left w:val="none" w:sz="0" w:space="0" w:color="auto"/>
            <w:bottom w:val="none" w:sz="0" w:space="0" w:color="auto"/>
            <w:right w:val="none" w:sz="0" w:space="0" w:color="auto"/>
          </w:divBdr>
        </w:div>
        <w:div w:id="1547177492">
          <w:marLeft w:val="0"/>
          <w:marRight w:val="0"/>
          <w:marTop w:val="0"/>
          <w:marBottom w:val="0"/>
          <w:divBdr>
            <w:top w:val="none" w:sz="0" w:space="0" w:color="auto"/>
            <w:left w:val="none" w:sz="0" w:space="0" w:color="auto"/>
            <w:bottom w:val="none" w:sz="0" w:space="0" w:color="auto"/>
            <w:right w:val="none" w:sz="0" w:space="0" w:color="auto"/>
          </w:divBdr>
        </w:div>
        <w:div w:id="515775799">
          <w:marLeft w:val="0"/>
          <w:marRight w:val="0"/>
          <w:marTop w:val="0"/>
          <w:marBottom w:val="0"/>
          <w:divBdr>
            <w:top w:val="none" w:sz="0" w:space="0" w:color="auto"/>
            <w:left w:val="none" w:sz="0" w:space="0" w:color="auto"/>
            <w:bottom w:val="none" w:sz="0" w:space="0" w:color="auto"/>
            <w:right w:val="none" w:sz="0" w:space="0" w:color="auto"/>
          </w:divBdr>
        </w:div>
        <w:div w:id="1667048285">
          <w:marLeft w:val="0"/>
          <w:marRight w:val="0"/>
          <w:marTop w:val="0"/>
          <w:marBottom w:val="0"/>
          <w:divBdr>
            <w:top w:val="none" w:sz="0" w:space="0" w:color="auto"/>
            <w:left w:val="none" w:sz="0" w:space="0" w:color="auto"/>
            <w:bottom w:val="none" w:sz="0" w:space="0" w:color="auto"/>
            <w:right w:val="none" w:sz="0" w:space="0" w:color="auto"/>
          </w:divBdr>
        </w:div>
        <w:div w:id="1130250205">
          <w:marLeft w:val="0"/>
          <w:marRight w:val="0"/>
          <w:marTop w:val="0"/>
          <w:marBottom w:val="0"/>
          <w:divBdr>
            <w:top w:val="none" w:sz="0" w:space="0" w:color="auto"/>
            <w:left w:val="none" w:sz="0" w:space="0" w:color="auto"/>
            <w:bottom w:val="none" w:sz="0" w:space="0" w:color="auto"/>
            <w:right w:val="none" w:sz="0" w:space="0" w:color="auto"/>
          </w:divBdr>
        </w:div>
        <w:div w:id="326324034">
          <w:marLeft w:val="0"/>
          <w:marRight w:val="0"/>
          <w:marTop w:val="0"/>
          <w:marBottom w:val="0"/>
          <w:divBdr>
            <w:top w:val="none" w:sz="0" w:space="0" w:color="auto"/>
            <w:left w:val="none" w:sz="0" w:space="0" w:color="auto"/>
            <w:bottom w:val="none" w:sz="0" w:space="0" w:color="auto"/>
            <w:right w:val="none" w:sz="0" w:space="0" w:color="auto"/>
          </w:divBdr>
        </w:div>
        <w:div w:id="1140461756">
          <w:marLeft w:val="0"/>
          <w:marRight w:val="0"/>
          <w:marTop w:val="0"/>
          <w:marBottom w:val="0"/>
          <w:divBdr>
            <w:top w:val="none" w:sz="0" w:space="0" w:color="auto"/>
            <w:left w:val="none" w:sz="0" w:space="0" w:color="auto"/>
            <w:bottom w:val="none" w:sz="0" w:space="0" w:color="auto"/>
            <w:right w:val="none" w:sz="0" w:space="0" w:color="auto"/>
          </w:divBdr>
        </w:div>
        <w:div w:id="147718880">
          <w:marLeft w:val="0"/>
          <w:marRight w:val="0"/>
          <w:marTop w:val="0"/>
          <w:marBottom w:val="0"/>
          <w:divBdr>
            <w:top w:val="none" w:sz="0" w:space="0" w:color="auto"/>
            <w:left w:val="none" w:sz="0" w:space="0" w:color="auto"/>
            <w:bottom w:val="none" w:sz="0" w:space="0" w:color="auto"/>
            <w:right w:val="none" w:sz="0" w:space="0" w:color="auto"/>
          </w:divBdr>
        </w:div>
        <w:div w:id="1402563394">
          <w:marLeft w:val="0"/>
          <w:marRight w:val="0"/>
          <w:marTop w:val="0"/>
          <w:marBottom w:val="0"/>
          <w:divBdr>
            <w:top w:val="none" w:sz="0" w:space="0" w:color="auto"/>
            <w:left w:val="none" w:sz="0" w:space="0" w:color="auto"/>
            <w:bottom w:val="none" w:sz="0" w:space="0" w:color="auto"/>
            <w:right w:val="none" w:sz="0" w:space="0" w:color="auto"/>
          </w:divBdr>
        </w:div>
        <w:div w:id="1884900842">
          <w:marLeft w:val="0"/>
          <w:marRight w:val="0"/>
          <w:marTop w:val="0"/>
          <w:marBottom w:val="0"/>
          <w:divBdr>
            <w:top w:val="none" w:sz="0" w:space="0" w:color="auto"/>
            <w:left w:val="none" w:sz="0" w:space="0" w:color="auto"/>
            <w:bottom w:val="none" w:sz="0" w:space="0" w:color="auto"/>
            <w:right w:val="none" w:sz="0" w:space="0" w:color="auto"/>
          </w:divBdr>
        </w:div>
        <w:div w:id="825634421">
          <w:marLeft w:val="0"/>
          <w:marRight w:val="0"/>
          <w:marTop w:val="0"/>
          <w:marBottom w:val="0"/>
          <w:divBdr>
            <w:top w:val="none" w:sz="0" w:space="0" w:color="auto"/>
            <w:left w:val="none" w:sz="0" w:space="0" w:color="auto"/>
            <w:bottom w:val="none" w:sz="0" w:space="0" w:color="auto"/>
            <w:right w:val="none" w:sz="0" w:space="0" w:color="auto"/>
          </w:divBdr>
        </w:div>
        <w:div w:id="1461460225">
          <w:marLeft w:val="0"/>
          <w:marRight w:val="0"/>
          <w:marTop w:val="0"/>
          <w:marBottom w:val="0"/>
          <w:divBdr>
            <w:top w:val="none" w:sz="0" w:space="0" w:color="auto"/>
            <w:left w:val="none" w:sz="0" w:space="0" w:color="auto"/>
            <w:bottom w:val="none" w:sz="0" w:space="0" w:color="auto"/>
            <w:right w:val="none" w:sz="0" w:space="0" w:color="auto"/>
          </w:divBdr>
        </w:div>
        <w:div w:id="901721117">
          <w:marLeft w:val="0"/>
          <w:marRight w:val="0"/>
          <w:marTop w:val="0"/>
          <w:marBottom w:val="0"/>
          <w:divBdr>
            <w:top w:val="none" w:sz="0" w:space="0" w:color="auto"/>
            <w:left w:val="none" w:sz="0" w:space="0" w:color="auto"/>
            <w:bottom w:val="none" w:sz="0" w:space="0" w:color="auto"/>
            <w:right w:val="none" w:sz="0" w:space="0" w:color="auto"/>
          </w:divBdr>
        </w:div>
        <w:div w:id="1977643907">
          <w:marLeft w:val="0"/>
          <w:marRight w:val="0"/>
          <w:marTop w:val="0"/>
          <w:marBottom w:val="0"/>
          <w:divBdr>
            <w:top w:val="none" w:sz="0" w:space="0" w:color="auto"/>
            <w:left w:val="none" w:sz="0" w:space="0" w:color="auto"/>
            <w:bottom w:val="none" w:sz="0" w:space="0" w:color="auto"/>
            <w:right w:val="none" w:sz="0" w:space="0" w:color="auto"/>
          </w:divBdr>
        </w:div>
        <w:div w:id="612640017">
          <w:marLeft w:val="0"/>
          <w:marRight w:val="0"/>
          <w:marTop w:val="0"/>
          <w:marBottom w:val="0"/>
          <w:divBdr>
            <w:top w:val="none" w:sz="0" w:space="0" w:color="auto"/>
            <w:left w:val="none" w:sz="0" w:space="0" w:color="auto"/>
            <w:bottom w:val="none" w:sz="0" w:space="0" w:color="auto"/>
            <w:right w:val="none" w:sz="0" w:space="0" w:color="auto"/>
          </w:divBdr>
        </w:div>
        <w:div w:id="125977826">
          <w:marLeft w:val="0"/>
          <w:marRight w:val="0"/>
          <w:marTop w:val="0"/>
          <w:marBottom w:val="0"/>
          <w:divBdr>
            <w:top w:val="none" w:sz="0" w:space="0" w:color="auto"/>
            <w:left w:val="none" w:sz="0" w:space="0" w:color="auto"/>
            <w:bottom w:val="none" w:sz="0" w:space="0" w:color="auto"/>
            <w:right w:val="none" w:sz="0" w:space="0" w:color="auto"/>
          </w:divBdr>
        </w:div>
        <w:div w:id="1012295267">
          <w:marLeft w:val="0"/>
          <w:marRight w:val="0"/>
          <w:marTop w:val="0"/>
          <w:marBottom w:val="0"/>
          <w:divBdr>
            <w:top w:val="none" w:sz="0" w:space="0" w:color="auto"/>
            <w:left w:val="none" w:sz="0" w:space="0" w:color="auto"/>
            <w:bottom w:val="none" w:sz="0" w:space="0" w:color="auto"/>
            <w:right w:val="none" w:sz="0" w:space="0" w:color="auto"/>
          </w:divBdr>
        </w:div>
        <w:div w:id="163713053">
          <w:marLeft w:val="0"/>
          <w:marRight w:val="0"/>
          <w:marTop w:val="0"/>
          <w:marBottom w:val="0"/>
          <w:divBdr>
            <w:top w:val="none" w:sz="0" w:space="0" w:color="auto"/>
            <w:left w:val="none" w:sz="0" w:space="0" w:color="auto"/>
            <w:bottom w:val="none" w:sz="0" w:space="0" w:color="auto"/>
            <w:right w:val="none" w:sz="0" w:space="0" w:color="auto"/>
          </w:divBdr>
        </w:div>
        <w:div w:id="760446497">
          <w:marLeft w:val="0"/>
          <w:marRight w:val="0"/>
          <w:marTop w:val="0"/>
          <w:marBottom w:val="0"/>
          <w:divBdr>
            <w:top w:val="none" w:sz="0" w:space="0" w:color="auto"/>
            <w:left w:val="none" w:sz="0" w:space="0" w:color="auto"/>
            <w:bottom w:val="none" w:sz="0" w:space="0" w:color="auto"/>
            <w:right w:val="none" w:sz="0" w:space="0" w:color="auto"/>
          </w:divBdr>
        </w:div>
        <w:div w:id="1566065344">
          <w:marLeft w:val="0"/>
          <w:marRight w:val="0"/>
          <w:marTop w:val="0"/>
          <w:marBottom w:val="0"/>
          <w:divBdr>
            <w:top w:val="none" w:sz="0" w:space="0" w:color="auto"/>
            <w:left w:val="none" w:sz="0" w:space="0" w:color="auto"/>
            <w:bottom w:val="none" w:sz="0" w:space="0" w:color="auto"/>
            <w:right w:val="none" w:sz="0" w:space="0" w:color="auto"/>
          </w:divBdr>
        </w:div>
        <w:div w:id="1819573198">
          <w:marLeft w:val="0"/>
          <w:marRight w:val="0"/>
          <w:marTop w:val="0"/>
          <w:marBottom w:val="0"/>
          <w:divBdr>
            <w:top w:val="none" w:sz="0" w:space="0" w:color="auto"/>
            <w:left w:val="none" w:sz="0" w:space="0" w:color="auto"/>
            <w:bottom w:val="none" w:sz="0" w:space="0" w:color="auto"/>
            <w:right w:val="none" w:sz="0" w:space="0" w:color="auto"/>
          </w:divBdr>
        </w:div>
        <w:div w:id="987130673">
          <w:marLeft w:val="0"/>
          <w:marRight w:val="0"/>
          <w:marTop w:val="0"/>
          <w:marBottom w:val="0"/>
          <w:divBdr>
            <w:top w:val="none" w:sz="0" w:space="0" w:color="auto"/>
            <w:left w:val="none" w:sz="0" w:space="0" w:color="auto"/>
            <w:bottom w:val="none" w:sz="0" w:space="0" w:color="auto"/>
            <w:right w:val="none" w:sz="0" w:space="0" w:color="auto"/>
          </w:divBdr>
        </w:div>
        <w:div w:id="1319917536">
          <w:marLeft w:val="0"/>
          <w:marRight w:val="0"/>
          <w:marTop w:val="0"/>
          <w:marBottom w:val="0"/>
          <w:divBdr>
            <w:top w:val="none" w:sz="0" w:space="0" w:color="auto"/>
            <w:left w:val="none" w:sz="0" w:space="0" w:color="auto"/>
            <w:bottom w:val="none" w:sz="0" w:space="0" w:color="auto"/>
            <w:right w:val="none" w:sz="0" w:space="0" w:color="auto"/>
          </w:divBdr>
        </w:div>
        <w:div w:id="1515605233">
          <w:marLeft w:val="0"/>
          <w:marRight w:val="0"/>
          <w:marTop w:val="0"/>
          <w:marBottom w:val="0"/>
          <w:divBdr>
            <w:top w:val="none" w:sz="0" w:space="0" w:color="auto"/>
            <w:left w:val="none" w:sz="0" w:space="0" w:color="auto"/>
            <w:bottom w:val="none" w:sz="0" w:space="0" w:color="auto"/>
            <w:right w:val="none" w:sz="0" w:space="0" w:color="auto"/>
          </w:divBdr>
        </w:div>
        <w:div w:id="1358585429">
          <w:marLeft w:val="0"/>
          <w:marRight w:val="0"/>
          <w:marTop w:val="0"/>
          <w:marBottom w:val="0"/>
          <w:divBdr>
            <w:top w:val="none" w:sz="0" w:space="0" w:color="auto"/>
            <w:left w:val="none" w:sz="0" w:space="0" w:color="auto"/>
            <w:bottom w:val="none" w:sz="0" w:space="0" w:color="auto"/>
            <w:right w:val="none" w:sz="0" w:space="0" w:color="auto"/>
          </w:divBdr>
        </w:div>
        <w:div w:id="281425417">
          <w:marLeft w:val="0"/>
          <w:marRight w:val="0"/>
          <w:marTop w:val="0"/>
          <w:marBottom w:val="0"/>
          <w:divBdr>
            <w:top w:val="none" w:sz="0" w:space="0" w:color="auto"/>
            <w:left w:val="none" w:sz="0" w:space="0" w:color="auto"/>
            <w:bottom w:val="none" w:sz="0" w:space="0" w:color="auto"/>
            <w:right w:val="none" w:sz="0" w:space="0" w:color="auto"/>
          </w:divBdr>
        </w:div>
        <w:div w:id="75247737">
          <w:marLeft w:val="0"/>
          <w:marRight w:val="0"/>
          <w:marTop w:val="0"/>
          <w:marBottom w:val="0"/>
          <w:divBdr>
            <w:top w:val="none" w:sz="0" w:space="0" w:color="auto"/>
            <w:left w:val="none" w:sz="0" w:space="0" w:color="auto"/>
            <w:bottom w:val="none" w:sz="0" w:space="0" w:color="auto"/>
            <w:right w:val="none" w:sz="0" w:space="0" w:color="auto"/>
          </w:divBdr>
        </w:div>
        <w:div w:id="694893466">
          <w:marLeft w:val="0"/>
          <w:marRight w:val="0"/>
          <w:marTop w:val="0"/>
          <w:marBottom w:val="0"/>
          <w:divBdr>
            <w:top w:val="none" w:sz="0" w:space="0" w:color="auto"/>
            <w:left w:val="none" w:sz="0" w:space="0" w:color="auto"/>
            <w:bottom w:val="none" w:sz="0" w:space="0" w:color="auto"/>
            <w:right w:val="none" w:sz="0" w:space="0" w:color="auto"/>
          </w:divBdr>
        </w:div>
        <w:div w:id="276372649">
          <w:marLeft w:val="0"/>
          <w:marRight w:val="0"/>
          <w:marTop w:val="0"/>
          <w:marBottom w:val="0"/>
          <w:divBdr>
            <w:top w:val="none" w:sz="0" w:space="0" w:color="auto"/>
            <w:left w:val="none" w:sz="0" w:space="0" w:color="auto"/>
            <w:bottom w:val="none" w:sz="0" w:space="0" w:color="auto"/>
            <w:right w:val="none" w:sz="0" w:space="0" w:color="auto"/>
          </w:divBdr>
        </w:div>
        <w:div w:id="559101894">
          <w:marLeft w:val="0"/>
          <w:marRight w:val="0"/>
          <w:marTop w:val="0"/>
          <w:marBottom w:val="0"/>
          <w:divBdr>
            <w:top w:val="none" w:sz="0" w:space="0" w:color="auto"/>
            <w:left w:val="none" w:sz="0" w:space="0" w:color="auto"/>
            <w:bottom w:val="none" w:sz="0" w:space="0" w:color="auto"/>
            <w:right w:val="none" w:sz="0" w:space="0" w:color="auto"/>
          </w:divBdr>
        </w:div>
        <w:div w:id="862325666">
          <w:marLeft w:val="0"/>
          <w:marRight w:val="0"/>
          <w:marTop w:val="0"/>
          <w:marBottom w:val="0"/>
          <w:divBdr>
            <w:top w:val="none" w:sz="0" w:space="0" w:color="auto"/>
            <w:left w:val="none" w:sz="0" w:space="0" w:color="auto"/>
            <w:bottom w:val="none" w:sz="0" w:space="0" w:color="auto"/>
            <w:right w:val="none" w:sz="0" w:space="0" w:color="auto"/>
          </w:divBdr>
        </w:div>
        <w:div w:id="1410080348">
          <w:marLeft w:val="0"/>
          <w:marRight w:val="0"/>
          <w:marTop w:val="0"/>
          <w:marBottom w:val="0"/>
          <w:divBdr>
            <w:top w:val="none" w:sz="0" w:space="0" w:color="auto"/>
            <w:left w:val="none" w:sz="0" w:space="0" w:color="auto"/>
            <w:bottom w:val="none" w:sz="0" w:space="0" w:color="auto"/>
            <w:right w:val="none" w:sz="0" w:space="0" w:color="auto"/>
          </w:divBdr>
        </w:div>
        <w:div w:id="1053893164">
          <w:marLeft w:val="0"/>
          <w:marRight w:val="0"/>
          <w:marTop w:val="0"/>
          <w:marBottom w:val="0"/>
          <w:divBdr>
            <w:top w:val="none" w:sz="0" w:space="0" w:color="auto"/>
            <w:left w:val="none" w:sz="0" w:space="0" w:color="auto"/>
            <w:bottom w:val="none" w:sz="0" w:space="0" w:color="auto"/>
            <w:right w:val="none" w:sz="0" w:space="0" w:color="auto"/>
          </w:divBdr>
        </w:div>
        <w:div w:id="47847192">
          <w:marLeft w:val="0"/>
          <w:marRight w:val="0"/>
          <w:marTop w:val="0"/>
          <w:marBottom w:val="0"/>
          <w:divBdr>
            <w:top w:val="none" w:sz="0" w:space="0" w:color="auto"/>
            <w:left w:val="none" w:sz="0" w:space="0" w:color="auto"/>
            <w:bottom w:val="none" w:sz="0" w:space="0" w:color="auto"/>
            <w:right w:val="none" w:sz="0" w:space="0" w:color="auto"/>
          </w:divBdr>
        </w:div>
        <w:div w:id="170411051">
          <w:marLeft w:val="0"/>
          <w:marRight w:val="0"/>
          <w:marTop w:val="0"/>
          <w:marBottom w:val="0"/>
          <w:divBdr>
            <w:top w:val="none" w:sz="0" w:space="0" w:color="auto"/>
            <w:left w:val="none" w:sz="0" w:space="0" w:color="auto"/>
            <w:bottom w:val="none" w:sz="0" w:space="0" w:color="auto"/>
            <w:right w:val="none" w:sz="0" w:space="0" w:color="auto"/>
          </w:divBdr>
        </w:div>
        <w:div w:id="1144155519">
          <w:marLeft w:val="0"/>
          <w:marRight w:val="0"/>
          <w:marTop w:val="0"/>
          <w:marBottom w:val="0"/>
          <w:divBdr>
            <w:top w:val="none" w:sz="0" w:space="0" w:color="auto"/>
            <w:left w:val="none" w:sz="0" w:space="0" w:color="auto"/>
            <w:bottom w:val="none" w:sz="0" w:space="0" w:color="auto"/>
            <w:right w:val="none" w:sz="0" w:space="0" w:color="auto"/>
          </w:divBdr>
        </w:div>
        <w:div w:id="1371877329">
          <w:marLeft w:val="0"/>
          <w:marRight w:val="0"/>
          <w:marTop w:val="0"/>
          <w:marBottom w:val="0"/>
          <w:divBdr>
            <w:top w:val="none" w:sz="0" w:space="0" w:color="auto"/>
            <w:left w:val="none" w:sz="0" w:space="0" w:color="auto"/>
            <w:bottom w:val="none" w:sz="0" w:space="0" w:color="auto"/>
            <w:right w:val="none" w:sz="0" w:space="0" w:color="auto"/>
          </w:divBdr>
        </w:div>
        <w:div w:id="2115124775">
          <w:marLeft w:val="0"/>
          <w:marRight w:val="0"/>
          <w:marTop w:val="0"/>
          <w:marBottom w:val="0"/>
          <w:divBdr>
            <w:top w:val="none" w:sz="0" w:space="0" w:color="auto"/>
            <w:left w:val="none" w:sz="0" w:space="0" w:color="auto"/>
            <w:bottom w:val="none" w:sz="0" w:space="0" w:color="auto"/>
            <w:right w:val="none" w:sz="0" w:space="0" w:color="auto"/>
          </w:divBdr>
        </w:div>
        <w:div w:id="2103599837">
          <w:marLeft w:val="0"/>
          <w:marRight w:val="0"/>
          <w:marTop w:val="0"/>
          <w:marBottom w:val="0"/>
          <w:divBdr>
            <w:top w:val="none" w:sz="0" w:space="0" w:color="auto"/>
            <w:left w:val="none" w:sz="0" w:space="0" w:color="auto"/>
            <w:bottom w:val="none" w:sz="0" w:space="0" w:color="auto"/>
            <w:right w:val="none" w:sz="0" w:space="0" w:color="auto"/>
          </w:divBdr>
        </w:div>
        <w:div w:id="1609042518">
          <w:marLeft w:val="0"/>
          <w:marRight w:val="0"/>
          <w:marTop w:val="0"/>
          <w:marBottom w:val="0"/>
          <w:divBdr>
            <w:top w:val="none" w:sz="0" w:space="0" w:color="auto"/>
            <w:left w:val="none" w:sz="0" w:space="0" w:color="auto"/>
            <w:bottom w:val="none" w:sz="0" w:space="0" w:color="auto"/>
            <w:right w:val="none" w:sz="0" w:space="0" w:color="auto"/>
          </w:divBdr>
        </w:div>
        <w:div w:id="580484634">
          <w:marLeft w:val="0"/>
          <w:marRight w:val="0"/>
          <w:marTop w:val="0"/>
          <w:marBottom w:val="0"/>
          <w:divBdr>
            <w:top w:val="none" w:sz="0" w:space="0" w:color="auto"/>
            <w:left w:val="none" w:sz="0" w:space="0" w:color="auto"/>
            <w:bottom w:val="none" w:sz="0" w:space="0" w:color="auto"/>
            <w:right w:val="none" w:sz="0" w:space="0" w:color="auto"/>
          </w:divBdr>
        </w:div>
        <w:div w:id="1369179899">
          <w:marLeft w:val="0"/>
          <w:marRight w:val="0"/>
          <w:marTop w:val="0"/>
          <w:marBottom w:val="0"/>
          <w:divBdr>
            <w:top w:val="none" w:sz="0" w:space="0" w:color="auto"/>
            <w:left w:val="none" w:sz="0" w:space="0" w:color="auto"/>
            <w:bottom w:val="none" w:sz="0" w:space="0" w:color="auto"/>
            <w:right w:val="none" w:sz="0" w:space="0" w:color="auto"/>
          </w:divBdr>
        </w:div>
        <w:div w:id="1583367861">
          <w:marLeft w:val="0"/>
          <w:marRight w:val="0"/>
          <w:marTop w:val="0"/>
          <w:marBottom w:val="0"/>
          <w:divBdr>
            <w:top w:val="none" w:sz="0" w:space="0" w:color="auto"/>
            <w:left w:val="none" w:sz="0" w:space="0" w:color="auto"/>
            <w:bottom w:val="none" w:sz="0" w:space="0" w:color="auto"/>
            <w:right w:val="none" w:sz="0" w:space="0" w:color="auto"/>
          </w:divBdr>
        </w:div>
        <w:div w:id="604504380">
          <w:marLeft w:val="0"/>
          <w:marRight w:val="0"/>
          <w:marTop w:val="0"/>
          <w:marBottom w:val="0"/>
          <w:divBdr>
            <w:top w:val="none" w:sz="0" w:space="0" w:color="auto"/>
            <w:left w:val="none" w:sz="0" w:space="0" w:color="auto"/>
            <w:bottom w:val="none" w:sz="0" w:space="0" w:color="auto"/>
            <w:right w:val="none" w:sz="0" w:space="0" w:color="auto"/>
          </w:divBdr>
        </w:div>
        <w:div w:id="1492521399">
          <w:marLeft w:val="0"/>
          <w:marRight w:val="0"/>
          <w:marTop w:val="0"/>
          <w:marBottom w:val="0"/>
          <w:divBdr>
            <w:top w:val="none" w:sz="0" w:space="0" w:color="auto"/>
            <w:left w:val="none" w:sz="0" w:space="0" w:color="auto"/>
            <w:bottom w:val="none" w:sz="0" w:space="0" w:color="auto"/>
            <w:right w:val="none" w:sz="0" w:space="0" w:color="auto"/>
          </w:divBdr>
        </w:div>
        <w:div w:id="543565761">
          <w:marLeft w:val="0"/>
          <w:marRight w:val="0"/>
          <w:marTop w:val="0"/>
          <w:marBottom w:val="0"/>
          <w:divBdr>
            <w:top w:val="none" w:sz="0" w:space="0" w:color="auto"/>
            <w:left w:val="none" w:sz="0" w:space="0" w:color="auto"/>
            <w:bottom w:val="none" w:sz="0" w:space="0" w:color="auto"/>
            <w:right w:val="none" w:sz="0" w:space="0" w:color="auto"/>
          </w:divBdr>
        </w:div>
        <w:div w:id="866602650">
          <w:marLeft w:val="0"/>
          <w:marRight w:val="0"/>
          <w:marTop w:val="0"/>
          <w:marBottom w:val="0"/>
          <w:divBdr>
            <w:top w:val="none" w:sz="0" w:space="0" w:color="auto"/>
            <w:left w:val="none" w:sz="0" w:space="0" w:color="auto"/>
            <w:bottom w:val="none" w:sz="0" w:space="0" w:color="auto"/>
            <w:right w:val="none" w:sz="0" w:space="0" w:color="auto"/>
          </w:divBdr>
        </w:div>
        <w:div w:id="279579536">
          <w:marLeft w:val="0"/>
          <w:marRight w:val="0"/>
          <w:marTop w:val="0"/>
          <w:marBottom w:val="0"/>
          <w:divBdr>
            <w:top w:val="none" w:sz="0" w:space="0" w:color="auto"/>
            <w:left w:val="none" w:sz="0" w:space="0" w:color="auto"/>
            <w:bottom w:val="none" w:sz="0" w:space="0" w:color="auto"/>
            <w:right w:val="none" w:sz="0" w:space="0" w:color="auto"/>
          </w:divBdr>
        </w:div>
        <w:div w:id="823669072">
          <w:marLeft w:val="0"/>
          <w:marRight w:val="0"/>
          <w:marTop w:val="0"/>
          <w:marBottom w:val="0"/>
          <w:divBdr>
            <w:top w:val="none" w:sz="0" w:space="0" w:color="auto"/>
            <w:left w:val="none" w:sz="0" w:space="0" w:color="auto"/>
            <w:bottom w:val="none" w:sz="0" w:space="0" w:color="auto"/>
            <w:right w:val="none" w:sz="0" w:space="0" w:color="auto"/>
          </w:divBdr>
        </w:div>
        <w:div w:id="1347706249">
          <w:marLeft w:val="0"/>
          <w:marRight w:val="0"/>
          <w:marTop w:val="0"/>
          <w:marBottom w:val="0"/>
          <w:divBdr>
            <w:top w:val="none" w:sz="0" w:space="0" w:color="auto"/>
            <w:left w:val="none" w:sz="0" w:space="0" w:color="auto"/>
            <w:bottom w:val="none" w:sz="0" w:space="0" w:color="auto"/>
            <w:right w:val="none" w:sz="0" w:space="0" w:color="auto"/>
          </w:divBdr>
        </w:div>
        <w:div w:id="64032458">
          <w:marLeft w:val="0"/>
          <w:marRight w:val="0"/>
          <w:marTop w:val="0"/>
          <w:marBottom w:val="0"/>
          <w:divBdr>
            <w:top w:val="none" w:sz="0" w:space="0" w:color="auto"/>
            <w:left w:val="none" w:sz="0" w:space="0" w:color="auto"/>
            <w:bottom w:val="none" w:sz="0" w:space="0" w:color="auto"/>
            <w:right w:val="none" w:sz="0" w:space="0" w:color="auto"/>
          </w:divBdr>
        </w:div>
        <w:div w:id="1560432765">
          <w:marLeft w:val="0"/>
          <w:marRight w:val="0"/>
          <w:marTop w:val="0"/>
          <w:marBottom w:val="0"/>
          <w:divBdr>
            <w:top w:val="none" w:sz="0" w:space="0" w:color="auto"/>
            <w:left w:val="none" w:sz="0" w:space="0" w:color="auto"/>
            <w:bottom w:val="none" w:sz="0" w:space="0" w:color="auto"/>
            <w:right w:val="none" w:sz="0" w:space="0" w:color="auto"/>
          </w:divBdr>
        </w:div>
        <w:div w:id="2001886512">
          <w:marLeft w:val="0"/>
          <w:marRight w:val="0"/>
          <w:marTop w:val="0"/>
          <w:marBottom w:val="0"/>
          <w:divBdr>
            <w:top w:val="none" w:sz="0" w:space="0" w:color="auto"/>
            <w:left w:val="none" w:sz="0" w:space="0" w:color="auto"/>
            <w:bottom w:val="none" w:sz="0" w:space="0" w:color="auto"/>
            <w:right w:val="none" w:sz="0" w:space="0" w:color="auto"/>
          </w:divBdr>
        </w:div>
        <w:div w:id="332807248">
          <w:marLeft w:val="0"/>
          <w:marRight w:val="0"/>
          <w:marTop w:val="0"/>
          <w:marBottom w:val="0"/>
          <w:divBdr>
            <w:top w:val="none" w:sz="0" w:space="0" w:color="auto"/>
            <w:left w:val="none" w:sz="0" w:space="0" w:color="auto"/>
            <w:bottom w:val="none" w:sz="0" w:space="0" w:color="auto"/>
            <w:right w:val="none" w:sz="0" w:space="0" w:color="auto"/>
          </w:divBdr>
        </w:div>
        <w:div w:id="1606116516">
          <w:marLeft w:val="0"/>
          <w:marRight w:val="0"/>
          <w:marTop w:val="0"/>
          <w:marBottom w:val="0"/>
          <w:divBdr>
            <w:top w:val="none" w:sz="0" w:space="0" w:color="auto"/>
            <w:left w:val="none" w:sz="0" w:space="0" w:color="auto"/>
            <w:bottom w:val="none" w:sz="0" w:space="0" w:color="auto"/>
            <w:right w:val="none" w:sz="0" w:space="0" w:color="auto"/>
          </w:divBdr>
        </w:div>
        <w:div w:id="57437168">
          <w:marLeft w:val="0"/>
          <w:marRight w:val="0"/>
          <w:marTop w:val="0"/>
          <w:marBottom w:val="0"/>
          <w:divBdr>
            <w:top w:val="none" w:sz="0" w:space="0" w:color="auto"/>
            <w:left w:val="none" w:sz="0" w:space="0" w:color="auto"/>
            <w:bottom w:val="none" w:sz="0" w:space="0" w:color="auto"/>
            <w:right w:val="none" w:sz="0" w:space="0" w:color="auto"/>
          </w:divBdr>
        </w:div>
        <w:div w:id="2064866489">
          <w:marLeft w:val="0"/>
          <w:marRight w:val="0"/>
          <w:marTop w:val="0"/>
          <w:marBottom w:val="0"/>
          <w:divBdr>
            <w:top w:val="none" w:sz="0" w:space="0" w:color="auto"/>
            <w:left w:val="none" w:sz="0" w:space="0" w:color="auto"/>
            <w:bottom w:val="none" w:sz="0" w:space="0" w:color="auto"/>
            <w:right w:val="none" w:sz="0" w:space="0" w:color="auto"/>
          </w:divBdr>
        </w:div>
        <w:div w:id="1211769971">
          <w:marLeft w:val="0"/>
          <w:marRight w:val="0"/>
          <w:marTop w:val="0"/>
          <w:marBottom w:val="0"/>
          <w:divBdr>
            <w:top w:val="none" w:sz="0" w:space="0" w:color="auto"/>
            <w:left w:val="none" w:sz="0" w:space="0" w:color="auto"/>
            <w:bottom w:val="none" w:sz="0" w:space="0" w:color="auto"/>
            <w:right w:val="none" w:sz="0" w:space="0" w:color="auto"/>
          </w:divBdr>
        </w:div>
        <w:div w:id="1572229883">
          <w:marLeft w:val="0"/>
          <w:marRight w:val="0"/>
          <w:marTop w:val="0"/>
          <w:marBottom w:val="0"/>
          <w:divBdr>
            <w:top w:val="none" w:sz="0" w:space="0" w:color="auto"/>
            <w:left w:val="none" w:sz="0" w:space="0" w:color="auto"/>
            <w:bottom w:val="none" w:sz="0" w:space="0" w:color="auto"/>
            <w:right w:val="none" w:sz="0" w:space="0" w:color="auto"/>
          </w:divBdr>
        </w:div>
        <w:div w:id="1971862330">
          <w:marLeft w:val="0"/>
          <w:marRight w:val="0"/>
          <w:marTop w:val="0"/>
          <w:marBottom w:val="0"/>
          <w:divBdr>
            <w:top w:val="none" w:sz="0" w:space="0" w:color="auto"/>
            <w:left w:val="none" w:sz="0" w:space="0" w:color="auto"/>
            <w:bottom w:val="none" w:sz="0" w:space="0" w:color="auto"/>
            <w:right w:val="none" w:sz="0" w:space="0" w:color="auto"/>
          </w:divBdr>
        </w:div>
        <w:div w:id="683360760">
          <w:marLeft w:val="0"/>
          <w:marRight w:val="0"/>
          <w:marTop w:val="0"/>
          <w:marBottom w:val="0"/>
          <w:divBdr>
            <w:top w:val="none" w:sz="0" w:space="0" w:color="auto"/>
            <w:left w:val="none" w:sz="0" w:space="0" w:color="auto"/>
            <w:bottom w:val="none" w:sz="0" w:space="0" w:color="auto"/>
            <w:right w:val="none" w:sz="0" w:space="0" w:color="auto"/>
          </w:divBdr>
        </w:div>
        <w:div w:id="1630282368">
          <w:marLeft w:val="0"/>
          <w:marRight w:val="0"/>
          <w:marTop w:val="0"/>
          <w:marBottom w:val="0"/>
          <w:divBdr>
            <w:top w:val="none" w:sz="0" w:space="0" w:color="auto"/>
            <w:left w:val="none" w:sz="0" w:space="0" w:color="auto"/>
            <w:bottom w:val="none" w:sz="0" w:space="0" w:color="auto"/>
            <w:right w:val="none" w:sz="0" w:space="0" w:color="auto"/>
          </w:divBdr>
        </w:div>
        <w:div w:id="187987506">
          <w:marLeft w:val="0"/>
          <w:marRight w:val="0"/>
          <w:marTop w:val="0"/>
          <w:marBottom w:val="0"/>
          <w:divBdr>
            <w:top w:val="none" w:sz="0" w:space="0" w:color="auto"/>
            <w:left w:val="none" w:sz="0" w:space="0" w:color="auto"/>
            <w:bottom w:val="none" w:sz="0" w:space="0" w:color="auto"/>
            <w:right w:val="none" w:sz="0" w:space="0" w:color="auto"/>
          </w:divBdr>
        </w:div>
        <w:div w:id="1977759391">
          <w:marLeft w:val="0"/>
          <w:marRight w:val="0"/>
          <w:marTop w:val="0"/>
          <w:marBottom w:val="0"/>
          <w:divBdr>
            <w:top w:val="none" w:sz="0" w:space="0" w:color="auto"/>
            <w:left w:val="none" w:sz="0" w:space="0" w:color="auto"/>
            <w:bottom w:val="none" w:sz="0" w:space="0" w:color="auto"/>
            <w:right w:val="none" w:sz="0" w:space="0" w:color="auto"/>
          </w:divBdr>
        </w:div>
        <w:div w:id="348147440">
          <w:marLeft w:val="0"/>
          <w:marRight w:val="0"/>
          <w:marTop w:val="0"/>
          <w:marBottom w:val="0"/>
          <w:divBdr>
            <w:top w:val="none" w:sz="0" w:space="0" w:color="auto"/>
            <w:left w:val="none" w:sz="0" w:space="0" w:color="auto"/>
            <w:bottom w:val="none" w:sz="0" w:space="0" w:color="auto"/>
            <w:right w:val="none" w:sz="0" w:space="0" w:color="auto"/>
          </w:divBdr>
        </w:div>
        <w:div w:id="1906181521">
          <w:marLeft w:val="0"/>
          <w:marRight w:val="0"/>
          <w:marTop w:val="0"/>
          <w:marBottom w:val="0"/>
          <w:divBdr>
            <w:top w:val="none" w:sz="0" w:space="0" w:color="auto"/>
            <w:left w:val="none" w:sz="0" w:space="0" w:color="auto"/>
            <w:bottom w:val="none" w:sz="0" w:space="0" w:color="auto"/>
            <w:right w:val="none" w:sz="0" w:space="0" w:color="auto"/>
          </w:divBdr>
        </w:div>
        <w:div w:id="542375990">
          <w:marLeft w:val="0"/>
          <w:marRight w:val="0"/>
          <w:marTop w:val="0"/>
          <w:marBottom w:val="0"/>
          <w:divBdr>
            <w:top w:val="none" w:sz="0" w:space="0" w:color="auto"/>
            <w:left w:val="none" w:sz="0" w:space="0" w:color="auto"/>
            <w:bottom w:val="none" w:sz="0" w:space="0" w:color="auto"/>
            <w:right w:val="none" w:sz="0" w:space="0" w:color="auto"/>
          </w:divBdr>
        </w:div>
        <w:div w:id="653529808">
          <w:marLeft w:val="0"/>
          <w:marRight w:val="0"/>
          <w:marTop w:val="0"/>
          <w:marBottom w:val="0"/>
          <w:divBdr>
            <w:top w:val="none" w:sz="0" w:space="0" w:color="auto"/>
            <w:left w:val="none" w:sz="0" w:space="0" w:color="auto"/>
            <w:bottom w:val="none" w:sz="0" w:space="0" w:color="auto"/>
            <w:right w:val="none" w:sz="0" w:space="0" w:color="auto"/>
          </w:divBdr>
        </w:div>
        <w:div w:id="1025908198">
          <w:marLeft w:val="0"/>
          <w:marRight w:val="0"/>
          <w:marTop w:val="0"/>
          <w:marBottom w:val="0"/>
          <w:divBdr>
            <w:top w:val="none" w:sz="0" w:space="0" w:color="auto"/>
            <w:left w:val="none" w:sz="0" w:space="0" w:color="auto"/>
            <w:bottom w:val="none" w:sz="0" w:space="0" w:color="auto"/>
            <w:right w:val="none" w:sz="0" w:space="0" w:color="auto"/>
          </w:divBdr>
        </w:div>
        <w:div w:id="428354179">
          <w:marLeft w:val="0"/>
          <w:marRight w:val="0"/>
          <w:marTop w:val="0"/>
          <w:marBottom w:val="0"/>
          <w:divBdr>
            <w:top w:val="none" w:sz="0" w:space="0" w:color="auto"/>
            <w:left w:val="none" w:sz="0" w:space="0" w:color="auto"/>
            <w:bottom w:val="none" w:sz="0" w:space="0" w:color="auto"/>
            <w:right w:val="none" w:sz="0" w:space="0" w:color="auto"/>
          </w:divBdr>
        </w:div>
        <w:div w:id="131098208">
          <w:marLeft w:val="0"/>
          <w:marRight w:val="0"/>
          <w:marTop w:val="0"/>
          <w:marBottom w:val="0"/>
          <w:divBdr>
            <w:top w:val="none" w:sz="0" w:space="0" w:color="auto"/>
            <w:left w:val="none" w:sz="0" w:space="0" w:color="auto"/>
            <w:bottom w:val="none" w:sz="0" w:space="0" w:color="auto"/>
            <w:right w:val="none" w:sz="0" w:space="0" w:color="auto"/>
          </w:divBdr>
        </w:div>
        <w:div w:id="226959949">
          <w:marLeft w:val="0"/>
          <w:marRight w:val="0"/>
          <w:marTop w:val="0"/>
          <w:marBottom w:val="0"/>
          <w:divBdr>
            <w:top w:val="none" w:sz="0" w:space="0" w:color="auto"/>
            <w:left w:val="none" w:sz="0" w:space="0" w:color="auto"/>
            <w:bottom w:val="none" w:sz="0" w:space="0" w:color="auto"/>
            <w:right w:val="none" w:sz="0" w:space="0" w:color="auto"/>
          </w:divBdr>
        </w:div>
        <w:div w:id="2028483215">
          <w:marLeft w:val="0"/>
          <w:marRight w:val="0"/>
          <w:marTop w:val="0"/>
          <w:marBottom w:val="0"/>
          <w:divBdr>
            <w:top w:val="none" w:sz="0" w:space="0" w:color="auto"/>
            <w:left w:val="none" w:sz="0" w:space="0" w:color="auto"/>
            <w:bottom w:val="none" w:sz="0" w:space="0" w:color="auto"/>
            <w:right w:val="none" w:sz="0" w:space="0" w:color="auto"/>
          </w:divBdr>
        </w:div>
        <w:div w:id="1085296973">
          <w:marLeft w:val="0"/>
          <w:marRight w:val="0"/>
          <w:marTop w:val="0"/>
          <w:marBottom w:val="0"/>
          <w:divBdr>
            <w:top w:val="none" w:sz="0" w:space="0" w:color="auto"/>
            <w:left w:val="none" w:sz="0" w:space="0" w:color="auto"/>
            <w:bottom w:val="none" w:sz="0" w:space="0" w:color="auto"/>
            <w:right w:val="none" w:sz="0" w:space="0" w:color="auto"/>
          </w:divBdr>
        </w:div>
        <w:div w:id="123087171">
          <w:marLeft w:val="0"/>
          <w:marRight w:val="0"/>
          <w:marTop w:val="0"/>
          <w:marBottom w:val="0"/>
          <w:divBdr>
            <w:top w:val="none" w:sz="0" w:space="0" w:color="auto"/>
            <w:left w:val="none" w:sz="0" w:space="0" w:color="auto"/>
            <w:bottom w:val="none" w:sz="0" w:space="0" w:color="auto"/>
            <w:right w:val="none" w:sz="0" w:space="0" w:color="auto"/>
          </w:divBdr>
        </w:div>
        <w:div w:id="333730766">
          <w:marLeft w:val="0"/>
          <w:marRight w:val="0"/>
          <w:marTop w:val="0"/>
          <w:marBottom w:val="0"/>
          <w:divBdr>
            <w:top w:val="none" w:sz="0" w:space="0" w:color="auto"/>
            <w:left w:val="none" w:sz="0" w:space="0" w:color="auto"/>
            <w:bottom w:val="none" w:sz="0" w:space="0" w:color="auto"/>
            <w:right w:val="none" w:sz="0" w:space="0" w:color="auto"/>
          </w:divBdr>
        </w:div>
        <w:div w:id="385031153">
          <w:marLeft w:val="0"/>
          <w:marRight w:val="0"/>
          <w:marTop w:val="0"/>
          <w:marBottom w:val="0"/>
          <w:divBdr>
            <w:top w:val="none" w:sz="0" w:space="0" w:color="auto"/>
            <w:left w:val="none" w:sz="0" w:space="0" w:color="auto"/>
            <w:bottom w:val="none" w:sz="0" w:space="0" w:color="auto"/>
            <w:right w:val="none" w:sz="0" w:space="0" w:color="auto"/>
          </w:divBdr>
        </w:div>
        <w:div w:id="2073889741">
          <w:marLeft w:val="0"/>
          <w:marRight w:val="0"/>
          <w:marTop w:val="0"/>
          <w:marBottom w:val="0"/>
          <w:divBdr>
            <w:top w:val="none" w:sz="0" w:space="0" w:color="auto"/>
            <w:left w:val="none" w:sz="0" w:space="0" w:color="auto"/>
            <w:bottom w:val="none" w:sz="0" w:space="0" w:color="auto"/>
            <w:right w:val="none" w:sz="0" w:space="0" w:color="auto"/>
          </w:divBdr>
        </w:div>
        <w:div w:id="1417239664">
          <w:marLeft w:val="0"/>
          <w:marRight w:val="0"/>
          <w:marTop w:val="0"/>
          <w:marBottom w:val="0"/>
          <w:divBdr>
            <w:top w:val="none" w:sz="0" w:space="0" w:color="auto"/>
            <w:left w:val="none" w:sz="0" w:space="0" w:color="auto"/>
            <w:bottom w:val="none" w:sz="0" w:space="0" w:color="auto"/>
            <w:right w:val="none" w:sz="0" w:space="0" w:color="auto"/>
          </w:divBdr>
        </w:div>
        <w:div w:id="1728383243">
          <w:marLeft w:val="0"/>
          <w:marRight w:val="0"/>
          <w:marTop w:val="0"/>
          <w:marBottom w:val="0"/>
          <w:divBdr>
            <w:top w:val="none" w:sz="0" w:space="0" w:color="auto"/>
            <w:left w:val="none" w:sz="0" w:space="0" w:color="auto"/>
            <w:bottom w:val="none" w:sz="0" w:space="0" w:color="auto"/>
            <w:right w:val="none" w:sz="0" w:space="0" w:color="auto"/>
          </w:divBdr>
        </w:div>
        <w:div w:id="42563543">
          <w:marLeft w:val="0"/>
          <w:marRight w:val="0"/>
          <w:marTop w:val="0"/>
          <w:marBottom w:val="0"/>
          <w:divBdr>
            <w:top w:val="none" w:sz="0" w:space="0" w:color="auto"/>
            <w:left w:val="none" w:sz="0" w:space="0" w:color="auto"/>
            <w:bottom w:val="none" w:sz="0" w:space="0" w:color="auto"/>
            <w:right w:val="none" w:sz="0" w:space="0" w:color="auto"/>
          </w:divBdr>
        </w:div>
        <w:div w:id="280648307">
          <w:marLeft w:val="0"/>
          <w:marRight w:val="0"/>
          <w:marTop w:val="0"/>
          <w:marBottom w:val="0"/>
          <w:divBdr>
            <w:top w:val="none" w:sz="0" w:space="0" w:color="auto"/>
            <w:left w:val="none" w:sz="0" w:space="0" w:color="auto"/>
            <w:bottom w:val="none" w:sz="0" w:space="0" w:color="auto"/>
            <w:right w:val="none" w:sz="0" w:space="0" w:color="auto"/>
          </w:divBdr>
        </w:div>
        <w:div w:id="171072155">
          <w:marLeft w:val="0"/>
          <w:marRight w:val="0"/>
          <w:marTop w:val="0"/>
          <w:marBottom w:val="0"/>
          <w:divBdr>
            <w:top w:val="none" w:sz="0" w:space="0" w:color="auto"/>
            <w:left w:val="none" w:sz="0" w:space="0" w:color="auto"/>
            <w:bottom w:val="none" w:sz="0" w:space="0" w:color="auto"/>
            <w:right w:val="none" w:sz="0" w:space="0" w:color="auto"/>
          </w:divBdr>
        </w:div>
        <w:div w:id="2095322227">
          <w:marLeft w:val="0"/>
          <w:marRight w:val="0"/>
          <w:marTop w:val="0"/>
          <w:marBottom w:val="0"/>
          <w:divBdr>
            <w:top w:val="none" w:sz="0" w:space="0" w:color="auto"/>
            <w:left w:val="none" w:sz="0" w:space="0" w:color="auto"/>
            <w:bottom w:val="none" w:sz="0" w:space="0" w:color="auto"/>
            <w:right w:val="none" w:sz="0" w:space="0" w:color="auto"/>
          </w:divBdr>
        </w:div>
        <w:div w:id="231502126">
          <w:marLeft w:val="0"/>
          <w:marRight w:val="0"/>
          <w:marTop w:val="0"/>
          <w:marBottom w:val="0"/>
          <w:divBdr>
            <w:top w:val="none" w:sz="0" w:space="0" w:color="auto"/>
            <w:left w:val="none" w:sz="0" w:space="0" w:color="auto"/>
            <w:bottom w:val="none" w:sz="0" w:space="0" w:color="auto"/>
            <w:right w:val="none" w:sz="0" w:space="0" w:color="auto"/>
          </w:divBdr>
        </w:div>
        <w:div w:id="238246647">
          <w:marLeft w:val="0"/>
          <w:marRight w:val="0"/>
          <w:marTop w:val="0"/>
          <w:marBottom w:val="0"/>
          <w:divBdr>
            <w:top w:val="none" w:sz="0" w:space="0" w:color="auto"/>
            <w:left w:val="none" w:sz="0" w:space="0" w:color="auto"/>
            <w:bottom w:val="none" w:sz="0" w:space="0" w:color="auto"/>
            <w:right w:val="none" w:sz="0" w:space="0" w:color="auto"/>
          </w:divBdr>
        </w:div>
        <w:div w:id="1326007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hepherd.edu/"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ers\Downloads\Accessibility-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8" ma:contentTypeDescription="Create a new document." ma:contentTypeScope="" ma:versionID="fcd7d9a9d6925a65ff853134c4e65810">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f1817a1f80b98a0d484e93eae51ca1bc"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376f7-0e5e-4168-9dc3-8368d5613253" xsi:nil="true"/>
    <lcf76f155ced4ddcb4097134ff3c332f xmlns="1cdf73d4-ef6c-43d2-a0f2-a9816e8dba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B5BB-9A81-4535-9353-DBEEF337A039}">
  <ds:schemaRefs>
    <ds:schemaRef ds:uri="http://schemas.microsoft.com/sharepoint/v3/contenttype/forms"/>
  </ds:schemaRefs>
</ds:datastoreItem>
</file>

<file path=customXml/itemProps2.xml><?xml version="1.0" encoding="utf-8"?>
<ds:datastoreItem xmlns:ds="http://schemas.openxmlformats.org/officeDocument/2006/customXml" ds:itemID="{7B531001-1910-4145-AD41-AAF25614CEBD}"/>
</file>

<file path=customXml/itemProps3.xml><?xml version="1.0" encoding="utf-8"?>
<ds:datastoreItem xmlns:ds="http://schemas.openxmlformats.org/officeDocument/2006/customXml" ds:itemID="{5B4AEE4E-26E0-4005-B827-4F0BDA9F66E9}">
  <ds:schemaRefs>
    <ds:schemaRef ds:uri="http://schemas.microsoft.com/office/2006/metadata/properties"/>
    <ds:schemaRef ds:uri="http://schemas.microsoft.com/office/infopath/2007/PartnerControls"/>
    <ds:schemaRef ds:uri="057d308f-7b67-481c-8fcc-a0857204098a"/>
    <ds:schemaRef ds:uri="04dfd2ff-7d4e-4913-8607-e8eb90f535a0"/>
  </ds:schemaRefs>
</ds:datastoreItem>
</file>

<file path=customXml/itemProps4.xml><?xml version="1.0" encoding="utf-8"?>
<ds:datastoreItem xmlns:ds="http://schemas.openxmlformats.org/officeDocument/2006/customXml" ds:itemID="{5A7D23EB-BC5A-4845-936B-078B30E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Accessibility-services</Template>
  <TotalTime>0</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Anders</dc:creator>
  <cp:lastModifiedBy>Jessica Anders</cp:lastModifiedBy>
  <cp:revision>2</cp:revision>
  <dcterms:created xsi:type="dcterms:W3CDTF">2025-06-26T18:40:00Z</dcterms:created>
  <dcterms:modified xsi:type="dcterms:W3CDTF">2025-06-26T18:40:00Z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InDesign 19.0 (Macintosh)</vt:lpwstr>
  </property>
  <property fmtid="{D5CDD505-2E9C-101B-9397-08002B2CF9AE}" pid="4" name="LastSaved">
    <vt:filetime>2024-04-08T00:00:00Z</vt:filetime>
  </property>
  <property fmtid="{D5CDD505-2E9C-101B-9397-08002B2CF9AE}" pid="5" name="Producer">
    <vt:lpwstr>Adobe PDF Library 17.0</vt:lpwstr>
  </property>
  <property fmtid="{D5CDD505-2E9C-101B-9397-08002B2CF9AE}" pid="6" name="ContentTypeId">
    <vt:lpwstr>0x01010092EC9C0F2F907A4CB7E3615183D192C1</vt:lpwstr>
  </property>
</Properties>
</file>