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078B" w14:textId="77777777" w:rsidR="00777875" w:rsidRDefault="00777875" w:rsidP="00B0583E"/>
    <w:p w14:paraId="092124E2" w14:textId="77777777" w:rsidR="00777875" w:rsidRDefault="00777875" w:rsidP="00B0583E"/>
    <w:p w14:paraId="5790AD38" w14:textId="77777777" w:rsidR="00777875" w:rsidRPr="00325C3A" w:rsidRDefault="00B87D9D" w:rsidP="00B87D9D">
      <w:pPr>
        <w:jc w:val="center"/>
        <w:rPr>
          <w:rFonts w:ascii="Arial" w:hAnsi="Arial" w:cs="Arial"/>
        </w:rPr>
      </w:pPr>
      <w:r w:rsidRPr="00325C3A">
        <w:rPr>
          <w:rFonts w:ascii="Arial" w:hAnsi="Arial" w:cs="Arial"/>
        </w:rPr>
        <w:t>Addendum #</w:t>
      </w:r>
      <w:r w:rsidR="009027E6" w:rsidRPr="00325C3A">
        <w:rPr>
          <w:rFonts w:ascii="Arial" w:hAnsi="Arial" w:cs="Arial"/>
        </w:rPr>
        <w:t>3</w:t>
      </w:r>
      <w:r w:rsidRPr="00325C3A">
        <w:rPr>
          <w:rFonts w:ascii="Arial" w:hAnsi="Arial" w:cs="Arial"/>
        </w:rPr>
        <w:t xml:space="preserve"> to RFP SU25-05</w:t>
      </w:r>
    </w:p>
    <w:p w14:paraId="6452233F" w14:textId="77777777" w:rsidR="00B87D9D" w:rsidRDefault="00B87D9D" w:rsidP="00B87D9D">
      <w:pPr>
        <w:jc w:val="center"/>
        <w:rPr>
          <w:rFonts w:ascii="Arial" w:hAnsi="Arial" w:cs="Arial"/>
        </w:rPr>
      </w:pPr>
      <w:r>
        <w:rPr>
          <w:rFonts w:ascii="Arial" w:hAnsi="Arial" w:cs="Arial"/>
        </w:rPr>
        <w:t>Content Management System (CMS) Services</w:t>
      </w:r>
    </w:p>
    <w:p w14:paraId="3E1F02ED" w14:textId="0A81793F" w:rsidR="00B87D9D" w:rsidRDefault="00861C57" w:rsidP="00B87D9D">
      <w:pPr>
        <w:jc w:val="center"/>
        <w:rPr>
          <w:rFonts w:ascii="Arial" w:hAnsi="Arial" w:cs="Arial"/>
        </w:rPr>
      </w:pPr>
      <w:r>
        <w:rPr>
          <w:rFonts w:ascii="Arial" w:hAnsi="Arial" w:cs="Arial"/>
        </w:rPr>
        <w:t xml:space="preserve">October </w:t>
      </w:r>
      <w:r w:rsidR="00C92862">
        <w:rPr>
          <w:rFonts w:ascii="Arial" w:hAnsi="Arial" w:cs="Arial"/>
        </w:rPr>
        <w:t>21</w:t>
      </w:r>
      <w:r>
        <w:rPr>
          <w:rFonts w:ascii="Arial" w:hAnsi="Arial" w:cs="Arial"/>
        </w:rPr>
        <w:t>, 2024</w:t>
      </w:r>
    </w:p>
    <w:p w14:paraId="46C00C2C" w14:textId="77777777" w:rsidR="00861C57" w:rsidRDefault="00861C57" w:rsidP="00B87D9D">
      <w:pPr>
        <w:jc w:val="center"/>
        <w:rPr>
          <w:rFonts w:ascii="Arial" w:hAnsi="Arial" w:cs="Arial"/>
        </w:rPr>
      </w:pPr>
    </w:p>
    <w:p w14:paraId="509FD82A" w14:textId="77777777" w:rsidR="009027E6" w:rsidRDefault="00F12D9E" w:rsidP="00F12D9E">
      <w:pPr>
        <w:pStyle w:val="xmsonormal"/>
        <w:ind w:right="-1620" w:hanging="720"/>
        <w:rPr>
          <w:rFonts w:ascii="Arial" w:eastAsia="Times New Roman" w:hAnsi="Arial" w:cs="Arial"/>
          <w:sz w:val="22"/>
          <w:szCs w:val="22"/>
        </w:rPr>
      </w:pPr>
      <w:r>
        <w:rPr>
          <w:rFonts w:ascii="Arial" w:hAnsi="Arial" w:cs="Arial"/>
          <w:sz w:val="22"/>
          <w:szCs w:val="22"/>
          <w14:ligatures w14:val="standardContextual"/>
        </w:rPr>
        <w:t xml:space="preserve">Q1. </w:t>
      </w:r>
      <w:r>
        <w:rPr>
          <w:rFonts w:ascii="Arial" w:hAnsi="Arial" w:cs="Arial"/>
          <w:sz w:val="22"/>
          <w:szCs w:val="22"/>
          <w14:ligatures w14:val="standardContextual"/>
        </w:rPr>
        <w:tab/>
      </w:r>
      <w:r w:rsidR="009027E6" w:rsidRPr="00F12D9E">
        <w:rPr>
          <w:rFonts w:ascii="Arial" w:eastAsia="Times New Roman" w:hAnsi="Arial" w:cs="Arial"/>
          <w:sz w:val="22"/>
          <w:szCs w:val="22"/>
        </w:rPr>
        <w:t>What is driving the dates of this project? </w:t>
      </w:r>
    </w:p>
    <w:p w14:paraId="1F34977B" w14:textId="77777777" w:rsidR="00F12D9E" w:rsidRDefault="00F12D9E" w:rsidP="00F12D9E">
      <w:pPr>
        <w:pStyle w:val="xmsonormal"/>
        <w:ind w:right="-1620" w:hanging="720"/>
        <w:rPr>
          <w:rFonts w:ascii="Arial" w:eastAsia="Times New Roman" w:hAnsi="Arial" w:cs="Arial"/>
        </w:rPr>
      </w:pPr>
    </w:p>
    <w:p w14:paraId="3FA40374" w14:textId="27CE1F4B" w:rsidR="00F12D9E" w:rsidRPr="00C92862" w:rsidRDefault="00F12D9E" w:rsidP="00F12D9E">
      <w:pPr>
        <w:pStyle w:val="xmsonormal"/>
        <w:ind w:right="-1620" w:hanging="720"/>
        <w:rPr>
          <w:rFonts w:ascii="Arial" w:eastAsia="Times New Roman" w:hAnsi="Arial" w:cs="Arial"/>
          <w:sz w:val="22"/>
          <w:szCs w:val="22"/>
        </w:rPr>
      </w:pPr>
      <w:r w:rsidRPr="00C92862">
        <w:rPr>
          <w:rFonts w:ascii="Arial" w:eastAsia="Times New Roman" w:hAnsi="Arial" w:cs="Arial"/>
          <w:sz w:val="22"/>
          <w:szCs w:val="22"/>
        </w:rPr>
        <w:t>A1.</w:t>
      </w:r>
      <w:r w:rsidRPr="00C92862">
        <w:rPr>
          <w:rFonts w:ascii="Arial" w:eastAsia="Times New Roman" w:hAnsi="Arial" w:cs="Arial"/>
          <w:sz w:val="22"/>
          <w:szCs w:val="22"/>
        </w:rPr>
        <w:tab/>
      </w:r>
      <w:r w:rsidR="002A5CD5" w:rsidRPr="00C92862">
        <w:rPr>
          <w:rFonts w:ascii="Arial" w:eastAsia="Times New Roman" w:hAnsi="Arial" w:cs="Arial"/>
          <w:sz w:val="22"/>
          <w:szCs w:val="22"/>
        </w:rPr>
        <w:t>The time it will take to build a new website and portal that meets our needs.</w:t>
      </w:r>
    </w:p>
    <w:p w14:paraId="122554B5" w14:textId="77777777" w:rsidR="00F12D9E" w:rsidRDefault="00F12D9E" w:rsidP="00F12D9E">
      <w:pPr>
        <w:pStyle w:val="xmsonormal"/>
        <w:ind w:right="-1620" w:hanging="720"/>
        <w:rPr>
          <w:rFonts w:ascii="Arial" w:eastAsia="Times New Roman" w:hAnsi="Arial" w:cs="Arial"/>
        </w:rPr>
      </w:pPr>
    </w:p>
    <w:p w14:paraId="3D2F55E2" w14:textId="77777777" w:rsidR="009027E6" w:rsidRDefault="00F12D9E" w:rsidP="00F12D9E">
      <w:pPr>
        <w:pStyle w:val="xmsonormal"/>
        <w:ind w:right="-1620" w:hanging="720"/>
        <w:rPr>
          <w:rFonts w:ascii="Arial" w:eastAsia="Times New Roman" w:hAnsi="Arial" w:cs="Arial"/>
          <w:sz w:val="22"/>
          <w:szCs w:val="22"/>
        </w:rPr>
      </w:pPr>
      <w:r>
        <w:rPr>
          <w:rFonts w:ascii="Arial" w:eastAsia="Times New Roman" w:hAnsi="Arial" w:cs="Arial"/>
        </w:rPr>
        <w:t>Q2.</w:t>
      </w:r>
      <w:r>
        <w:rPr>
          <w:rFonts w:ascii="Arial" w:eastAsia="Times New Roman" w:hAnsi="Arial" w:cs="Arial"/>
        </w:rPr>
        <w:tab/>
      </w:r>
      <w:r w:rsidR="009027E6" w:rsidRPr="00F12D9E">
        <w:rPr>
          <w:rFonts w:ascii="Arial" w:eastAsia="Times New Roman" w:hAnsi="Arial" w:cs="Arial"/>
          <w:sz w:val="22"/>
          <w:szCs w:val="22"/>
        </w:rPr>
        <w:t>What happens if you miss any or all of the dates of this project? </w:t>
      </w:r>
    </w:p>
    <w:p w14:paraId="5BFE866F" w14:textId="77777777" w:rsidR="00F12D9E" w:rsidRDefault="00F12D9E" w:rsidP="00F12D9E">
      <w:pPr>
        <w:pStyle w:val="xmsonormal"/>
        <w:ind w:right="-1620" w:hanging="720"/>
        <w:rPr>
          <w:rFonts w:ascii="Arial" w:eastAsia="Times New Roman" w:hAnsi="Arial" w:cs="Arial"/>
        </w:rPr>
      </w:pPr>
    </w:p>
    <w:p w14:paraId="4E78272A" w14:textId="77777777" w:rsidR="00F12D9E" w:rsidRDefault="00F12D9E" w:rsidP="00F12D9E">
      <w:pPr>
        <w:pStyle w:val="xmsonormal"/>
        <w:ind w:right="-1620" w:hanging="720"/>
        <w:rPr>
          <w:rFonts w:ascii="Arial" w:eastAsia="Times New Roman" w:hAnsi="Arial" w:cs="Arial"/>
          <w:sz w:val="22"/>
          <w:szCs w:val="22"/>
        </w:rPr>
      </w:pPr>
      <w:r w:rsidRPr="00F12D9E">
        <w:rPr>
          <w:rFonts w:ascii="Arial" w:eastAsia="Times New Roman" w:hAnsi="Arial" w:cs="Arial"/>
          <w:sz w:val="22"/>
          <w:szCs w:val="22"/>
        </w:rPr>
        <w:t>A</w:t>
      </w:r>
      <w:r>
        <w:rPr>
          <w:rFonts w:ascii="Arial" w:eastAsia="Times New Roman" w:hAnsi="Arial" w:cs="Arial"/>
          <w:sz w:val="22"/>
          <w:szCs w:val="22"/>
        </w:rPr>
        <w:t>2.</w:t>
      </w:r>
      <w:r>
        <w:rPr>
          <w:rFonts w:ascii="Arial" w:eastAsia="Times New Roman" w:hAnsi="Arial" w:cs="Arial"/>
          <w:sz w:val="22"/>
          <w:szCs w:val="22"/>
        </w:rPr>
        <w:tab/>
        <w:t xml:space="preserve">There is nothing that happens if the dates in the solicitation are missed.  When the RFP was developed, the dates inserted were estimated dates.  </w:t>
      </w:r>
    </w:p>
    <w:p w14:paraId="7283641A" w14:textId="77777777" w:rsidR="00F12D9E" w:rsidRDefault="00F12D9E" w:rsidP="00F12D9E">
      <w:pPr>
        <w:pStyle w:val="xmsonormal"/>
        <w:ind w:right="-1620" w:hanging="720"/>
        <w:rPr>
          <w:rFonts w:ascii="Arial" w:eastAsia="Times New Roman" w:hAnsi="Arial" w:cs="Arial"/>
          <w:sz w:val="22"/>
          <w:szCs w:val="22"/>
        </w:rPr>
      </w:pPr>
    </w:p>
    <w:p w14:paraId="35A41E3A" w14:textId="28884D19" w:rsidR="009027E6" w:rsidRPr="00F12D9E" w:rsidRDefault="00F12D9E" w:rsidP="001E6D1C">
      <w:pPr>
        <w:pStyle w:val="xmsonormal"/>
        <w:ind w:left="-720" w:right="-1620"/>
        <w:rPr>
          <w:rFonts w:ascii="Arial" w:eastAsia="Times New Roman" w:hAnsi="Arial" w:cs="Arial"/>
          <w:sz w:val="22"/>
          <w:szCs w:val="22"/>
        </w:rPr>
      </w:pPr>
      <w:r w:rsidRPr="00F12D9E">
        <w:rPr>
          <w:rFonts w:ascii="Arial" w:eastAsia="Times New Roman" w:hAnsi="Arial" w:cs="Arial"/>
          <w:sz w:val="22"/>
          <w:szCs w:val="22"/>
        </w:rPr>
        <w:tab/>
      </w:r>
      <w:r w:rsidR="001E6D1C">
        <w:rPr>
          <w:rFonts w:ascii="Arial" w:eastAsia="Times New Roman" w:hAnsi="Arial" w:cs="Arial"/>
          <w:sz w:val="22"/>
          <w:szCs w:val="22"/>
        </w:rPr>
        <w:t>Q3.</w:t>
      </w:r>
      <w:r w:rsidR="001E6D1C">
        <w:rPr>
          <w:rFonts w:ascii="Arial" w:eastAsia="Times New Roman" w:hAnsi="Arial" w:cs="Arial"/>
          <w:sz w:val="22"/>
          <w:szCs w:val="22"/>
        </w:rPr>
        <w:tab/>
      </w:r>
      <w:r w:rsidR="009027E6" w:rsidRPr="00F12D9E">
        <w:rPr>
          <w:rFonts w:ascii="Arial" w:eastAsia="Times New Roman" w:hAnsi="Arial" w:cs="Arial"/>
          <w:sz w:val="22"/>
          <w:szCs w:val="22"/>
        </w:rPr>
        <w:t>In regards to content migration: </w:t>
      </w:r>
      <w:r w:rsidR="00C92862">
        <w:rPr>
          <w:rFonts w:ascii="Arial" w:eastAsia="Times New Roman" w:hAnsi="Arial" w:cs="Arial"/>
          <w:sz w:val="22"/>
          <w:szCs w:val="22"/>
        </w:rPr>
        <w:t>(Answers beside each bulleted question)</w:t>
      </w:r>
      <w:r w:rsidR="009027E6" w:rsidRPr="00F12D9E">
        <w:rPr>
          <w:rFonts w:ascii="Arial" w:eastAsia="Times New Roman" w:hAnsi="Arial" w:cs="Arial"/>
          <w:sz w:val="22"/>
          <w:szCs w:val="22"/>
        </w:rPr>
        <w:t> </w:t>
      </w:r>
    </w:p>
    <w:p w14:paraId="74285662" w14:textId="30E3ED08" w:rsidR="009027E6" w:rsidRPr="00C92862" w:rsidRDefault="009027E6" w:rsidP="006051B4">
      <w:pPr>
        <w:pStyle w:val="xmsonormal"/>
        <w:numPr>
          <w:ilvl w:val="0"/>
          <w:numId w:val="8"/>
        </w:numPr>
        <w:ind w:right="-1620"/>
        <w:rPr>
          <w:rFonts w:ascii="Arial" w:hAnsi="Arial" w:cs="Arial"/>
          <w:sz w:val="22"/>
          <w:szCs w:val="22"/>
        </w:rPr>
      </w:pPr>
      <w:r w:rsidRPr="00F12D9E">
        <w:rPr>
          <w:rFonts w:ascii="Arial" w:hAnsi="Arial" w:cs="Arial"/>
          <w:sz w:val="22"/>
          <w:szCs w:val="22"/>
        </w:rPr>
        <w:t>Will you require content migration services?  </w:t>
      </w:r>
      <w:r w:rsidR="002A5CD5" w:rsidRPr="00C92862">
        <w:rPr>
          <w:rFonts w:ascii="Arial" w:hAnsi="Arial" w:cs="Arial"/>
          <w:sz w:val="22"/>
          <w:szCs w:val="22"/>
        </w:rPr>
        <w:t xml:space="preserve">Potentially, but not the entire website. </w:t>
      </w:r>
      <w:r w:rsidR="00C92862">
        <w:rPr>
          <w:rFonts w:ascii="Arial" w:hAnsi="Arial" w:cs="Arial"/>
          <w:sz w:val="22"/>
          <w:szCs w:val="22"/>
        </w:rPr>
        <w:t xml:space="preserve">It is </w:t>
      </w:r>
      <w:r w:rsidR="002A5CD5" w:rsidRPr="00C92862">
        <w:rPr>
          <w:rFonts w:ascii="Arial" w:hAnsi="Arial" w:cs="Arial"/>
          <w:sz w:val="22"/>
          <w:szCs w:val="22"/>
        </w:rPr>
        <w:t>anticipate</w:t>
      </w:r>
      <w:r w:rsidR="00C92862">
        <w:rPr>
          <w:rFonts w:ascii="Arial" w:hAnsi="Arial" w:cs="Arial"/>
          <w:sz w:val="22"/>
          <w:szCs w:val="22"/>
        </w:rPr>
        <w:t>d</w:t>
      </w:r>
      <w:r w:rsidR="002A5CD5" w:rsidRPr="00C92862">
        <w:rPr>
          <w:rFonts w:ascii="Arial" w:hAnsi="Arial" w:cs="Arial"/>
          <w:sz w:val="22"/>
          <w:szCs w:val="22"/>
        </w:rPr>
        <w:t xml:space="preserve"> a total rebuild being faster. That is part of what</w:t>
      </w:r>
      <w:r w:rsidR="00EB7F4E">
        <w:rPr>
          <w:rFonts w:ascii="Arial" w:hAnsi="Arial" w:cs="Arial"/>
          <w:sz w:val="22"/>
          <w:szCs w:val="22"/>
        </w:rPr>
        <w:t xml:space="preserve"> </w:t>
      </w:r>
      <w:r w:rsidR="00C92862">
        <w:rPr>
          <w:rFonts w:ascii="Arial" w:hAnsi="Arial" w:cs="Arial"/>
          <w:sz w:val="22"/>
          <w:szCs w:val="22"/>
        </w:rPr>
        <w:t xml:space="preserve">is being asked </w:t>
      </w:r>
      <w:r w:rsidR="002A5CD5" w:rsidRPr="00C92862">
        <w:rPr>
          <w:rFonts w:ascii="Arial" w:hAnsi="Arial" w:cs="Arial"/>
          <w:sz w:val="22"/>
          <w:szCs w:val="22"/>
        </w:rPr>
        <w:t>with the RFP</w:t>
      </w:r>
    </w:p>
    <w:p w14:paraId="756C858D" w14:textId="41DBB448" w:rsidR="002A5CD5" w:rsidRPr="002A5CD5" w:rsidRDefault="009027E6" w:rsidP="002A5CD5">
      <w:pPr>
        <w:pStyle w:val="xmsonormal"/>
        <w:numPr>
          <w:ilvl w:val="0"/>
          <w:numId w:val="8"/>
        </w:numPr>
        <w:ind w:right="-1620"/>
        <w:rPr>
          <w:rFonts w:ascii="Arial" w:hAnsi="Arial" w:cs="Arial"/>
          <w:sz w:val="22"/>
          <w:szCs w:val="22"/>
        </w:rPr>
      </w:pPr>
      <w:r w:rsidRPr="00F12D9E">
        <w:rPr>
          <w:rFonts w:ascii="Arial" w:hAnsi="Arial" w:cs="Arial"/>
          <w:sz w:val="22"/>
          <w:szCs w:val="22"/>
        </w:rPr>
        <w:t>Will the entire .</w:t>
      </w:r>
      <w:proofErr w:type="spellStart"/>
      <w:r w:rsidRPr="00F12D9E">
        <w:rPr>
          <w:rFonts w:ascii="Arial" w:hAnsi="Arial" w:cs="Arial"/>
          <w:sz w:val="22"/>
          <w:szCs w:val="22"/>
        </w:rPr>
        <w:t>edu</w:t>
      </w:r>
      <w:proofErr w:type="spellEnd"/>
      <w:r w:rsidRPr="00F12D9E">
        <w:rPr>
          <w:rFonts w:ascii="Arial" w:hAnsi="Arial" w:cs="Arial"/>
          <w:sz w:val="22"/>
          <w:szCs w:val="22"/>
        </w:rPr>
        <w:t xml:space="preserve"> domain need to be migrated?  </w:t>
      </w:r>
      <w:r w:rsidR="002A5CD5" w:rsidRPr="00C92862">
        <w:rPr>
          <w:rFonts w:ascii="Arial" w:hAnsi="Arial" w:cs="Arial"/>
          <w:sz w:val="22"/>
          <w:szCs w:val="22"/>
        </w:rPr>
        <w:t>No</w:t>
      </w:r>
    </w:p>
    <w:p w14:paraId="3269CB86" w14:textId="2BB631DB" w:rsidR="009027E6" w:rsidRPr="00F12D9E" w:rsidRDefault="009027E6" w:rsidP="006051B4">
      <w:pPr>
        <w:pStyle w:val="xmsonormal"/>
        <w:numPr>
          <w:ilvl w:val="0"/>
          <w:numId w:val="8"/>
        </w:numPr>
        <w:ind w:right="-1620"/>
        <w:rPr>
          <w:rFonts w:ascii="Arial" w:hAnsi="Arial" w:cs="Arial"/>
          <w:sz w:val="22"/>
          <w:szCs w:val="22"/>
        </w:rPr>
      </w:pPr>
      <w:r w:rsidRPr="00F12D9E">
        <w:rPr>
          <w:rFonts w:ascii="Arial" w:hAnsi="Arial" w:cs="Arial"/>
          <w:sz w:val="22"/>
          <w:szCs w:val="22"/>
        </w:rPr>
        <w:t>Are there parts of the site that will not be migrated?  </w:t>
      </w:r>
      <w:r w:rsidR="002A5CD5" w:rsidRPr="00C92862">
        <w:rPr>
          <w:rFonts w:ascii="Arial" w:hAnsi="Arial" w:cs="Arial"/>
          <w:sz w:val="22"/>
          <w:szCs w:val="22"/>
        </w:rPr>
        <w:t>Yes</w:t>
      </w:r>
    </w:p>
    <w:p w14:paraId="1FB19060" w14:textId="600B2F70" w:rsidR="009027E6" w:rsidRPr="00C92862" w:rsidRDefault="009027E6" w:rsidP="006051B4">
      <w:pPr>
        <w:pStyle w:val="xmsonormal"/>
        <w:numPr>
          <w:ilvl w:val="0"/>
          <w:numId w:val="8"/>
        </w:numPr>
        <w:ind w:right="-1620"/>
        <w:rPr>
          <w:rFonts w:ascii="Arial" w:hAnsi="Arial" w:cs="Arial"/>
          <w:sz w:val="22"/>
          <w:szCs w:val="22"/>
        </w:rPr>
      </w:pPr>
      <w:r w:rsidRPr="00F12D9E">
        <w:rPr>
          <w:rFonts w:ascii="Arial" w:hAnsi="Arial" w:cs="Arial"/>
          <w:sz w:val="22"/>
          <w:szCs w:val="22"/>
        </w:rPr>
        <w:t>Are there additional domains that need to be migrated? </w:t>
      </w:r>
      <w:r w:rsidR="00C92862">
        <w:rPr>
          <w:rFonts w:ascii="Arial" w:hAnsi="Arial" w:cs="Arial"/>
          <w:sz w:val="22"/>
          <w:szCs w:val="22"/>
        </w:rPr>
        <w:t xml:space="preserve">Shepherd University </w:t>
      </w:r>
      <w:r w:rsidR="002A5CD5" w:rsidRPr="00C92862">
        <w:rPr>
          <w:rFonts w:ascii="Arial" w:hAnsi="Arial" w:cs="Arial"/>
          <w:sz w:val="22"/>
          <w:szCs w:val="22"/>
        </w:rPr>
        <w:t>may need to pull data from additional sites.</w:t>
      </w:r>
    </w:p>
    <w:p w14:paraId="01DEA853" w14:textId="0E9889F1" w:rsidR="006051B4" w:rsidRPr="00EB7F4E" w:rsidRDefault="009027E6" w:rsidP="00C92862">
      <w:pPr>
        <w:pStyle w:val="xmsonormal"/>
        <w:numPr>
          <w:ilvl w:val="0"/>
          <w:numId w:val="8"/>
        </w:numPr>
        <w:ind w:right="-1620"/>
        <w:rPr>
          <w:rFonts w:ascii="Arial" w:hAnsi="Arial" w:cs="Arial"/>
          <w:sz w:val="22"/>
          <w:szCs w:val="22"/>
        </w:rPr>
      </w:pPr>
      <w:r w:rsidRPr="00F12D9E">
        <w:rPr>
          <w:rFonts w:ascii="Arial" w:hAnsi="Arial" w:cs="Arial"/>
          <w:sz w:val="22"/>
          <w:szCs w:val="22"/>
        </w:rPr>
        <w:t>In regards to migration, how many different page layouts do you have on you</w:t>
      </w:r>
      <w:r w:rsidR="006051B4">
        <w:rPr>
          <w:rFonts w:ascii="Arial" w:hAnsi="Arial" w:cs="Arial"/>
          <w:sz w:val="22"/>
          <w:szCs w:val="22"/>
        </w:rPr>
        <w:t xml:space="preserve">r </w:t>
      </w:r>
      <w:r w:rsidRPr="00F12D9E">
        <w:rPr>
          <w:rFonts w:ascii="Arial" w:hAnsi="Arial" w:cs="Arial"/>
          <w:sz w:val="22"/>
          <w:szCs w:val="22"/>
        </w:rPr>
        <w:t>current site? </w:t>
      </w:r>
      <w:r w:rsidR="00C92862">
        <w:rPr>
          <w:rFonts w:ascii="Arial" w:hAnsi="Arial" w:cs="Arial"/>
          <w:sz w:val="22"/>
          <w:szCs w:val="22"/>
        </w:rPr>
        <w:t xml:space="preserve">Shepherd University does not have </w:t>
      </w:r>
      <w:r w:rsidR="002A5CD5" w:rsidRPr="00EB7F4E">
        <w:rPr>
          <w:rFonts w:ascii="Arial" w:hAnsi="Arial" w:cs="Arial"/>
          <w:sz w:val="22"/>
          <w:szCs w:val="22"/>
        </w:rPr>
        <w:t xml:space="preserve">“layouts” in the version of WordPress </w:t>
      </w:r>
      <w:r w:rsidR="00C92862" w:rsidRPr="00EB7F4E">
        <w:rPr>
          <w:rFonts w:ascii="Arial" w:hAnsi="Arial" w:cs="Arial"/>
          <w:sz w:val="22"/>
          <w:szCs w:val="22"/>
        </w:rPr>
        <w:t xml:space="preserve">being used.  </w:t>
      </w:r>
      <w:r w:rsidR="002A5CD5" w:rsidRPr="00EB7F4E">
        <w:rPr>
          <w:rFonts w:ascii="Arial" w:hAnsi="Arial" w:cs="Arial"/>
          <w:sz w:val="22"/>
          <w:szCs w:val="22"/>
        </w:rPr>
        <w:t>It is all made using a document-style interface.</w:t>
      </w:r>
      <w:r w:rsidR="006051B4" w:rsidRPr="00EB7F4E">
        <w:rPr>
          <w:rFonts w:ascii="Arial" w:hAnsi="Arial" w:cs="Arial"/>
          <w:sz w:val="22"/>
          <w:szCs w:val="22"/>
        </w:rPr>
        <w:tab/>
      </w:r>
    </w:p>
    <w:p w14:paraId="55EC38BD" w14:textId="77777777" w:rsidR="006051B4" w:rsidRDefault="006051B4" w:rsidP="006051B4">
      <w:pPr>
        <w:pStyle w:val="xmsonormal"/>
        <w:ind w:right="-1620" w:hanging="720"/>
        <w:rPr>
          <w:rFonts w:ascii="Arial" w:hAnsi="Arial" w:cs="Arial"/>
          <w:sz w:val="22"/>
          <w:szCs w:val="22"/>
        </w:rPr>
      </w:pPr>
    </w:p>
    <w:p w14:paraId="62499A87" w14:textId="77777777" w:rsidR="006051B4" w:rsidRDefault="006051B4" w:rsidP="006051B4">
      <w:pPr>
        <w:pStyle w:val="xmsonormal"/>
        <w:ind w:right="-1620" w:hanging="720"/>
        <w:rPr>
          <w:rFonts w:ascii="Arial" w:hAnsi="Arial" w:cs="Arial"/>
          <w:sz w:val="22"/>
          <w:szCs w:val="22"/>
        </w:rPr>
      </w:pPr>
    </w:p>
    <w:p w14:paraId="3CBA2527" w14:textId="301DD346" w:rsidR="009027E6" w:rsidRDefault="006051B4" w:rsidP="006051B4">
      <w:pPr>
        <w:pStyle w:val="xmsonormal"/>
        <w:ind w:right="-1620" w:hanging="720"/>
        <w:rPr>
          <w:rFonts w:ascii="Arial" w:eastAsia="Times New Roman" w:hAnsi="Arial" w:cs="Arial"/>
          <w:sz w:val="22"/>
          <w:szCs w:val="22"/>
        </w:rPr>
      </w:pPr>
      <w:r>
        <w:rPr>
          <w:rFonts w:ascii="Arial" w:hAnsi="Arial" w:cs="Arial"/>
          <w:sz w:val="22"/>
          <w:szCs w:val="22"/>
        </w:rPr>
        <w:t xml:space="preserve">Q4. </w:t>
      </w:r>
      <w:r>
        <w:rPr>
          <w:rFonts w:ascii="Arial" w:hAnsi="Arial" w:cs="Arial"/>
          <w:sz w:val="22"/>
          <w:szCs w:val="22"/>
        </w:rPr>
        <w:tab/>
      </w:r>
      <w:r w:rsidR="009027E6" w:rsidRPr="00F12D9E">
        <w:rPr>
          <w:rFonts w:ascii="Arial" w:eastAsia="Times New Roman" w:hAnsi="Arial" w:cs="Arial"/>
          <w:sz w:val="22"/>
          <w:szCs w:val="22"/>
        </w:rPr>
        <w:t>How many developers do you have to work on templates, and other CMS-related development?</w:t>
      </w:r>
      <w:r w:rsidR="002A5CD5">
        <w:rPr>
          <w:rFonts w:ascii="Arial" w:eastAsia="Times New Roman" w:hAnsi="Arial" w:cs="Arial"/>
          <w:sz w:val="22"/>
          <w:szCs w:val="22"/>
        </w:rPr>
        <w:t xml:space="preserve"> </w:t>
      </w:r>
    </w:p>
    <w:p w14:paraId="4C302986" w14:textId="77777777" w:rsidR="006051B4" w:rsidRDefault="006051B4" w:rsidP="006051B4">
      <w:pPr>
        <w:pStyle w:val="xmsonormal"/>
        <w:ind w:right="-1620" w:hanging="720"/>
        <w:rPr>
          <w:rFonts w:ascii="Arial" w:eastAsia="Times New Roman" w:hAnsi="Arial" w:cs="Arial"/>
          <w:sz w:val="22"/>
          <w:szCs w:val="22"/>
        </w:rPr>
      </w:pPr>
    </w:p>
    <w:p w14:paraId="6EB5EA25" w14:textId="7FC5D684" w:rsidR="006051B4" w:rsidRPr="00EB7F4E" w:rsidRDefault="006051B4" w:rsidP="006051B4">
      <w:pPr>
        <w:pStyle w:val="xmsonormal"/>
        <w:ind w:right="-1620" w:hanging="720"/>
        <w:rPr>
          <w:rFonts w:ascii="Arial" w:eastAsia="Times New Roman" w:hAnsi="Arial" w:cs="Arial"/>
          <w:sz w:val="22"/>
          <w:szCs w:val="22"/>
        </w:rPr>
      </w:pPr>
      <w:r>
        <w:rPr>
          <w:rFonts w:ascii="Arial" w:eastAsia="Times New Roman" w:hAnsi="Arial" w:cs="Arial"/>
          <w:sz w:val="22"/>
          <w:szCs w:val="22"/>
        </w:rPr>
        <w:t>A4.</w:t>
      </w:r>
      <w:r>
        <w:rPr>
          <w:rFonts w:ascii="Arial" w:eastAsia="Times New Roman" w:hAnsi="Arial" w:cs="Arial"/>
          <w:sz w:val="22"/>
          <w:szCs w:val="22"/>
        </w:rPr>
        <w:tab/>
      </w:r>
      <w:r w:rsidR="00EB7F4E">
        <w:rPr>
          <w:rFonts w:ascii="Arial" w:eastAsia="Times New Roman" w:hAnsi="Arial" w:cs="Arial"/>
          <w:sz w:val="22"/>
          <w:szCs w:val="22"/>
        </w:rPr>
        <w:t xml:space="preserve">Shepherd University currently </w:t>
      </w:r>
      <w:r w:rsidR="002A5CD5" w:rsidRPr="00EB7F4E">
        <w:rPr>
          <w:rFonts w:ascii="Arial" w:eastAsia="Times New Roman" w:hAnsi="Arial" w:cs="Arial"/>
          <w:sz w:val="22"/>
          <w:szCs w:val="22"/>
        </w:rPr>
        <w:t>contract</w:t>
      </w:r>
      <w:r w:rsidR="00EB7F4E" w:rsidRPr="00EB7F4E">
        <w:rPr>
          <w:rFonts w:ascii="Arial" w:eastAsia="Times New Roman" w:hAnsi="Arial" w:cs="Arial"/>
          <w:sz w:val="22"/>
          <w:szCs w:val="22"/>
        </w:rPr>
        <w:t>s</w:t>
      </w:r>
      <w:r w:rsidR="002A5CD5" w:rsidRPr="00EB7F4E">
        <w:rPr>
          <w:rFonts w:ascii="Arial" w:eastAsia="Times New Roman" w:hAnsi="Arial" w:cs="Arial"/>
          <w:sz w:val="22"/>
          <w:szCs w:val="22"/>
        </w:rPr>
        <w:t xml:space="preserve"> with a single developer to maintain the current site. That individual also built the site. </w:t>
      </w:r>
      <w:r w:rsidR="00EB7F4E" w:rsidRPr="00EB7F4E">
        <w:rPr>
          <w:rFonts w:ascii="Arial" w:eastAsia="Times New Roman" w:hAnsi="Arial" w:cs="Arial"/>
          <w:sz w:val="22"/>
          <w:szCs w:val="22"/>
        </w:rPr>
        <w:t>There are not any d</w:t>
      </w:r>
      <w:r w:rsidR="002A5CD5" w:rsidRPr="00EB7F4E">
        <w:rPr>
          <w:rFonts w:ascii="Arial" w:eastAsia="Times New Roman" w:hAnsi="Arial" w:cs="Arial"/>
          <w:sz w:val="22"/>
          <w:szCs w:val="22"/>
        </w:rPr>
        <w:t>evelopers on staff.</w:t>
      </w:r>
    </w:p>
    <w:p w14:paraId="53E47FEE" w14:textId="77777777" w:rsidR="006051B4" w:rsidRDefault="006051B4" w:rsidP="006051B4">
      <w:pPr>
        <w:pStyle w:val="xmsonormal"/>
        <w:ind w:right="-1620" w:hanging="720"/>
        <w:rPr>
          <w:rFonts w:ascii="Arial" w:eastAsia="Times New Roman" w:hAnsi="Arial" w:cs="Arial"/>
          <w:sz w:val="22"/>
          <w:szCs w:val="22"/>
        </w:rPr>
      </w:pPr>
    </w:p>
    <w:p w14:paraId="000CBC49" w14:textId="77777777" w:rsidR="006051B4" w:rsidRDefault="006051B4" w:rsidP="006051B4">
      <w:pPr>
        <w:pStyle w:val="xmsonormal"/>
        <w:ind w:right="-1620" w:hanging="720"/>
        <w:rPr>
          <w:rFonts w:ascii="Arial" w:eastAsia="Times New Roman" w:hAnsi="Arial" w:cs="Arial"/>
          <w:sz w:val="22"/>
          <w:szCs w:val="22"/>
        </w:rPr>
      </w:pPr>
    </w:p>
    <w:p w14:paraId="039FE270" w14:textId="77777777" w:rsidR="006051B4" w:rsidRDefault="006051B4" w:rsidP="006051B4">
      <w:pPr>
        <w:pStyle w:val="xmsonormal"/>
        <w:ind w:right="-1620" w:hanging="720"/>
        <w:rPr>
          <w:rFonts w:ascii="Arial" w:eastAsia="Times New Roman" w:hAnsi="Arial" w:cs="Arial"/>
          <w:sz w:val="22"/>
          <w:szCs w:val="22"/>
        </w:rPr>
      </w:pPr>
      <w:r>
        <w:rPr>
          <w:rFonts w:ascii="Arial" w:eastAsia="Times New Roman" w:hAnsi="Arial" w:cs="Arial"/>
          <w:sz w:val="22"/>
          <w:szCs w:val="22"/>
        </w:rPr>
        <w:t xml:space="preserve">Q5.    </w:t>
      </w:r>
      <w:r>
        <w:rPr>
          <w:rFonts w:ascii="Arial" w:eastAsia="Times New Roman" w:hAnsi="Arial" w:cs="Arial"/>
          <w:sz w:val="22"/>
          <w:szCs w:val="22"/>
        </w:rPr>
        <w:tab/>
      </w:r>
      <w:r w:rsidR="009027E6" w:rsidRPr="00F12D9E">
        <w:rPr>
          <w:rFonts w:ascii="Arial" w:eastAsia="Times New Roman" w:hAnsi="Arial" w:cs="Arial"/>
          <w:sz w:val="22"/>
          <w:szCs w:val="22"/>
        </w:rPr>
        <w:t>How many individuals at your institution will need to use the CMS? (people who log in)</w:t>
      </w:r>
      <w:r>
        <w:rPr>
          <w:rFonts w:ascii="Arial" w:eastAsia="Times New Roman" w:hAnsi="Arial" w:cs="Arial"/>
          <w:sz w:val="22"/>
          <w:szCs w:val="22"/>
        </w:rPr>
        <w:t>.</w:t>
      </w:r>
    </w:p>
    <w:p w14:paraId="27BE92B8" w14:textId="77777777" w:rsidR="006051B4" w:rsidRDefault="006051B4" w:rsidP="006051B4">
      <w:pPr>
        <w:pStyle w:val="xmsonormal"/>
        <w:ind w:right="-1620" w:hanging="720"/>
        <w:rPr>
          <w:rFonts w:ascii="Arial" w:eastAsia="Times New Roman" w:hAnsi="Arial" w:cs="Arial"/>
          <w:sz w:val="22"/>
          <w:szCs w:val="22"/>
        </w:rPr>
      </w:pPr>
    </w:p>
    <w:p w14:paraId="550F6E89" w14:textId="63C38421" w:rsidR="006051B4" w:rsidRPr="00EB7F4E" w:rsidRDefault="006051B4" w:rsidP="006051B4">
      <w:pPr>
        <w:pStyle w:val="xmsonormal"/>
        <w:ind w:right="-1620" w:hanging="720"/>
        <w:rPr>
          <w:rFonts w:ascii="Arial" w:eastAsia="Times New Roman" w:hAnsi="Arial" w:cs="Arial"/>
          <w:sz w:val="22"/>
          <w:szCs w:val="22"/>
        </w:rPr>
      </w:pPr>
      <w:r>
        <w:rPr>
          <w:rFonts w:ascii="Arial" w:eastAsia="Times New Roman" w:hAnsi="Arial" w:cs="Arial"/>
          <w:sz w:val="22"/>
          <w:szCs w:val="22"/>
        </w:rPr>
        <w:t>A5.</w:t>
      </w:r>
      <w:r>
        <w:rPr>
          <w:rFonts w:ascii="Arial" w:eastAsia="Times New Roman" w:hAnsi="Arial" w:cs="Arial"/>
          <w:sz w:val="22"/>
          <w:szCs w:val="22"/>
        </w:rPr>
        <w:tab/>
      </w:r>
      <w:r w:rsidR="002A5CD5" w:rsidRPr="00EB7F4E">
        <w:rPr>
          <w:rFonts w:ascii="Arial" w:eastAsia="Times New Roman" w:hAnsi="Arial" w:cs="Arial"/>
          <w:sz w:val="22"/>
          <w:szCs w:val="22"/>
        </w:rPr>
        <w:t>Four or five people need to be able to create, update, and maintain the website. All e</w:t>
      </w:r>
      <w:r w:rsidR="00EB7F4E" w:rsidRPr="00EB7F4E">
        <w:rPr>
          <w:rFonts w:ascii="Arial" w:eastAsia="Times New Roman" w:hAnsi="Arial" w:cs="Arial"/>
          <w:sz w:val="22"/>
          <w:szCs w:val="22"/>
        </w:rPr>
        <w:t>m</w:t>
      </w:r>
      <w:r w:rsidR="002A5CD5" w:rsidRPr="00EB7F4E">
        <w:rPr>
          <w:rFonts w:ascii="Arial" w:eastAsia="Times New Roman" w:hAnsi="Arial" w:cs="Arial"/>
          <w:sz w:val="22"/>
          <w:szCs w:val="22"/>
        </w:rPr>
        <w:t>ployees will need to be able to access the portal.</w:t>
      </w:r>
    </w:p>
    <w:p w14:paraId="4C104F4B" w14:textId="77777777" w:rsidR="006051B4" w:rsidRDefault="006051B4" w:rsidP="006051B4">
      <w:pPr>
        <w:pStyle w:val="xmsonormal"/>
        <w:ind w:right="-1620" w:hanging="720"/>
        <w:rPr>
          <w:rFonts w:ascii="Arial" w:eastAsia="Times New Roman" w:hAnsi="Arial" w:cs="Arial"/>
          <w:sz w:val="22"/>
          <w:szCs w:val="22"/>
        </w:rPr>
      </w:pPr>
    </w:p>
    <w:p w14:paraId="28BEBBB3" w14:textId="77777777" w:rsidR="009027E6" w:rsidRPr="00F12D9E" w:rsidRDefault="009027E6" w:rsidP="006051B4">
      <w:pPr>
        <w:pStyle w:val="xmsonormal"/>
        <w:ind w:right="-1620" w:hanging="720"/>
        <w:rPr>
          <w:rFonts w:ascii="Arial" w:eastAsia="Times New Roman" w:hAnsi="Arial" w:cs="Arial"/>
          <w:sz w:val="22"/>
          <w:szCs w:val="22"/>
        </w:rPr>
      </w:pPr>
      <w:r w:rsidRPr="00F12D9E">
        <w:rPr>
          <w:rFonts w:ascii="Arial" w:eastAsia="Times New Roman" w:hAnsi="Arial" w:cs="Arial"/>
          <w:sz w:val="22"/>
          <w:szCs w:val="22"/>
        </w:rPr>
        <w:t> </w:t>
      </w:r>
    </w:p>
    <w:p w14:paraId="3833987F" w14:textId="5EB0E1B1" w:rsidR="009027E6" w:rsidRDefault="00973FC7" w:rsidP="00973FC7">
      <w:pPr>
        <w:pStyle w:val="xmsonormal"/>
        <w:ind w:left="-270" w:right="-1620" w:hanging="450"/>
        <w:rPr>
          <w:rFonts w:ascii="Arial" w:eastAsia="Times New Roman" w:hAnsi="Arial" w:cs="Arial"/>
          <w:sz w:val="22"/>
          <w:szCs w:val="22"/>
        </w:rPr>
      </w:pPr>
      <w:r>
        <w:rPr>
          <w:rFonts w:ascii="Arial" w:eastAsia="Times New Roman" w:hAnsi="Arial" w:cs="Arial"/>
          <w:sz w:val="22"/>
          <w:szCs w:val="22"/>
        </w:rPr>
        <w:t xml:space="preserve">Q6.   </w:t>
      </w:r>
      <w:r w:rsidR="00EB7F4E">
        <w:rPr>
          <w:rFonts w:ascii="Arial" w:eastAsia="Times New Roman" w:hAnsi="Arial" w:cs="Arial"/>
          <w:sz w:val="22"/>
          <w:szCs w:val="22"/>
        </w:rPr>
        <w:tab/>
      </w:r>
      <w:r w:rsidR="009027E6" w:rsidRPr="00F12D9E">
        <w:rPr>
          <w:rFonts w:ascii="Arial" w:eastAsia="Times New Roman" w:hAnsi="Arial" w:cs="Arial"/>
          <w:sz w:val="22"/>
          <w:szCs w:val="22"/>
        </w:rPr>
        <w:t>How important is a support plan/option for you with the new CMS? </w:t>
      </w:r>
    </w:p>
    <w:p w14:paraId="2E6E0B24" w14:textId="77777777" w:rsidR="00973FC7" w:rsidRDefault="00973FC7" w:rsidP="00973FC7">
      <w:pPr>
        <w:pStyle w:val="xmsonormal"/>
        <w:ind w:left="-270" w:right="-1620" w:hanging="450"/>
        <w:rPr>
          <w:rFonts w:ascii="Arial" w:eastAsia="Times New Roman" w:hAnsi="Arial" w:cs="Arial"/>
          <w:sz w:val="22"/>
          <w:szCs w:val="22"/>
        </w:rPr>
      </w:pPr>
    </w:p>
    <w:p w14:paraId="4EAE3719" w14:textId="7C56B7B1" w:rsidR="00261CA7" w:rsidRDefault="00973FC7" w:rsidP="00973FC7">
      <w:pPr>
        <w:pStyle w:val="xmsonormal"/>
        <w:ind w:right="-1620" w:hanging="720"/>
        <w:rPr>
          <w:rFonts w:ascii="Arial" w:eastAsia="Times New Roman" w:hAnsi="Arial" w:cs="Arial"/>
          <w:sz w:val="22"/>
          <w:szCs w:val="22"/>
        </w:rPr>
      </w:pPr>
      <w:r>
        <w:rPr>
          <w:rFonts w:ascii="Arial" w:eastAsia="Times New Roman" w:hAnsi="Arial" w:cs="Arial"/>
          <w:sz w:val="22"/>
          <w:szCs w:val="22"/>
        </w:rPr>
        <w:t xml:space="preserve">A6. </w:t>
      </w:r>
      <w:r w:rsidR="002A5CD5">
        <w:rPr>
          <w:rFonts w:ascii="Arial" w:eastAsia="Times New Roman" w:hAnsi="Arial" w:cs="Arial"/>
          <w:sz w:val="22"/>
          <w:szCs w:val="22"/>
        </w:rPr>
        <w:tab/>
      </w:r>
      <w:r w:rsidR="002A5CD5" w:rsidRPr="00EB7F4E">
        <w:rPr>
          <w:rFonts w:ascii="Arial" w:eastAsia="Times New Roman" w:hAnsi="Arial" w:cs="Arial"/>
          <w:sz w:val="22"/>
          <w:szCs w:val="22"/>
        </w:rPr>
        <w:t>Essential</w:t>
      </w:r>
    </w:p>
    <w:p w14:paraId="0C849DD1" w14:textId="77777777" w:rsidR="00973FC7" w:rsidRDefault="00973FC7" w:rsidP="00973FC7">
      <w:pPr>
        <w:pStyle w:val="xmsonormal"/>
        <w:ind w:right="-1620" w:hanging="720"/>
        <w:rPr>
          <w:rFonts w:ascii="Arial" w:eastAsia="Times New Roman" w:hAnsi="Arial" w:cs="Arial"/>
          <w:sz w:val="22"/>
          <w:szCs w:val="22"/>
        </w:rPr>
      </w:pPr>
    </w:p>
    <w:p w14:paraId="56A70556" w14:textId="77777777" w:rsidR="00973FC7" w:rsidRDefault="00973FC7" w:rsidP="00973FC7">
      <w:pPr>
        <w:pStyle w:val="xmsonormal"/>
        <w:ind w:right="-1620" w:hanging="720"/>
        <w:rPr>
          <w:rFonts w:ascii="Arial" w:eastAsia="Times New Roman" w:hAnsi="Arial" w:cs="Arial"/>
          <w:iCs/>
          <w:sz w:val="22"/>
          <w:szCs w:val="22"/>
        </w:rPr>
      </w:pPr>
    </w:p>
    <w:p w14:paraId="608486BD" w14:textId="0F4FA70B" w:rsidR="009027E6" w:rsidRPr="00F12D9E" w:rsidRDefault="00973FC7" w:rsidP="00973FC7">
      <w:pPr>
        <w:pStyle w:val="xmsonormal"/>
        <w:ind w:right="-1620" w:hanging="720"/>
        <w:rPr>
          <w:rFonts w:ascii="Arial" w:eastAsia="Times New Roman" w:hAnsi="Arial" w:cs="Arial"/>
          <w:sz w:val="22"/>
          <w:szCs w:val="22"/>
        </w:rPr>
      </w:pPr>
      <w:r>
        <w:rPr>
          <w:rFonts w:ascii="Arial" w:eastAsia="Times New Roman" w:hAnsi="Arial" w:cs="Arial"/>
          <w:iCs/>
          <w:sz w:val="22"/>
          <w:szCs w:val="22"/>
        </w:rPr>
        <w:t xml:space="preserve">Q7. </w:t>
      </w:r>
      <w:r>
        <w:rPr>
          <w:rFonts w:ascii="Arial" w:eastAsia="Times New Roman" w:hAnsi="Arial" w:cs="Arial"/>
          <w:iCs/>
          <w:sz w:val="22"/>
          <w:szCs w:val="22"/>
        </w:rPr>
        <w:tab/>
      </w:r>
      <w:r w:rsidR="009027E6" w:rsidRPr="00F12D9E">
        <w:rPr>
          <w:rFonts w:ascii="Arial" w:eastAsia="Times New Roman" w:hAnsi="Arial" w:cs="Arial"/>
          <w:i/>
          <w:iCs/>
          <w:sz w:val="22"/>
          <w:szCs w:val="22"/>
        </w:rPr>
        <w:t>“CMS must provide the ability to display tailored content based on visitor type, such as allowing users to register with the website and/or use the IP address to determi</w:t>
      </w:r>
      <w:r w:rsidR="00EB7F4E">
        <w:rPr>
          <w:rFonts w:ascii="Arial" w:eastAsia="Times New Roman" w:hAnsi="Arial" w:cs="Arial"/>
          <w:i/>
          <w:iCs/>
          <w:sz w:val="22"/>
          <w:szCs w:val="22"/>
        </w:rPr>
        <w:t>ne</w:t>
      </w:r>
      <w:r w:rsidR="009027E6" w:rsidRPr="00F12D9E">
        <w:rPr>
          <w:rFonts w:ascii="Arial" w:eastAsia="Times New Roman" w:hAnsi="Arial" w:cs="Arial"/>
          <w:i/>
          <w:iCs/>
          <w:sz w:val="22"/>
          <w:szCs w:val="22"/>
        </w:rPr>
        <w:t xml:space="preserve"> if the visitor is affiliated with Shephard or is external to the campus</w:t>
      </w:r>
      <w:r w:rsidR="009027E6" w:rsidRPr="00F12D9E">
        <w:rPr>
          <w:rFonts w:ascii="Arial" w:eastAsia="Times New Roman" w:hAnsi="Arial" w:cs="Arial"/>
          <w:sz w:val="22"/>
          <w:szCs w:val="22"/>
        </w:rPr>
        <w:t> </w:t>
      </w:r>
    </w:p>
    <w:p w14:paraId="5731D9F9" w14:textId="77777777" w:rsidR="009027E6" w:rsidRDefault="009027E6" w:rsidP="006D2FFC">
      <w:pPr>
        <w:pStyle w:val="xmsonormal"/>
        <w:ind w:right="-1620"/>
        <w:rPr>
          <w:rFonts w:ascii="Arial" w:hAnsi="Arial" w:cs="Arial"/>
          <w:sz w:val="22"/>
          <w:szCs w:val="22"/>
        </w:rPr>
      </w:pPr>
      <w:r w:rsidRPr="00F12D9E">
        <w:rPr>
          <w:rFonts w:ascii="Arial" w:hAnsi="Arial" w:cs="Arial"/>
          <w:sz w:val="22"/>
          <w:szCs w:val="22"/>
        </w:rPr>
        <w:t>Can you provide more details on the use case(s)? </w:t>
      </w:r>
    </w:p>
    <w:p w14:paraId="2E841314" w14:textId="77777777" w:rsidR="006D2FFC" w:rsidRDefault="006D2FFC" w:rsidP="006D2FFC">
      <w:pPr>
        <w:pStyle w:val="xmsonormal"/>
        <w:ind w:right="-1620"/>
        <w:rPr>
          <w:rFonts w:ascii="Arial" w:hAnsi="Arial" w:cs="Arial"/>
          <w:sz w:val="22"/>
          <w:szCs w:val="22"/>
        </w:rPr>
      </w:pPr>
    </w:p>
    <w:p w14:paraId="1BDCB624" w14:textId="785FE3A1" w:rsidR="006D2FFC" w:rsidRPr="00EB7F4E" w:rsidRDefault="006D2FFC" w:rsidP="006D2FFC">
      <w:pPr>
        <w:pStyle w:val="xmsonormal"/>
        <w:ind w:right="-1620" w:hanging="720"/>
        <w:rPr>
          <w:rFonts w:ascii="Arial" w:hAnsi="Arial" w:cs="Arial"/>
          <w:sz w:val="22"/>
          <w:szCs w:val="22"/>
        </w:rPr>
      </w:pPr>
      <w:r>
        <w:rPr>
          <w:rFonts w:ascii="Arial" w:hAnsi="Arial" w:cs="Arial"/>
          <w:sz w:val="22"/>
          <w:szCs w:val="22"/>
        </w:rPr>
        <w:t>A7.</w:t>
      </w:r>
      <w:r>
        <w:rPr>
          <w:rFonts w:ascii="Arial" w:hAnsi="Arial" w:cs="Arial"/>
          <w:sz w:val="22"/>
          <w:szCs w:val="22"/>
        </w:rPr>
        <w:tab/>
      </w:r>
      <w:r w:rsidR="002A5CD5" w:rsidRPr="00EB7F4E">
        <w:rPr>
          <w:rFonts w:ascii="Arial" w:hAnsi="Arial" w:cs="Arial"/>
          <w:sz w:val="22"/>
          <w:szCs w:val="22"/>
        </w:rPr>
        <w:t>If a potential student visit</w:t>
      </w:r>
      <w:r w:rsidR="00EB7F4E" w:rsidRPr="00EB7F4E">
        <w:rPr>
          <w:rFonts w:ascii="Arial" w:hAnsi="Arial" w:cs="Arial"/>
          <w:sz w:val="22"/>
          <w:szCs w:val="22"/>
        </w:rPr>
        <w:t>s</w:t>
      </w:r>
      <w:r w:rsidR="002A5CD5" w:rsidRPr="00EB7F4E">
        <w:rPr>
          <w:rFonts w:ascii="Arial" w:hAnsi="Arial" w:cs="Arial"/>
          <w:sz w:val="22"/>
          <w:szCs w:val="22"/>
        </w:rPr>
        <w:t xml:space="preserve"> a specific page, say the school of music, </w:t>
      </w:r>
      <w:r w:rsidR="00EB7F4E" w:rsidRPr="00EB7F4E">
        <w:rPr>
          <w:rFonts w:ascii="Arial" w:hAnsi="Arial" w:cs="Arial"/>
          <w:sz w:val="22"/>
          <w:szCs w:val="22"/>
        </w:rPr>
        <w:t>Shepherd University would</w:t>
      </w:r>
      <w:r w:rsidR="002A5CD5" w:rsidRPr="00EB7F4E">
        <w:rPr>
          <w:rFonts w:ascii="Arial" w:hAnsi="Arial" w:cs="Arial"/>
          <w:sz w:val="22"/>
          <w:szCs w:val="22"/>
        </w:rPr>
        <w:t xml:space="preserve"> like to be able to cater their online experience to showcase what </w:t>
      </w:r>
      <w:r w:rsidR="00EB7F4E" w:rsidRPr="00EB7F4E">
        <w:rPr>
          <w:rFonts w:ascii="Arial" w:hAnsi="Arial" w:cs="Arial"/>
          <w:sz w:val="22"/>
          <w:szCs w:val="22"/>
        </w:rPr>
        <w:t>Shepherd University can</w:t>
      </w:r>
      <w:r w:rsidR="002A5CD5" w:rsidRPr="00EB7F4E">
        <w:rPr>
          <w:rFonts w:ascii="Arial" w:hAnsi="Arial" w:cs="Arial"/>
          <w:sz w:val="22"/>
          <w:szCs w:val="22"/>
        </w:rPr>
        <w:t xml:space="preserve"> offer. </w:t>
      </w:r>
      <w:r w:rsidR="00EB7F4E" w:rsidRPr="00EB7F4E">
        <w:rPr>
          <w:rFonts w:ascii="Arial" w:hAnsi="Arial" w:cs="Arial"/>
          <w:sz w:val="22"/>
          <w:szCs w:val="22"/>
        </w:rPr>
        <w:t xml:space="preserve">Perhaps </w:t>
      </w:r>
      <w:r w:rsidR="002A5CD5" w:rsidRPr="00EB7F4E">
        <w:rPr>
          <w:rFonts w:ascii="Arial" w:hAnsi="Arial" w:cs="Arial"/>
          <w:sz w:val="22"/>
          <w:szCs w:val="22"/>
        </w:rPr>
        <w:t>the photos of life on campus involve concerts, or they receive music-specific emails as a follow</w:t>
      </w:r>
      <w:r w:rsidR="00EB7F4E" w:rsidRPr="00EB7F4E">
        <w:rPr>
          <w:rFonts w:ascii="Arial" w:hAnsi="Arial" w:cs="Arial"/>
          <w:sz w:val="22"/>
          <w:szCs w:val="22"/>
        </w:rPr>
        <w:t>-</w:t>
      </w:r>
      <w:r w:rsidR="002A5CD5" w:rsidRPr="00EB7F4E">
        <w:rPr>
          <w:rFonts w:ascii="Arial" w:hAnsi="Arial" w:cs="Arial"/>
          <w:sz w:val="22"/>
          <w:szCs w:val="22"/>
        </w:rPr>
        <w:t>up.</w:t>
      </w:r>
    </w:p>
    <w:p w14:paraId="7D444EAD" w14:textId="77777777" w:rsidR="001861C7" w:rsidRPr="00EB7F4E" w:rsidRDefault="001861C7" w:rsidP="006D2FFC">
      <w:pPr>
        <w:pStyle w:val="xmsonormal"/>
        <w:ind w:right="-1620" w:hanging="720"/>
        <w:rPr>
          <w:rFonts w:ascii="Arial" w:hAnsi="Arial" w:cs="Arial"/>
          <w:sz w:val="22"/>
          <w:szCs w:val="22"/>
        </w:rPr>
      </w:pPr>
    </w:p>
    <w:p w14:paraId="408B4D9D" w14:textId="77777777" w:rsidR="001861C7" w:rsidRDefault="001861C7" w:rsidP="006D2FFC">
      <w:pPr>
        <w:pStyle w:val="xmsonormal"/>
        <w:ind w:right="-1620" w:hanging="720"/>
        <w:rPr>
          <w:rFonts w:ascii="Arial" w:hAnsi="Arial" w:cs="Arial"/>
          <w:sz w:val="22"/>
          <w:szCs w:val="22"/>
        </w:rPr>
      </w:pPr>
    </w:p>
    <w:p w14:paraId="3B2D6929" w14:textId="77777777" w:rsidR="001861C7" w:rsidRDefault="001861C7" w:rsidP="006D2FFC">
      <w:pPr>
        <w:pStyle w:val="xmsonormal"/>
        <w:ind w:right="-1620" w:hanging="720"/>
        <w:rPr>
          <w:rFonts w:ascii="Arial" w:hAnsi="Arial" w:cs="Arial"/>
          <w:sz w:val="22"/>
          <w:szCs w:val="22"/>
        </w:rPr>
      </w:pPr>
      <w:r>
        <w:rPr>
          <w:rFonts w:ascii="Arial" w:hAnsi="Arial" w:cs="Arial"/>
          <w:sz w:val="22"/>
          <w:szCs w:val="22"/>
        </w:rPr>
        <w:t>Q8.</w:t>
      </w:r>
      <w:r>
        <w:rPr>
          <w:rFonts w:ascii="Arial" w:hAnsi="Arial" w:cs="Arial"/>
          <w:sz w:val="22"/>
          <w:szCs w:val="22"/>
        </w:rPr>
        <w:tab/>
        <w:t>Do you have a preferred CMS platform in mind?</w:t>
      </w:r>
    </w:p>
    <w:p w14:paraId="58281DAA" w14:textId="77777777" w:rsidR="001861C7" w:rsidRDefault="001861C7" w:rsidP="006D2FFC">
      <w:pPr>
        <w:pStyle w:val="xmsonormal"/>
        <w:ind w:right="-1620" w:hanging="720"/>
        <w:rPr>
          <w:rFonts w:ascii="Arial" w:hAnsi="Arial" w:cs="Arial"/>
          <w:sz w:val="22"/>
          <w:szCs w:val="22"/>
        </w:rPr>
      </w:pPr>
    </w:p>
    <w:p w14:paraId="1606DF72" w14:textId="0FB5A158" w:rsidR="001861C7" w:rsidRPr="00EB7F4E" w:rsidRDefault="001861C7" w:rsidP="006D2FFC">
      <w:pPr>
        <w:pStyle w:val="xmsonormal"/>
        <w:ind w:right="-1620" w:hanging="720"/>
        <w:rPr>
          <w:rFonts w:ascii="Arial" w:hAnsi="Arial" w:cs="Arial"/>
          <w:sz w:val="22"/>
          <w:szCs w:val="22"/>
        </w:rPr>
      </w:pPr>
      <w:r>
        <w:rPr>
          <w:rFonts w:ascii="Arial" w:hAnsi="Arial" w:cs="Arial"/>
          <w:sz w:val="22"/>
          <w:szCs w:val="22"/>
        </w:rPr>
        <w:t>A8.</w:t>
      </w:r>
      <w:r w:rsidR="002A5CD5">
        <w:rPr>
          <w:rFonts w:ascii="Arial" w:hAnsi="Arial" w:cs="Arial"/>
          <w:sz w:val="22"/>
          <w:szCs w:val="22"/>
        </w:rPr>
        <w:tab/>
      </w:r>
      <w:r w:rsidR="00EB7F4E">
        <w:rPr>
          <w:rFonts w:ascii="Arial" w:hAnsi="Arial" w:cs="Arial"/>
          <w:sz w:val="22"/>
          <w:szCs w:val="22"/>
        </w:rPr>
        <w:t xml:space="preserve">Shepherd University is </w:t>
      </w:r>
      <w:r w:rsidR="002A5CD5" w:rsidRPr="00EB7F4E">
        <w:rPr>
          <w:rFonts w:ascii="Arial" w:hAnsi="Arial" w:cs="Arial"/>
          <w:sz w:val="22"/>
          <w:szCs w:val="22"/>
        </w:rPr>
        <w:t>seeking a recommendation from the vendor</w:t>
      </w:r>
      <w:r w:rsidR="00EB7F4E" w:rsidRPr="00EB7F4E">
        <w:rPr>
          <w:rFonts w:ascii="Arial" w:hAnsi="Arial" w:cs="Arial"/>
          <w:sz w:val="22"/>
          <w:szCs w:val="22"/>
        </w:rPr>
        <w:t xml:space="preserve"> as part of the submission of the </w:t>
      </w:r>
      <w:r w:rsidR="002A5CD5" w:rsidRPr="00EB7F4E">
        <w:rPr>
          <w:rFonts w:ascii="Arial" w:hAnsi="Arial" w:cs="Arial"/>
          <w:sz w:val="22"/>
          <w:szCs w:val="22"/>
        </w:rPr>
        <w:t xml:space="preserve">RFP. If </w:t>
      </w:r>
      <w:r w:rsidR="00EB7F4E" w:rsidRPr="00EB7F4E">
        <w:rPr>
          <w:rFonts w:ascii="Arial" w:hAnsi="Arial" w:cs="Arial"/>
          <w:sz w:val="22"/>
          <w:szCs w:val="22"/>
        </w:rPr>
        <w:t xml:space="preserve">an </w:t>
      </w:r>
      <w:r w:rsidR="002A5CD5" w:rsidRPr="00EB7F4E">
        <w:rPr>
          <w:rFonts w:ascii="Arial" w:hAnsi="Arial" w:cs="Arial"/>
          <w:sz w:val="22"/>
          <w:szCs w:val="22"/>
        </w:rPr>
        <w:t>open source</w:t>
      </w:r>
      <w:r w:rsidR="00EB7F4E" w:rsidRPr="00EB7F4E">
        <w:rPr>
          <w:rFonts w:ascii="Arial" w:hAnsi="Arial" w:cs="Arial"/>
          <w:sz w:val="22"/>
          <w:szCs w:val="22"/>
        </w:rPr>
        <w:t xml:space="preserve"> is used</w:t>
      </w:r>
      <w:r w:rsidR="002A5CD5" w:rsidRPr="00EB7F4E">
        <w:rPr>
          <w:rFonts w:ascii="Arial" w:hAnsi="Arial" w:cs="Arial"/>
          <w:sz w:val="22"/>
          <w:szCs w:val="22"/>
        </w:rPr>
        <w:t>, the vendor must have a u</w:t>
      </w:r>
      <w:r w:rsidR="00EB7F4E" w:rsidRPr="00EB7F4E">
        <w:rPr>
          <w:rFonts w:ascii="Arial" w:hAnsi="Arial" w:cs="Arial"/>
          <w:sz w:val="22"/>
          <w:szCs w:val="22"/>
        </w:rPr>
        <w:t>s</w:t>
      </w:r>
      <w:r w:rsidR="002A5CD5" w:rsidRPr="00EB7F4E">
        <w:rPr>
          <w:rFonts w:ascii="Arial" w:hAnsi="Arial" w:cs="Arial"/>
          <w:sz w:val="22"/>
          <w:szCs w:val="22"/>
        </w:rPr>
        <w:t>er-friendly interface with te</w:t>
      </w:r>
      <w:r w:rsidR="00EB7F4E" w:rsidRPr="00EB7F4E">
        <w:rPr>
          <w:rFonts w:ascii="Arial" w:hAnsi="Arial" w:cs="Arial"/>
          <w:sz w:val="22"/>
          <w:szCs w:val="22"/>
        </w:rPr>
        <w:t>m</w:t>
      </w:r>
      <w:r w:rsidR="002A5CD5" w:rsidRPr="00EB7F4E">
        <w:rPr>
          <w:rFonts w:ascii="Arial" w:hAnsi="Arial" w:cs="Arial"/>
          <w:sz w:val="22"/>
          <w:szCs w:val="22"/>
        </w:rPr>
        <w:t>plates, drag and drop features, etc.</w:t>
      </w:r>
    </w:p>
    <w:p w14:paraId="20B6E657" w14:textId="77777777" w:rsidR="001861C7" w:rsidRDefault="001861C7" w:rsidP="006D2FFC">
      <w:pPr>
        <w:pStyle w:val="xmsonormal"/>
        <w:ind w:right="-1620" w:hanging="720"/>
        <w:rPr>
          <w:rFonts w:ascii="Arial" w:hAnsi="Arial" w:cs="Arial"/>
          <w:sz w:val="22"/>
          <w:szCs w:val="22"/>
        </w:rPr>
      </w:pPr>
    </w:p>
    <w:p w14:paraId="23AF6DDA" w14:textId="77777777" w:rsidR="001861C7" w:rsidRDefault="001861C7" w:rsidP="006D2FFC">
      <w:pPr>
        <w:pStyle w:val="xmsonormal"/>
        <w:ind w:right="-1620" w:hanging="720"/>
        <w:rPr>
          <w:rFonts w:ascii="Arial" w:hAnsi="Arial" w:cs="Arial"/>
          <w:sz w:val="22"/>
          <w:szCs w:val="22"/>
        </w:rPr>
      </w:pPr>
    </w:p>
    <w:p w14:paraId="1C15FA4C" w14:textId="77777777" w:rsidR="001861C7" w:rsidRDefault="001861C7" w:rsidP="006D2FFC">
      <w:pPr>
        <w:pStyle w:val="xmsonormal"/>
        <w:ind w:right="-1620" w:hanging="720"/>
        <w:rPr>
          <w:rFonts w:ascii="Arial" w:hAnsi="Arial" w:cs="Arial"/>
          <w:sz w:val="22"/>
          <w:szCs w:val="22"/>
        </w:rPr>
      </w:pPr>
      <w:r>
        <w:rPr>
          <w:rFonts w:ascii="Arial" w:hAnsi="Arial" w:cs="Arial"/>
          <w:sz w:val="22"/>
          <w:szCs w:val="22"/>
        </w:rPr>
        <w:t>Q9.</w:t>
      </w:r>
      <w:r>
        <w:rPr>
          <w:rFonts w:ascii="Arial" w:hAnsi="Arial" w:cs="Arial"/>
          <w:sz w:val="22"/>
          <w:szCs w:val="22"/>
        </w:rPr>
        <w:tab/>
        <w:t>Can you confirm if this is for a website redesign and development or just CMS migration?</w:t>
      </w:r>
    </w:p>
    <w:p w14:paraId="122FEEA2" w14:textId="77777777" w:rsidR="001861C7" w:rsidRDefault="001861C7" w:rsidP="006D2FFC">
      <w:pPr>
        <w:pStyle w:val="xmsonormal"/>
        <w:ind w:right="-1620" w:hanging="720"/>
        <w:rPr>
          <w:rFonts w:ascii="Arial" w:hAnsi="Arial" w:cs="Arial"/>
          <w:sz w:val="22"/>
          <w:szCs w:val="22"/>
        </w:rPr>
      </w:pPr>
    </w:p>
    <w:p w14:paraId="53E27918" w14:textId="5ECCF771" w:rsidR="001861C7" w:rsidRPr="00D62F63" w:rsidRDefault="001861C7" w:rsidP="006D2FFC">
      <w:pPr>
        <w:pStyle w:val="xmsonormal"/>
        <w:ind w:right="-1620" w:hanging="720"/>
        <w:rPr>
          <w:rFonts w:ascii="Arial" w:hAnsi="Arial" w:cs="Arial"/>
          <w:sz w:val="22"/>
          <w:szCs w:val="22"/>
        </w:rPr>
      </w:pPr>
      <w:r>
        <w:rPr>
          <w:rFonts w:ascii="Arial" w:hAnsi="Arial" w:cs="Arial"/>
          <w:sz w:val="22"/>
          <w:szCs w:val="22"/>
        </w:rPr>
        <w:t>A9.</w:t>
      </w:r>
      <w:r w:rsidR="002A5CD5">
        <w:rPr>
          <w:rFonts w:ascii="Arial" w:hAnsi="Arial" w:cs="Arial"/>
          <w:sz w:val="22"/>
          <w:szCs w:val="22"/>
        </w:rPr>
        <w:tab/>
      </w:r>
      <w:r w:rsidR="002A5CD5" w:rsidRPr="00D62F63">
        <w:rPr>
          <w:rFonts w:ascii="Arial" w:hAnsi="Arial" w:cs="Arial"/>
          <w:sz w:val="22"/>
          <w:szCs w:val="22"/>
        </w:rPr>
        <w:t>Yes. Redesign and development.</w:t>
      </w:r>
    </w:p>
    <w:p w14:paraId="324C690F" w14:textId="77777777" w:rsidR="001861C7" w:rsidRDefault="001861C7" w:rsidP="006D2FFC">
      <w:pPr>
        <w:pStyle w:val="xmsonormal"/>
        <w:ind w:right="-1620" w:hanging="720"/>
        <w:rPr>
          <w:rFonts w:ascii="Arial" w:hAnsi="Arial" w:cs="Arial"/>
          <w:sz w:val="22"/>
          <w:szCs w:val="22"/>
        </w:rPr>
      </w:pPr>
    </w:p>
    <w:p w14:paraId="38672809" w14:textId="77777777" w:rsidR="001861C7" w:rsidRDefault="001861C7" w:rsidP="006D2FFC">
      <w:pPr>
        <w:pStyle w:val="xmsonormal"/>
        <w:ind w:right="-1620" w:hanging="720"/>
        <w:rPr>
          <w:rFonts w:ascii="Arial" w:hAnsi="Arial" w:cs="Arial"/>
          <w:sz w:val="22"/>
          <w:szCs w:val="22"/>
        </w:rPr>
      </w:pPr>
    </w:p>
    <w:p w14:paraId="6877B4F6" w14:textId="77777777" w:rsidR="001861C7" w:rsidRDefault="001861C7" w:rsidP="006D2FFC">
      <w:pPr>
        <w:pStyle w:val="xmsonormal"/>
        <w:ind w:right="-1620" w:hanging="720"/>
        <w:rPr>
          <w:rFonts w:ascii="Arial" w:hAnsi="Arial" w:cs="Arial"/>
          <w:sz w:val="22"/>
          <w:szCs w:val="22"/>
        </w:rPr>
      </w:pPr>
      <w:r>
        <w:rPr>
          <w:rFonts w:ascii="Arial" w:hAnsi="Arial" w:cs="Arial"/>
          <w:sz w:val="22"/>
          <w:szCs w:val="22"/>
        </w:rPr>
        <w:t>Q10.</w:t>
      </w:r>
      <w:r>
        <w:rPr>
          <w:rFonts w:ascii="Arial" w:hAnsi="Arial" w:cs="Arial"/>
          <w:sz w:val="22"/>
          <w:szCs w:val="22"/>
        </w:rPr>
        <w:tab/>
        <w:t>Can you provide a budget range for this project?</w:t>
      </w:r>
    </w:p>
    <w:p w14:paraId="53663D73" w14:textId="77777777" w:rsidR="001861C7" w:rsidRDefault="001861C7" w:rsidP="006D2FFC">
      <w:pPr>
        <w:pStyle w:val="xmsonormal"/>
        <w:ind w:right="-1620" w:hanging="720"/>
        <w:rPr>
          <w:rFonts w:ascii="Arial" w:hAnsi="Arial" w:cs="Arial"/>
          <w:sz w:val="22"/>
          <w:szCs w:val="22"/>
        </w:rPr>
      </w:pPr>
    </w:p>
    <w:p w14:paraId="145036D4" w14:textId="77777777" w:rsidR="001861C7" w:rsidRDefault="001861C7" w:rsidP="006D2FFC">
      <w:pPr>
        <w:pStyle w:val="xmsonormal"/>
        <w:ind w:right="-1620" w:hanging="720"/>
        <w:rPr>
          <w:rFonts w:ascii="Arial" w:hAnsi="Arial" w:cs="Arial"/>
          <w:sz w:val="22"/>
          <w:szCs w:val="22"/>
        </w:rPr>
      </w:pPr>
      <w:r>
        <w:rPr>
          <w:rFonts w:ascii="Arial" w:hAnsi="Arial" w:cs="Arial"/>
          <w:sz w:val="22"/>
          <w:szCs w:val="22"/>
        </w:rPr>
        <w:t>A10.</w:t>
      </w:r>
      <w:r>
        <w:rPr>
          <w:rFonts w:ascii="Arial" w:hAnsi="Arial" w:cs="Arial"/>
          <w:sz w:val="22"/>
          <w:szCs w:val="22"/>
        </w:rPr>
        <w:tab/>
        <w:t>Shepherd University is not disclosing a budget range.  Cost is an evaluating factor and is weighted as part of the evaluation.  The cost is 35 points out of 100 of the weighted criteria.</w:t>
      </w:r>
    </w:p>
    <w:p w14:paraId="0857584E" w14:textId="77777777" w:rsidR="001861C7" w:rsidRDefault="001861C7" w:rsidP="006D2FFC">
      <w:pPr>
        <w:pStyle w:val="xmsonormal"/>
        <w:ind w:right="-1620" w:hanging="720"/>
        <w:rPr>
          <w:rFonts w:ascii="Arial" w:hAnsi="Arial" w:cs="Arial"/>
          <w:sz w:val="22"/>
          <w:szCs w:val="22"/>
        </w:rPr>
      </w:pPr>
      <w:bookmarkStart w:id="0" w:name="_GoBack"/>
      <w:bookmarkEnd w:id="0"/>
      <w:r>
        <w:rPr>
          <w:rFonts w:ascii="Arial" w:hAnsi="Arial" w:cs="Arial"/>
          <w:sz w:val="22"/>
          <w:szCs w:val="22"/>
        </w:rPr>
        <w:lastRenderedPageBreak/>
        <w:t>Q11.</w:t>
      </w:r>
      <w:r>
        <w:rPr>
          <w:rFonts w:ascii="Arial" w:hAnsi="Arial" w:cs="Arial"/>
          <w:sz w:val="22"/>
          <w:szCs w:val="22"/>
        </w:rPr>
        <w:tab/>
      </w:r>
      <w:r w:rsidR="00627994">
        <w:rPr>
          <w:rFonts w:ascii="Arial" w:hAnsi="Arial" w:cs="Arial"/>
          <w:sz w:val="22"/>
          <w:szCs w:val="22"/>
        </w:rPr>
        <w:t xml:space="preserve">In order to ensure </w:t>
      </w:r>
      <w:r w:rsidR="00E45F26">
        <w:rPr>
          <w:rFonts w:ascii="Arial" w:hAnsi="Arial" w:cs="Arial"/>
          <w:sz w:val="22"/>
          <w:szCs w:val="22"/>
        </w:rPr>
        <w:t>I have enough time to provide all information accurately, can the timeline be extended?</w:t>
      </w:r>
    </w:p>
    <w:p w14:paraId="19E34F9A" w14:textId="77777777" w:rsidR="00E45F26" w:rsidRDefault="00E45F26" w:rsidP="006D2FFC">
      <w:pPr>
        <w:pStyle w:val="xmsonormal"/>
        <w:ind w:right="-1620" w:hanging="720"/>
        <w:rPr>
          <w:rFonts w:ascii="Arial" w:hAnsi="Arial" w:cs="Arial"/>
          <w:sz w:val="22"/>
          <w:szCs w:val="22"/>
        </w:rPr>
      </w:pPr>
    </w:p>
    <w:p w14:paraId="40718151" w14:textId="049B7F99" w:rsidR="00E45F26" w:rsidRDefault="00E45F26" w:rsidP="006D2FFC">
      <w:pPr>
        <w:pStyle w:val="xmsonormal"/>
        <w:ind w:right="-1620" w:hanging="720"/>
        <w:rPr>
          <w:rFonts w:ascii="Arial" w:hAnsi="Arial" w:cs="Arial"/>
          <w:sz w:val="22"/>
          <w:szCs w:val="22"/>
        </w:rPr>
      </w:pPr>
      <w:r>
        <w:rPr>
          <w:rFonts w:ascii="Arial" w:hAnsi="Arial" w:cs="Arial"/>
          <w:sz w:val="22"/>
          <w:szCs w:val="22"/>
        </w:rPr>
        <w:t>A11.</w:t>
      </w:r>
      <w:r>
        <w:rPr>
          <w:rFonts w:ascii="Arial" w:hAnsi="Arial" w:cs="Arial"/>
          <w:sz w:val="22"/>
          <w:szCs w:val="22"/>
        </w:rPr>
        <w:tab/>
        <w:t xml:space="preserve">Yes, the due date for this solicitation has been moved to </w:t>
      </w:r>
      <w:r w:rsidR="00EF59F2">
        <w:rPr>
          <w:rFonts w:ascii="Arial" w:hAnsi="Arial" w:cs="Arial"/>
          <w:sz w:val="22"/>
          <w:szCs w:val="22"/>
        </w:rPr>
        <w:t>Friday, November 1, 2024</w:t>
      </w:r>
      <w:r w:rsidR="004F1C0E">
        <w:rPr>
          <w:rFonts w:ascii="Arial" w:hAnsi="Arial" w:cs="Arial"/>
          <w:sz w:val="22"/>
          <w:szCs w:val="22"/>
        </w:rPr>
        <w:t xml:space="preserve"> </w:t>
      </w:r>
      <w:r w:rsidR="00596EDC">
        <w:rPr>
          <w:rFonts w:ascii="Arial" w:hAnsi="Arial" w:cs="Arial"/>
          <w:sz w:val="22"/>
          <w:szCs w:val="22"/>
        </w:rPr>
        <w:t xml:space="preserve">prior to 4:00 p.m. local time on that day </w:t>
      </w:r>
      <w:r w:rsidR="004F1C0E">
        <w:rPr>
          <w:rFonts w:ascii="Arial" w:hAnsi="Arial" w:cs="Arial"/>
          <w:sz w:val="22"/>
          <w:szCs w:val="22"/>
        </w:rPr>
        <w:t>due to the numerous questions that have been asked need to be addressed.</w:t>
      </w:r>
    </w:p>
    <w:p w14:paraId="5D7AC702" w14:textId="77777777" w:rsidR="004F1C0E" w:rsidRDefault="004F1C0E" w:rsidP="006D2FFC">
      <w:pPr>
        <w:pStyle w:val="xmsonormal"/>
        <w:ind w:right="-1620" w:hanging="720"/>
        <w:rPr>
          <w:rFonts w:ascii="Arial" w:hAnsi="Arial" w:cs="Arial"/>
          <w:sz w:val="22"/>
          <w:szCs w:val="22"/>
        </w:rPr>
      </w:pPr>
    </w:p>
    <w:p w14:paraId="4A31759D" w14:textId="77777777" w:rsidR="004F1C0E" w:rsidRDefault="004F1C0E" w:rsidP="006D2FFC">
      <w:pPr>
        <w:pStyle w:val="xmsonormal"/>
        <w:ind w:right="-1620" w:hanging="720"/>
        <w:rPr>
          <w:rFonts w:ascii="Arial" w:hAnsi="Arial" w:cs="Arial"/>
          <w:sz w:val="22"/>
          <w:szCs w:val="22"/>
        </w:rPr>
      </w:pPr>
    </w:p>
    <w:p w14:paraId="6679D25D" w14:textId="77777777" w:rsidR="004F1C0E" w:rsidRDefault="004F1C0E" w:rsidP="006D2FFC">
      <w:pPr>
        <w:pStyle w:val="xmsonormal"/>
        <w:ind w:right="-1620" w:hanging="720"/>
        <w:rPr>
          <w:rFonts w:ascii="Arial" w:hAnsi="Arial" w:cs="Arial"/>
          <w:sz w:val="22"/>
          <w:szCs w:val="22"/>
        </w:rPr>
      </w:pPr>
      <w:r>
        <w:rPr>
          <w:rFonts w:ascii="Arial" w:hAnsi="Arial" w:cs="Arial"/>
          <w:sz w:val="22"/>
          <w:szCs w:val="22"/>
        </w:rPr>
        <w:t>Q12.</w:t>
      </w:r>
      <w:r>
        <w:rPr>
          <w:rFonts w:ascii="Arial" w:hAnsi="Arial" w:cs="Arial"/>
          <w:sz w:val="22"/>
          <w:szCs w:val="22"/>
        </w:rPr>
        <w:tab/>
        <w:t>Could you please confirm if there is flexibility in increasing your annual recurring costs for SaaS web CMS?</w:t>
      </w:r>
    </w:p>
    <w:p w14:paraId="6A881AD1" w14:textId="77777777" w:rsidR="001861C7" w:rsidRDefault="004F1C0E" w:rsidP="006D2FFC">
      <w:pPr>
        <w:pStyle w:val="xmsonormal"/>
        <w:ind w:right="-1620" w:hanging="720"/>
        <w:rPr>
          <w:rFonts w:ascii="Arial" w:hAnsi="Arial" w:cs="Arial"/>
          <w:sz w:val="22"/>
          <w:szCs w:val="22"/>
        </w:rPr>
      </w:pPr>
      <w:r>
        <w:rPr>
          <w:rFonts w:ascii="Arial" w:hAnsi="Arial" w:cs="Arial"/>
          <w:sz w:val="22"/>
          <w:szCs w:val="22"/>
        </w:rPr>
        <w:t>A12.</w:t>
      </w:r>
      <w:r>
        <w:rPr>
          <w:rFonts w:ascii="Arial" w:hAnsi="Arial" w:cs="Arial"/>
          <w:sz w:val="22"/>
          <w:szCs w:val="22"/>
        </w:rPr>
        <w:tab/>
        <w:t xml:space="preserve">There is flexibility with increasing the annual recurring costs for SaaS web CMS.  However, the specific dollar amount will not be disclosed.  </w:t>
      </w:r>
    </w:p>
    <w:p w14:paraId="0279A663" w14:textId="77777777" w:rsidR="004F1C0E" w:rsidRDefault="004F1C0E" w:rsidP="006D2FFC">
      <w:pPr>
        <w:pStyle w:val="xmsonormal"/>
        <w:ind w:right="-1620" w:hanging="720"/>
        <w:rPr>
          <w:rFonts w:ascii="Arial" w:hAnsi="Arial" w:cs="Arial"/>
          <w:sz w:val="22"/>
          <w:szCs w:val="22"/>
        </w:rPr>
      </w:pPr>
    </w:p>
    <w:p w14:paraId="0FF0CB01" w14:textId="77777777" w:rsidR="004F1C0E" w:rsidRDefault="004F1C0E" w:rsidP="006D2FFC">
      <w:pPr>
        <w:pStyle w:val="xmsonormal"/>
        <w:ind w:right="-1620" w:hanging="720"/>
        <w:rPr>
          <w:rFonts w:ascii="Arial" w:hAnsi="Arial" w:cs="Arial"/>
          <w:sz w:val="22"/>
          <w:szCs w:val="22"/>
        </w:rPr>
      </w:pPr>
    </w:p>
    <w:p w14:paraId="23A8B132" w14:textId="310F5654" w:rsidR="004F1C0E" w:rsidRDefault="004F1C0E" w:rsidP="006D2FFC">
      <w:pPr>
        <w:pStyle w:val="xmsonormal"/>
        <w:ind w:right="-1620" w:hanging="720"/>
        <w:rPr>
          <w:rFonts w:ascii="Arial" w:hAnsi="Arial" w:cs="Arial"/>
          <w:sz w:val="22"/>
          <w:szCs w:val="22"/>
        </w:rPr>
      </w:pPr>
      <w:r>
        <w:rPr>
          <w:rFonts w:ascii="Arial" w:hAnsi="Arial" w:cs="Arial"/>
          <w:sz w:val="22"/>
          <w:szCs w:val="22"/>
        </w:rPr>
        <w:t>Q13.</w:t>
      </w:r>
      <w:r>
        <w:rPr>
          <w:rFonts w:ascii="Arial" w:hAnsi="Arial" w:cs="Arial"/>
          <w:sz w:val="22"/>
          <w:szCs w:val="22"/>
        </w:rPr>
        <w:tab/>
        <w:t>Is WordPress a requirement or are you looking for alternatives?</w:t>
      </w:r>
    </w:p>
    <w:p w14:paraId="19A28EC1" w14:textId="77777777" w:rsidR="004F1C0E" w:rsidRDefault="004F1C0E" w:rsidP="006D2FFC">
      <w:pPr>
        <w:pStyle w:val="xmsonormal"/>
        <w:ind w:right="-1620" w:hanging="720"/>
        <w:rPr>
          <w:rFonts w:ascii="Arial" w:hAnsi="Arial" w:cs="Arial"/>
          <w:sz w:val="22"/>
          <w:szCs w:val="22"/>
        </w:rPr>
      </w:pPr>
    </w:p>
    <w:p w14:paraId="0C4B2F73" w14:textId="6F179E74" w:rsidR="004F1C0E" w:rsidRDefault="004F1C0E" w:rsidP="006D2FFC">
      <w:pPr>
        <w:pStyle w:val="xmsonormal"/>
        <w:ind w:right="-1620" w:hanging="720"/>
        <w:rPr>
          <w:rFonts w:ascii="Arial" w:hAnsi="Arial" w:cs="Arial"/>
          <w:sz w:val="22"/>
          <w:szCs w:val="22"/>
        </w:rPr>
      </w:pPr>
      <w:r>
        <w:rPr>
          <w:rFonts w:ascii="Arial" w:hAnsi="Arial" w:cs="Arial"/>
          <w:sz w:val="22"/>
          <w:szCs w:val="22"/>
        </w:rPr>
        <w:t>A13.</w:t>
      </w:r>
      <w:r>
        <w:rPr>
          <w:rFonts w:ascii="Arial" w:hAnsi="Arial" w:cs="Arial"/>
          <w:sz w:val="22"/>
          <w:szCs w:val="22"/>
        </w:rPr>
        <w:tab/>
      </w:r>
      <w:r w:rsidR="00D62F63">
        <w:rPr>
          <w:rFonts w:ascii="Arial" w:hAnsi="Arial" w:cs="Arial"/>
          <w:sz w:val="22"/>
          <w:szCs w:val="22"/>
        </w:rPr>
        <w:t>WordPress is an option, but Shepherd University is relying on the expertise of the proposers to identify what solution would work best for the entire institution.</w:t>
      </w:r>
    </w:p>
    <w:p w14:paraId="3B67FE22" w14:textId="77777777" w:rsidR="004F1C0E" w:rsidRDefault="004F1C0E" w:rsidP="006D2FFC">
      <w:pPr>
        <w:pStyle w:val="xmsonormal"/>
        <w:ind w:right="-1620" w:hanging="720"/>
        <w:rPr>
          <w:rFonts w:ascii="Arial" w:hAnsi="Arial" w:cs="Arial"/>
          <w:sz w:val="22"/>
          <w:szCs w:val="22"/>
        </w:rPr>
      </w:pPr>
    </w:p>
    <w:p w14:paraId="1F8D3066" w14:textId="77777777" w:rsidR="004F1C0E" w:rsidRDefault="004F1C0E" w:rsidP="006D2FFC">
      <w:pPr>
        <w:pStyle w:val="xmsonormal"/>
        <w:ind w:right="-1620" w:hanging="720"/>
        <w:rPr>
          <w:rFonts w:ascii="Arial" w:hAnsi="Arial" w:cs="Arial"/>
          <w:sz w:val="22"/>
          <w:szCs w:val="22"/>
        </w:rPr>
      </w:pPr>
    </w:p>
    <w:p w14:paraId="06868EED" w14:textId="77777777" w:rsidR="004F1C0E" w:rsidRDefault="004F1C0E" w:rsidP="006D2FFC">
      <w:pPr>
        <w:pStyle w:val="xmsonormal"/>
        <w:ind w:right="-1620" w:hanging="720"/>
        <w:rPr>
          <w:rFonts w:ascii="Arial" w:hAnsi="Arial" w:cs="Arial"/>
          <w:sz w:val="22"/>
          <w:szCs w:val="22"/>
        </w:rPr>
      </w:pPr>
      <w:r>
        <w:rPr>
          <w:rFonts w:ascii="Arial" w:hAnsi="Arial" w:cs="Arial"/>
          <w:sz w:val="22"/>
          <w:szCs w:val="22"/>
        </w:rPr>
        <w:t>Q14.</w:t>
      </w:r>
      <w:r>
        <w:rPr>
          <w:rFonts w:ascii="Arial" w:hAnsi="Arial" w:cs="Arial"/>
          <w:sz w:val="22"/>
          <w:szCs w:val="22"/>
        </w:rPr>
        <w:tab/>
        <w:t>Is there a deadlin</w:t>
      </w:r>
      <w:r w:rsidR="00BE176F">
        <w:rPr>
          <w:rFonts w:ascii="Arial" w:hAnsi="Arial" w:cs="Arial"/>
          <w:sz w:val="22"/>
          <w:szCs w:val="22"/>
        </w:rPr>
        <w:t>e</w:t>
      </w:r>
      <w:r>
        <w:rPr>
          <w:rFonts w:ascii="Arial" w:hAnsi="Arial" w:cs="Arial"/>
          <w:sz w:val="22"/>
          <w:szCs w:val="22"/>
        </w:rPr>
        <w:t xml:space="preserve"> for fu</w:t>
      </w:r>
      <w:r w:rsidR="00BE176F">
        <w:rPr>
          <w:rFonts w:ascii="Arial" w:hAnsi="Arial" w:cs="Arial"/>
          <w:sz w:val="22"/>
          <w:szCs w:val="22"/>
        </w:rPr>
        <w:t>r</w:t>
      </w:r>
      <w:r>
        <w:rPr>
          <w:rFonts w:ascii="Arial" w:hAnsi="Arial" w:cs="Arial"/>
          <w:sz w:val="22"/>
          <w:szCs w:val="22"/>
        </w:rPr>
        <w:t>ther vendor questions and will vendor questions be shared with participating vendors?</w:t>
      </w:r>
    </w:p>
    <w:p w14:paraId="7325D3B7" w14:textId="77777777" w:rsidR="004F1C0E" w:rsidRDefault="004F1C0E" w:rsidP="006D2FFC">
      <w:pPr>
        <w:pStyle w:val="xmsonormal"/>
        <w:ind w:right="-1620" w:hanging="720"/>
        <w:rPr>
          <w:rFonts w:ascii="Arial" w:hAnsi="Arial" w:cs="Arial"/>
          <w:sz w:val="22"/>
          <w:szCs w:val="22"/>
        </w:rPr>
      </w:pPr>
    </w:p>
    <w:p w14:paraId="0D380779" w14:textId="77777777" w:rsidR="004F1C0E" w:rsidRDefault="004F1C0E" w:rsidP="006D2FFC">
      <w:pPr>
        <w:pStyle w:val="xmsonormal"/>
        <w:ind w:right="-1620" w:hanging="720"/>
        <w:rPr>
          <w:rFonts w:ascii="Arial" w:hAnsi="Arial" w:cs="Arial"/>
          <w:sz w:val="22"/>
          <w:szCs w:val="22"/>
        </w:rPr>
      </w:pPr>
      <w:r>
        <w:rPr>
          <w:rFonts w:ascii="Arial" w:hAnsi="Arial" w:cs="Arial"/>
          <w:sz w:val="22"/>
          <w:szCs w:val="22"/>
        </w:rPr>
        <w:t>A14.</w:t>
      </w:r>
      <w:r>
        <w:rPr>
          <w:rFonts w:ascii="Arial" w:hAnsi="Arial" w:cs="Arial"/>
          <w:sz w:val="22"/>
          <w:szCs w:val="22"/>
        </w:rPr>
        <w:tab/>
        <w:t xml:space="preserve">The deadline for questions is Friday, October 18, 2024.  All questions and answers will be shared with participants and all solicitation information is posted at </w:t>
      </w:r>
    </w:p>
    <w:p w14:paraId="39836754" w14:textId="77777777" w:rsidR="004F1C0E" w:rsidRDefault="004F1C0E" w:rsidP="006D2FFC">
      <w:pPr>
        <w:pStyle w:val="xmsonormal"/>
        <w:ind w:right="-1620" w:hanging="720"/>
        <w:rPr>
          <w:rFonts w:ascii="Arial" w:hAnsi="Arial" w:cs="Arial"/>
          <w:sz w:val="22"/>
          <w:szCs w:val="22"/>
        </w:rPr>
      </w:pPr>
      <w:r>
        <w:rPr>
          <w:rFonts w:ascii="Arial" w:hAnsi="Arial" w:cs="Arial"/>
          <w:sz w:val="22"/>
          <w:szCs w:val="22"/>
        </w:rPr>
        <w:tab/>
      </w:r>
      <w:hyperlink r:id="rId11" w:history="1">
        <w:r w:rsidR="00BE176F" w:rsidRPr="00FE3E08">
          <w:rPr>
            <w:rStyle w:val="Hyperlink"/>
            <w:rFonts w:ascii="Arial" w:hAnsi="Arial" w:cs="Arial"/>
            <w:sz w:val="22"/>
            <w:szCs w:val="22"/>
          </w:rPr>
          <w:t>www.shepherd.edu/procurement/current-bids</w:t>
        </w:r>
      </w:hyperlink>
    </w:p>
    <w:p w14:paraId="011FC81A" w14:textId="77777777" w:rsidR="00BE176F" w:rsidRDefault="00BE176F" w:rsidP="006D2FFC">
      <w:pPr>
        <w:pStyle w:val="xmsonormal"/>
        <w:ind w:right="-1620" w:hanging="720"/>
        <w:rPr>
          <w:rFonts w:ascii="Arial" w:hAnsi="Arial" w:cs="Arial"/>
          <w:sz w:val="22"/>
          <w:szCs w:val="22"/>
        </w:rPr>
      </w:pPr>
    </w:p>
    <w:p w14:paraId="3B4C44F8" w14:textId="77777777" w:rsidR="00BE176F" w:rsidRDefault="00BE176F" w:rsidP="006D2FFC">
      <w:pPr>
        <w:pStyle w:val="xmsonormal"/>
        <w:ind w:right="-1620" w:hanging="720"/>
        <w:rPr>
          <w:rFonts w:ascii="Arial" w:hAnsi="Arial" w:cs="Arial"/>
          <w:sz w:val="22"/>
          <w:szCs w:val="22"/>
        </w:rPr>
      </w:pPr>
    </w:p>
    <w:p w14:paraId="77FEA86C" w14:textId="77777777" w:rsidR="00BE176F" w:rsidRDefault="00BE176F" w:rsidP="00BE176F">
      <w:pPr>
        <w:spacing w:after="150"/>
        <w:ind w:right="-630" w:hanging="720"/>
        <w:rPr>
          <w:rFonts w:ascii="Arial" w:hAnsi="Arial" w:cs="Arial"/>
          <w:color w:val="1F1F1F"/>
        </w:rPr>
      </w:pPr>
      <w:r>
        <w:rPr>
          <w:rFonts w:ascii="Arial" w:hAnsi="Arial" w:cs="Arial"/>
          <w:color w:val="1F1F1F"/>
        </w:rPr>
        <w:t xml:space="preserve">Q15. </w:t>
      </w:r>
      <w:r>
        <w:rPr>
          <w:rFonts w:ascii="Arial" w:hAnsi="Arial" w:cs="Arial"/>
          <w:color w:val="1F1F1F"/>
        </w:rPr>
        <w:tab/>
      </w:r>
      <w:r w:rsidRPr="00BE176F">
        <w:rPr>
          <w:rFonts w:ascii="Arial" w:hAnsi="Arial" w:cs="Arial"/>
          <w:color w:val="1F1F1F"/>
        </w:rPr>
        <w:t>How many other agencies have been invited or are participating in the pitch process?</w:t>
      </w:r>
    </w:p>
    <w:p w14:paraId="7F9023BA" w14:textId="77777777" w:rsidR="00500CD7" w:rsidRDefault="00BE176F" w:rsidP="00BE176F">
      <w:pPr>
        <w:spacing w:after="150"/>
        <w:ind w:right="-630" w:hanging="720"/>
        <w:rPr>
          <w:rFonts w:ascii="Arial" w:hAnsi="Arial" w:cs="Arial"/>
          <w:color w:val="1F1F1F"/>
          <w14:ligatures w14:val="none"/>
        </w:rPr>
      </w:pPr>
      <w:r>
        <w:rPr>
          <w:rFonts w:ascii="Arial" w:hAnsi="Arial" w:cs="Arial"/>
          <w:color w:val="1F1F1F"/>
          <w14:ligatures w14:val="none"/>
        </w:rPr>
        <w:t>A15.</w:t>
      </w:r>
      <w:r>
        <w:rPr>
          <w:rFonts w:ascii="Arial" w:hAnsi="Arial" w:cs="Arial"/>
          <w:color w:val="1F1F1F"/>
          <w14:ligatures w14:val="none"/>
        </w:rPr>
        <w:tab/>
        <w:t xml:space="preserve">There have been numerous agencies that have been invited, but </w:t>
      </w:r>
      <w:r w:rsidR="00500CD7">
        <w:rPr>
          <w:rFonts w:ascii="Arial" w:hAnsi="Arial" w:cs="Arial"/>
          <w:color w:val="1F1F1F"/>
          <w14:ligatures w14:val="none"/>
        </w:rPr>
        <w:t xml:space="preserve">Shepherd University is a public agency and vendors are able to obtain the information from the Shepherd University Procurement Services website.  </w:t>
      </w:r>
    </w:p>
    <w:p w14:paraId="57B7975F" w14:textId="77777777" w:rsidR="00500CD7" w:rsidRDefault="00500CD7" w:rsidP="00BE176F">
      <w:pPr>
        <w:spacing w:after="150"/>
        <w:ind w:right="-630" w:hanging="720"/>
        <w:rPr>
          <w:rFonts w:ascii="Arial" w:hAnsi="Arial" w:cs="Arial"/>
          <w:color w:val="1F1F1F"/>
          <w14:ligatures w14:val="none"/>
        </w:rPr>
      </w:pPr>
    </w:p>
    <w:p w14:paraId="3936FAA5" w14:textId="77777777" w:rsidR="00BE176F" w:rsidRDefault="00500CD7" w:rsidP="00500CD7">
      <w:pPr>
        <w:spacing w:after="150"/>
        <w:ind w:right="-630" w:hanging="720"/>
        <w:rPr>
          <w:rFonts w:ascii="Arial" w:hAnsi="Arial" w:cs="Arial"/>
          <w:color w:val="1F1F1F"/>
        </w:rPr>
      </w:pPr>
      <w:r>
        <w:rPr>
          <w:rFonts w:ascii="Arial" w:hAnsi="Arial" w:cs="Arial"/>
          <w:color w:val="1F1F1F"/>
          <w14:ligatures w14:val="none"/>
        </w:rPr>
        <w:t>Q16.</w:t>
      </w:r>
      <w:r>
        <w:rPr>
          <w:rFonts w:ascii="Arial" w:hAnsi="Arial" w:cs="Arial"/>
          <w:color w:val="1F1F1F"/>
          <w14:ligatures w14:val="none"/>
        </w:rPr>
        <w:tab/>
      </w:r>
      <w:r w:rsidR="00BE176F" w:rsidRPr="00BE176F">
        <w:rPr>
          <w:rFonts w:ascii="Arial" w:hAnsi="Arial" w:cs="Arial"/>
          <w:color w:val="1F1F1F"/>
        </w:rPr>
        <w:t xml:space="preserve">Could you please confirm that the second bullet under section 3.5, Optional Services, was an error? Currently it states that the new design </w:t>
      </w:r>
      <w:r w:rsidR="00BE176F" w:rsidRPr="00BE176F">
        <w:rPr>
          <w:rFonts w:ascii="Arial" w:hAnsi="Arial" w:cs="Arial"/>
          <w:color w:val="1F1F1F"/>
        </w:rPr>
        <w:lastRenderedPageBreak/>
        <w:t>and development of Shepherd University’s website with a content management system is an optional item.</w:t>
      </w:r>
    </w:p>
    <w:p w14:paraId="0D3A4B56" w14:textId="77777777" w:rsidR="00500CD7" w:rsidRDefault="00500CD7" w:rsidP="00500CD7">
      <w:pPr>
        <w:spacing w:after="150"/>
        <w:ind w:right="-630" w:hanging="720"/>
        <w:rPr>
          <w:rFonts w:ascii="Arial" w:hAnsi="Arial" w:cs="Arial"/>
          <w:color w:val="1F1F1F"/>
        </w:rPr>
      </w:pPr>
      <w:r>
        <w:rPr>
          <w:rFonts w:ascii="Arial" w:hAnsi="Arial" w:cs="Arial"/>
          <w:color w:val="1F1F1F"/>
        </w:rPr>
        <w:t>A16.</w:t>
      </w:r>
      <w:r>
        <w:rPr>
          <w:rFonts w:ascii="Arial" w:hAnsi="Arial" w:cs="Arial"/>
          <w:color w:val="1F1F1F"/>
        </w:rPr>
        <w:tab/>
        <w:t>This should not be listed as an optional services.</w:t>
      </w:r>
    </w:p>
    <w:p w14:paraId="1068C8FC" w14:textId="77777777" w:rsidR="00500CD7" w:rsidRDefault="00500CD7" w:rsidP="00500CD7">
      <w:pPr>
        <w:spacing w:after="150"/>
        <w:ind w:right="-630" w:hanging="720"/>
        <w:rPr>
          <w:rFonts w:ascii="Arial" w:hAnsi="Arial" w:cs="Arial"/>
          <w:color w:val="1F1F1F"/>
        </w:rPr>
      </w:pPr>
    </w:p>
    <w:p w14:paraId="552C4040" w14:textId="77777777" w:rsidR="002A5CD5" w:rsidRDefault="00500CD7" w:rsidP="002A5CD5">
      <w:pPr>
        <w:spacing w:after="150"/>
        <w:ind w:right="-630" w:hanging="720"/>
        <w:rPr>
          <w:rFonts w:ascii="Arial" w:hAnsi="Arial" w:cs="Arial"/>
          <w:color w:val="1F1F1F"/>
        </w:rPr>
      </w:pPr>
      <w:r>
        <w:rPr>
          <w:rFonts w:ascii="Arial" w:hAnsi="Arial" w:cs="Arial"/>
          <w:color w:val="1F1F1F"/>
        </w:rPr>
        <w:t>Q17.</w:t>
      </w:r>
      <w:r>
        <w:rPr>
          <w:rFonts w:ascii="Arial" w:hAnsi="Arial" w:cs="Arial"/>
          <w:color w:val="1F1F1F"/>
        </w:rPr>
        <w:tab/>
      </w:r>
      <w:r w:rsidR="00BE176F" w:rsidRPr="00BE176F">
        <w:rPr>
          <w:rFonts w:ascii="Arial" w:hAnsi="Arial" w:cs="Arial"/>
          <w:color w:val="1F1F1F"/>
        </w:rPr>
        <w:t>Could we please ask for a better understanding of the request in order to develop an accurate SOW. Is the current need for just a new website and CMS? Have the other marketing needs such as re-branding the university, research and strategy, and a new marketing campaign already been awarded?</w:t>
      </w:r>
    </w:p>
    <w:p w14:paraId="6F72E0ED" w14:textId="4A191973" w:rsidR="00BE176F" w:rsidRPr="00D62F63" w:rsidRDefault="00500CD7" w:rsidP="002A5CD5">
      <w:pPr>
        <w:spacing w:after="150"/>
        <w:ind w:right="-630" w:hanging="720"/>
        <w:rPr>
          <w:rFonts w:ascii="Arial" w:hAnsi="Arial" w:cs="Arial"/>
        </w:rPr>
      </w:pPr>
      <w:r>
        <w:rPr>
          <w:rFonts w:ascii="Arial" w:hAnsi="Arial" w:cs="Arial"/>
          <w:color w:val="1F1F1F"/>
        </w:rPr>
        <w:t>A17.</w:t>
      </w:r>
      <w:r w:rsidR="002A5CD5">
        <w:rPr>
          <w:rFonts w:ascii="Arial" w:hAnsi="Arial" w:cs="Arial"/>
          <w:color w:val="1F1F1F"/>
        </w:rPr>
        <w:tab/>
      </w:r>
      <w:r w:rsidR="00D62F63">
        <w:rPr>
          <w:rFonts w:ascii="Arial" w:hAnsi="Arial" w:cs="Arial"/>
          <w:color w:val="1F1F1F"/>
        </w:rPr>
        <w:t xml:space="preserve">Shepherd University </w:t>
      </w:r>
      <w:r w:rsidR="002A5CD5" w:rsidRPr="00D62F63">
        <w:rPr>
          <w:rFonts w:ascii="Arial" w:hAnsi="Arial" w:cs="Arial"/>
        </w:rPr>
        <w:t xml:space="preserve">initiated a rebrand in the spring of 2024 and are </w:t>
      </w:r>
      <w:r w:rsidR="00D62F63" w:rsidRPr="00D62F63">
        <w:rPr>
          <w:rFonts w:ascii="Arial" w:hAnsi="Arial" w:cs="Arial"/>
        </w:rPr>
        <w:t xml:space="preserve">currently </w:t>
      </w:r>
      <w:r w:rsidR="002A5CD5" w:rsidRPr="00D62F63">
        <w:rPr>
          <w:rFonts w:ascii="Arial" w:hAnsi="Arial" w:cs="Arial"/>
        </w:rPr>
        <w:t xml:space="preserve">in the process of establishing a marketing campaign. </w:t>
      </w:r>
      <w:r w:rsidR="00D62F63" w:rsidRPr="00D62F63">
        <w:rPr>
          <w:rFonts w:ascii="Arial" w:hAnsi="Arial" w:cs="Arial"/>
        </w:rPr>
        <w:t xml:space="preserve">Shepherd University does not </w:t>
      </w:r>
      <w:r w:rsidR="002A5CD5" w:rsidRPr="00D62F63">
        <w:rPr>
          <w:rFonts w:ascii="Arial" w:hAnsi="Arial" w:cs="Arial"/>
        </w:rPr>
        <w:t>have current research.</w:t>
      </w:r>
    </w:p>
    <w:p w14:paraId="252BE5BA" w14:textId="77777777" w:rsidR="00500CD7" w:rsidRDefault="00500CD7" w:rsidP="00BE176F">
      <w:pPr>
        <w:spacing w:after="150"/>
        <w:ind w:right="360"/>
        <w:rPr>
          <w:rFonts w:ascii="Arial" w:hAnsi="Arial" w:cs="Arial"/>
          <w:color w:val="1F1F1F"/>
        </w:rPr>
      </w:pPr>
    </w:p>
    <w:p w14:paraId="2018CD57" w14:textId="77777777" w:rsidR="00BE176F" w:rsidRDefault="00500CD7" w:rsidP="00D62F63">
      <w:pPr>
        <w:spacing w:after="150"/>
        <w:ind w:right="-1080" w:hanging="720"/>
        <w:rPr>
          <w:rFonts w:ascii="Arial" w:hAnsi="Arial" w:cs="Arial"/>
          <w:color w:val="1F1F1F"/>
        </w:rPr>
      </w:pPr>
      <w:r>
        <w:rPr>
          <w:rFonts w:ascii="Arial" w:hAnsi="Arial" w:cs="Arial"/>
          <w:color w:val="1F1F1F"/>
        </w:rPr>
        <w:t>Q18.</w:t>
      </w:r>
      <w:r>
        <w:rPr>
          <w:rFonts w:ascii="Arial" w:hAnsi="Arial" w:cs="Arial"/>
          <w:color w:val="1F1F1F"/>
        </w:rPr>
        <w:tab/>
      </w:r>
      <w:r w:rsidR="00BE176F" w:rsidRPr="00BE176F">
        <w:rPr>
          <w:rFonts w:ascii="Arial" w:hAnsi="Arial" w:cs="Arial"/>
          <w:color w:val="1F1F1F"/>
        </w:rPr>
        <w:t>Could you please provide additional detail and info as to what the “internal portal” needs entail.</w:t>
      </w:r>
    </w:p>
    <w:p w14:paraId="728A41FE" w14:textId="77777777" w:rsidR="00500CD7" w:rsidRDefault="00500CD7" w:rsidP="00500CD7">
      <w:pPr>
        <w:spacing w:after="150"/>
        <w:ind w:left="720" w:right="-1080" w:hanging="720"/>
        <w:rPr>
          <w:rFonts w:ascii="Arial" w:hAnsi="Arial" w:cs="Arial"/>
          <w:color w:val="1F1F1F"/>
        </w:rPr>
      </w:pPr>
    </w:p>
    <w:p w14:paraId="3D12A0BD" w14:textId="6B9032E9" w:rsidR="00BE176F" w:rsidRDefault="00500CD7" w:rsidP="00D62F63">
      <w:pPr>
        <w:spacing w:after="150"/>
        <w:ind w:right="-1080" w:hanging="720"/>
        <w:rPr>
          <w:rFonts w:ascii="Arial" w:hAnsi="Arial" w:cs="Arial"/>
          <w:color w:val="1F1F1F"/>
        </w:rPr>
      </w:pPr>
      <w:r>
        <w:rPr>
          <w:rFonts w:ascii="Arial" w:hAnsi="Arial" w:cs="Arial"/>
          <w:color w:val="1F1F1F"/>
        </w:rPr>
        <w:t>A18.</w:t>
      </w:r>
      <w:r>
        <w:rPr>
          <w:rFonts w:ascii="Arial" w:hAnsi="Arial" w:cs="Arial"/>
          <w:color w:val="1F1F1F"/>
        </w:rPr>
        <w:tab/>
      </w:r>
      <w:r w:rsidR="00D62F63">
        <w:rPr>
          <w:rFonts w:ascii="Arial" w:hAnsi="Arial" w:cs="Arial"/>
          <w:color w:val="1F1F1F"/>
        </w:rPr>
        <w:t xml:space="preserve">Shepherd University </w:t>
      </w:r>
      <w:r w:rsidR="002A5CD5">
        <w:rPr>
          <w:rFonts w:ascii="Arial" w:hAnsi="Arial" w:cs="Arial"/>
          <w:color w:val="1F1F1F"/>
        </w:rPr>
        <w:t>need</w:t>
      </w:r>
      <w:r w:rsidR="00D62F63">
        <w:rPr>
          <w:rFonts w:ascii="Arial" w:hAnsi="Arial" w:cs="Arial"/>
          <w:color w:val="1F1F1F"/>
        </w:rPr>
        <w:t>s</w:t>
      </w:r>
      <w:r w:rsidR="002A5CD5">
        <w:rPr>
          <w:rFonts w:ascii="Arial" w:hAnsi="Arial" w:cs="Arial"/>
          <w:color w:val="1F1F1F"/>
        </w:rPr>
        <w:t xml:space="preserve"> to have a password protected (SSO) area where documents </w:t>
      </w:r>
      <w:r w:rsidR="00D62F63">
        <w:rPr>
          <w:rFonts w:ascii="Arial" w:hAnsi="Arial" w:cs="Arial"/>
          <w:color w:val="1F1F1F"/>
        </w:rPr>
        <w:t xml:space="preserve">can be housed </w:t>
      </w:r>
      <w:r w:rsidR="002A5CD5">
        <w:rPr>
          <w:rFonts w:ascii="Arial" w:hAnsi="Arial" w:cs="Arial"/>
          <w:color w:val="1F1F1F"/>
        </w:rPr>
        <w:t>specifically for employees</w:t>
      </w:r>
      <w:r w:rsidR="00D62F63">
        <w:rPr>
          <w:rFonts w:ascii="Arial" w:hAnsi="Arial" w:cs="Arial"/>
          <w:color w:val="1F1F1F"/>
        </w:rPr>
        <w:t>.</w:t>
      </w:r>
    </w:p>
    <w:p w14:paraId="0EAD490E" w14:textId="77777777" w:rsidR="00500CD7" w:rsidRDefault="00500CD7" w:rsidP="00500CD7">
      <w:pPr>
        <w:spacing w:after="150"/>
        <w:ind w:left="720" w:right="-1080" w:hanging="720"/>
        <w:rPr>
          <w:rFonts w:ascii="Arial" w:hAnsi="Arial" w:cs="Arial"/>
          <w:color w:val="1F1F1F"/>
        </w:rPr>
      </w:pPr>
    </w:p>
    <w:p w14:paraId="28D8621F" w14:textId="15FDF3BB" w:rsidR="00BE176F" w:rsidRDefault="00500CD7" w:rsidP="00D62F63">
      <w:pPr>
        <w:spacing w:after="150"/>
        <w:ind w:right="-630" w:hanging="720"/>
        <w:rPr>
          <w:rFonts w:ascii="Arial" w:hAnsi="Arial" w:cs="Arial"/>
          <w:color w:val="1F1F1F"/>
        </w:rPr>
      </w:pPr>
      <w:r>
        <w:rPr>
          <w:rFonts w:ascii="Arial" w:hAnsi="Arial" w:cs="Arial"/>
          <w:color w:val="1F1F1F"/>
        </w:rPr>
        <w:t>Q19.</w:t>
      </w:r>
      <w:r>
        <w:rPr>
          <w:rFonts w:ascii="Arial" w:hAnsi="Arial" w:cs="Arial"/>
          <w:color w:val="1F1F1F"/>
        </w:rPr>
        <w:tab/>
      </w:r>
      <w:r w:rsidR="00BE176F" w:rsidRPr="00BE176F">
        <w:rPr>
          <w:rFonts w:ascii="Arial" w:hAnsi="Arial" w:cs="Arial"/>
          <w:color w:val="1F1F1F"/>
        </w:rPr>
        <w:t>Does the new site require full or partial new content and copy creation or simply an edit of the existing copy? As far as photography and imagery, do you have a current photo library, are exploring doing a photo/video shoot or are considering the option of stock photography?</w:t>
      </w:r>
    </w:p>
    <w:p w14:paraId="4A7C13BE" w14:textId="174A3204" w:rsidR="00D62F63" w:rsidRDefault="00D62F63" w:rsidP="00D62F63">
      <w:pPr>
        <w:spacing w:after="150"/>
        <w:ind w:right="-630" w:hanging="720"/>
        <w:rPr>
          <w:rFonts w:ascii="Arial" w:hAnsi="Arial" w:cs="Arial"/>
          <w:color w:val="1F1F1F"/>
        </w:rPr>
      </w:pPr>
      <w:r>
        <w:rPr>
          <w:rFonts w:ascii="Arial" w:hAnsi="Arial" w:cs="Arial"/>
          <w:color w:val="1F1F1F"/>
        </w:rPr>
        <w:t>A19.</w:t>
      </w:r>
      <w:r>
        <w:rPr>
          <w:rFonts w:ascii="Arial" w:hAnsi="Arial" w:cs="Arial"/>
          <w:color w:val="1F1F1F"/>
        </w:rPr>
        <w:tab/>
        <w:t xml:space="preserve">Shepherd University has a current photo library and are not considering stock photography. </w:t>
      </w:r>
    </w:p>
    <w:p w14:paraId="10391668" w14:textId="77777777" w:rsidR="00500CD7" w:rsidRDefault="00500CD7" w:rsidP="00500CD7">
      <w:pPr>
        <w:spacing w:after="150"/>
        <w:ind w:left="720" w:right="-630" w:hanging="720"/>
        <w:rPr>
          <w:rFonts w:ascii="Arial" w:hAnsi="Arial" w:cs="Arial"/>
          <w:color w:val="1F1F1F"/>
        </w:rPr>
      </w:pPr>
    </w:p>
    <w:p w14:paraId="791D50C5" w14:textId="6AB3C9ED" w:rsidR="00500CD7" w:rsidRDefault="00616FC2" w:rsidP="00D62F63">
      <w:pPr>
        <w:spacing w:after="150"/>
        <w:ind w:right="-630" w:hanging="630"/>
        <w:rPr>
          <w:rFonts w:ascii="Arial" w:hAnsi="Arial" w:cs="Arial"/>
          <w:color w:val="1F1F1F"/>
        </w:rPr>
      </w:pPr>
      <w:r>
        <w:rPr>
          <w:rFonts w:ascii="Arial" w:hAnsi="Arial" w:cs="Arial"/>
          <w:color w:val="1F1F1F"/>
        </w:rPr>
        <w:t>Q</w:t>
      </w:r>
      <w:r w:rsidR="00D62F63">
        <w:rPr>
          <w:rFonts w:ascii="Arial" w:hAnsi="Arial" w:cs="Arial"/>
          <w:color w:val="1F1F1F"/>
        </w:rPr>
        <w:t>20</w:t>
      </w:r>
      <w:r w:rsidR="00500CD7">
        <w:rPr>
          <w:rFonts w:ascii="Arial" w:hAnsi="Arial" w:cs="Arial"/>
          <w:color w:val="1F1F1F"/>
        </w:rPr>
        <w:t>.</w:t>
      </w:r>
      <w:r w:rsidR="00D62F63">
        <w:rPr>
          <w:rFonts w:ascii="Arial" w:hAnsi="Arial" w:cs="Arial"/>
          <w:color w:val="1F1F1F"/>
        </w:rPr>
        <w:tab/>
      </w:r>
      <w:r>
        <w:rPr>
          <w:rFonts w:ascii="Arial" w:hAnsi="Arial" w:cs="Arial"/>
          <w:color w:val="1F1F1F"/>
        </w:rPr>
        <w:t xml:space="preserve">Is the current CMS for </w:t>
      </w:r>
      <w:hyperlink r:id="rId12" w:history="1">
        <w:r w:rsidRPr="00FE3E08">
          <w:rPr>
            <w:rStyle w:val="Hyperlink"/>
            <w:rFonts w:ascii="Arial" w:hAnsi="Arial" w:cs="Arial"/>
          </w:rPr>
          <w:t>https://www.shepherd.edu/</w:t>
        </w:r>
      </w:hyperlink>
      <w:r>
        <w:rPr>
          <w:rFonts w:ascii="Arial" w:hAnsi="Arial" w:cs="Arial"/>
          <w:color w:val="1F1F1F"/>
        </w:rPr>
        <w:t xml:space="preserve"> Word</w:t>
      </w:r>
      <w:r w:rsidR="00723339">
        <w:rPr>
          <w:rFonts w:ascii="Arial" w:hAnsi="Arial" w:cs="Arial"/>
          <w:color w:val="1F1F1F"/>
        </w:rPr>
        <w:t>P</w:t>
      </w:r>
      <w:r>
        <w:rPr>
          <w:rFonts w:ascii="Arial" w:hAnsi="Arial" w:cs="Arial"/>
          <w:color w:val="1F1F1F"/>
        </w:rPr>
        <w:t>ress?</w:t>
      </w:r>
    </w:p>
    <w:p w14:paraId="74B09039" w14:textId="70D6245A" w:rsidR="00616FC2" w:rsidRDefault="00723339" w:rsidP="00723339">
      <w:pPr>
        <w:spacing w:after="150"/>
        <w:ind w:right="-630" w:hanging="630"/>
        <w:rPr>
          <w:rFonts w:ascii="Arial" w:hAnsi="Arial" w:cs="Arial"/>
          <w:color w:val="1F1F1F"/>
        </w:rPr>
      </w:pPr>
      <w:r>
        <w:rPr>
          <w:rFonts w:ascii="Arial" w:hAnsi="Arial" w:cs="Arial"/>
          <w:color w:val="1F1F1F"/>
        </w:rPr>
        <w:t>A20.</w:t>
      </w:r>
      <w:r w:rsidR="00616FC2">
        <w:rPr>
          <w:rFonts w:ascii="Arial" w:hAnsi="Arial" w:cs="Arial"/>
          <w:color w:val="1F1F1F"/>
        </w:rPr>
        <w:tab/>
        <w:t>Yes</w:t>
      </w:r>
    </w:p>
    <w:p w14:paraId="3499C1E2" w14:textId="77777777" w:rsidR="00616FC2" w:rsidRDefault="00616FC2" w:rsidP="00500CD7">
      <w:pPr>
        <w:spacing w:after="150"/>
        <w:ind w:left="720" w:right="-630" w:hanging="720"/>
        <w:rPr>
          <w:rFonts w:ascii="Arial" w:hAnsi="Arial" w:cs="Arial"/>
          <w:color w:val="1F1F1F"/>
        </w:rPr>
      </w:pPr>
    </w:p>
    <w:p w14:paraId="09AFD997" w14:textId="26575DBF" w:rsidR="00616FC2" w:rsidRDefault="00616FC2" w:rsidP="00500CD7">
      <w:pPr>
        <w:spacing w:after="150"/>
        <w:ind w:left="720" w:right="-630" w:hanging="720"/>
        <w:rPr>
          <w:rFonts w:ascii="Arial" w:hAnsi="Arial" w:cs="Arial"/>
          <w:color w:val="1F1F1F"/>
        </w:rPr>
      </w:pPr>
      <w:r>
        <w:rPr>
          <w:rFonts w:ascii="Arial" w:hAnsi="Arial" w:cs="Arial"/>
          <w:color w:val="1F1F1F"/>
        </w:rPr>
        <w:lastRenderedPageBreak/>
        <w:t>Q2</w:t>
      </w:r>
      <w:r w:rsidR="00723339">
        <w:rPr>
          <w:rFonts w:ascii="Arial" w:hAnsi="Arial" w:cs="Arial"/>
          <w:color w:val="1F1F1F"/>
        </w:rPr>
        <w:t>1</w:t>
      </w:r>
      <w:r>
        <w:rPr>
          <w:rFonts w:ascii="Arial" w:hAnsi="Arial" w:cs="Arial"/>
          <w:color w:val="1F1F1F"/>
        </w:rPr>
        <w:t>.</w:t>
      </w:r>
      <w:r>
        <w:rPr>
          <w:rFonts w:ascii="Arial" w:hAnsi="Arial" w:cs="Arial"/>
          <w:color w:val="1F1F1F"/>
        </w:rPr>
        <w:tab/>
        <w:t>Are there other CMS’s in use in the Shepherd digital ecosystem?</w:t>
      </w:r>
    </w:p>
    <w:p w14:paraId="3A3B2B35" w14:textId="6DC2DAD7" w:rsidR="00616FC2" w:rsidRDefault="00616FC2" w:rsidP="00500CD7">
      <w:pPr>
        <w:spacing w:after="150"/>
        <w:ind w:left="720" w:right="-630" w:hanging="720"/>
        <w:rPr>
          <w:rFonts w:ascii="Arial" w:hAnsi="Arial" w:cs="Arial"/>
          <w:color w:val="1F1F1F"/>
        </w:rPr>
      </w:pPr>
      <w:r>
        <w:rPr>
          <w:rFonts w:ascii="Arial" w:hAnsi="Arial" w:cs="Arial"/>
          <w:color w:val="1F1F1F"/>
        </w:rPr>
        <w:t>A2</w:t>
      </w:r>
      <w:r w:rsidR="00723339">
        <w:rPr>
          <w:rFonts w:ascii="Arial" w:hAnsi="Arial" w:cs="Arial"/>
          <w:color w:val="1F1F1F"/>
        </w:rPr>
        <w:t>1</w:t>
      </w:r>
      <w:r>
        <w:rPr>
          <w:rFonts w:ascii="Arial" w:hAnsi="Arial" w:cs="Arial"/>
          <w:color w:val="1F1F1F"/>
        </w:rPr>
        <w:t>.</w:t>
      </w:r>
      <w:r w:rsidR="00723339">
        <w:rPr>
          <w:rFonts w:ascii="Arial" w:hAnsi="Arial" w:cs="Arial"/>
          <w:color w:val="1F1F1F"/>
        </w:rPr>
        <w:tab/>
      </w:r>
      <w:r w:rsidR="002A5CD5" w:rsidRPr="00723339">
        <w:rPr>
          <w:rFonts w:ascii="Arial" w:hAnsi="Arial" w:cs="Arial"/>
        </w:rPr>
        <w:t>No</w:t>
      </w:r>
    </w:p>
    <w:p w14:paraId="0AF55052" w14:textId="77777777" w:rsidR="00616FC2" w:rsidRDefault="00616FC2" w:rsidP="00500CD7">
      <w:pPr>
        <w:spacing w:after="150"/>
        <w:ind w:left="720" w:right="-630" w:hanging="720"/>
        <w:rPr>
          <w:rFonts w:ascii="Arial" w:hAnsi="Arial" w:cs="Arial"/>
          <w:color w:val="1F1F1F"/>
        </w:rPr>
      </w:pPr>
    </w:p>
    <w:p w14:paraId="001718E2" w14:textId="5D5B262D" w:rsidR="00616FC2" w:rsidRDefault="00616FC2" w:rsidP="00500CD7">
      <w:pPr>
        <w:spacing w:after="150"/>
        <w:ind w:left="720" w:right="-630" w:hanging="720"/>
        <w:rPr>
          <w:rFonts w:ascii="Arial" w:hAnsi="Arial" w:cs="Arial"/>
          <w:color w:val="1F1F1F"/>
        </w:rPr>
      </w:pPr>
      <w:r>
        <w:rPr>
          <w:rFonts w:ascii="Arial" w:hAnsi="Arial" w:cs="Arial"/>
          <w:color w:val="1F1F1F"/>
        </w:rPr>
        <w:t>Q2</w:t>
      </w:r>
      <w:r w:rsidR="00723339">
        <w:rPr>
          <w:rFonts w:ascii="Arial" w:hAnsi="Arial" w:cs="Arial"/>
          <w:color w:val="1F1F1F"/>
        </w:rPr>
        <w:t>2</w:t>
      </w:r>
      <w:r>
        <w:rPr>
          <w:rFonts w:ascii="Arial" w:hAnsi="Arial" w:cs="Arial"/>
          <w:color w:val="1F1F1F"/>
        </w:rPr>
        <w:t>.</w:t>
      </w:r>
      <w:r>
        <w:rPr>
          <w:rFonts w:ascii="Arial" w:hAnsi="Arial" w:cs="Arial"/>
          <w:color w:val="1F1F1F"/>
        </w:rPr>
        <w:tab/>
        <w:t>Is the desire to stay on WordPress or move to a different CMS?</w:t>
      </w:r>
    </w:p>
    <w:p w14:paraId="11224755" w14:textId="35423D8F" w:rsidR="00616FC2" w:rsidRPr="00723339" w:rsidRDefault="00616FC2" w:rsidP="00500CD7">
      <w:pPr>
        <w:spacing w:after="150"/>
        <w:ind w:left="720" w:right="-630" w:hanging="720"/>
        <w:rPr>
          <w:rFonts w:ascii="Arial" w:hAnsi="Arial" w:cs="Arial"/>
        </w:rPr>
      </w:pPr>
      <w:r>
        <w:rPr>
          <w:rFonts w:ascii="Arial" w:hAnsi="Arial" w:cs="Arial"/>
          <w:color w:val="1F1F1F"/>
        </w:rPr>
        <w:t>A2</w:t>
      </w:r>
      <w:r w:rsidR="00723339">
        <w:rPr>
          <w:rFonts w:ascii="Arial" w:hAnsi="Arial" w:cs="Arial"/>
          <w:color w:val="1F1F1F"/>
        </w:rPr>
        <w:t>2</w:t>
      </w:r>
      <w:r>
        <w:rPr>
          <w:rFonts w:ascii="Arial" w:hAnsi="Arial" w:cs="Arial"/>
          <w:color w:val="1F1F1F"/>
        </w:rPr>
        <w:t>.</w:t>
      </w:r>
      <w:r w:rsidRPr="002A5CD5">
        <w:rPr>
          <w:rFonts w:ascii="Arial" w:hAnsi="Arial" w:cs="Arial"/>
          <w:color w:val="FF0000"/>
        </w:rPr>
        <w:tab/>
      </w:r>
      <w:r w:rsidR="00723339" w:rsidRPr="00723339">
        <w:rPr>
          <w:rFonts w:ascii="Arial" w:hAnsi="Arial" w:cs="Arial"/>
        </w:rPr>
        <w:t xml:space="preserve">Shepherd University is </w:t>
      </w:r>
      <w:r w:rsidR="002A5CD5" w:rsidRPr="00723339">
        <w:rPr>
          <w:rFonts w:ascii="Arial" w:hAnsi="Arial" w:cs="Arial"/>
        </w:rPr>
        <w:t xml:space="preserve">seeking a recommendation from the vendor. If WordPress </w:t>
      </w:r>
      <w:r w:rsidR="00723339" w:rsidRPr="00723339">
        <w:rPr>
          <w:rFonts w:ascii="Arial" w:hAnsi="Arial" w:cs="Arial"/>
        </w:rPr>
        <w:t xml:space="preserve">is continued </w:t>
      </w:r>
      <w:r w:rsidR="002A5CD5" w:rsidRPr="00723339">
        <w:rPr>
          <w:rFonts w:ascii="Arial" w:hAnsi="Arial" w:cs="Arial"/>
        </w:rPr>
        <w:t>there must be an easy-to-use interface for building, updating, and maintaining the site.</w:t>
      </w:r>
    </w:p>
    <w:p w14:paraId="6B174851" w14:textId="77777777" w:rsidR="00616FC2" w:rsidRDefault="00616FC2" w:rsidP="00500CD7">
      <w:pPr>
        <w:spacing w:after="150"/>
        <w:ind w:left="720" w:right="-630" w:hanging="720"/>
        <w:rPr>
          <w:rFonts w:ascii="Arial" w:hAnsi="Arial" w:cs="Arial"/>
          <w:color w:val="1F1F1F"/>
        </w:rPr>
      </w:pPr>
    </w:p>
    <w:p w14:paraId="773E3B02" w14:textId="484AC605" w:rsidR="00616FC2" w:rsidRDefault="00616FC2" w:rsidP="00500CD7">
      <w:pPr>
        <w:spacing w:after="150"/>
        <w:ind w:left="720" w:right="-630" w:hanging="720"/>
        <w:rPr>
          <w:rFonts w:ascii="Arial" w:hAnsi="Arial" w:cs="Arial"/>
          <w:color w:val="1F1F1F"/>
        </w:rPr>
      </w:pPr>
      <w:r>
        <w:rPr>
          <w:rFonts w:ascii="Arial" w:hAnsi="Arial" w:cs="Arial"/>
          <w:color w:val="1F1F1F"/>
        </w:rPr>
        <w:t>Q2</w:t>
      </w:r>
      <w:r w:rsidR="00723339">
        <w:rPr>
          <w:rFonts w:ascii="Arial" w:hAnsi="Arial" w:cs="Arial"/>
          <w:color w:val="1F1F1F"/>
        </w:rPr>
        <w:t>3</w:t>
      </w:r>
      <w:r>
        <w:rPr>
          <w:rFonts w:ascii="Arial" w:hAnsi="Arial" w:cs="Arial"/>
          <w:color w:val="1F1F1F"/>
        </w:rPr>
        <w:t>.</w:t>
      </w:r>
      <w:r>
        <w:rPr>
          <w:rFonts w:ascii="Arial" w:hAnsi="Arial" w:cs="Arial"/>
          <w:color w:val="1F1F1F"/>
        </w:rPr>
        <w:tab/>
        <w:t>If the desire to move to  a new CMS, do you have a short list of platforms you are considering?</w:t>
      </w:r>
    </w:p>
    <w:p w14:paraId="296AC5F9" w14:textId="4F64ABB1" w:rsidR="00616FC2" w:rsidRPr="00723339" w:rsidRDefault="00616FC2" w:rsidP="00500CD7">
      <w:pPr>
        <w:spacing w:after="150"/>
        <w:ind w:left="720" w:right="-630" w:hanging="720"/>
        <w:rPr>
          <w:rFonts w:ascii="Arial" w:hAnsi="Arial" w:cs="Arial"/>
        </w:rPr>
      </w:pPr>
      <w:r>
        <w:rPr>
          <w:rFonts w:ascii="Arial" w:hAnsi="Arial" w:cs="Arial"/>
          <w:color w:val="1F1F1F"/>
        </w:rPr>
        <w:t>A2</w:t>
      </w:r>
      <w:r w:rsidR="00723339">
        <w:rPr>
          <w:rFonts w:ascii="Arial" w:hAnsi="Arial" w:cs="Arial"/>
          <w:color w:val="1F1F1F"/>
        </w:rPr>
        <w:t>3</w:t>
      </w:r>
      <w:r>
        <w:rPr>
          <w:rFonts w:ascii="Arial" w:hAnsi="Arial" w:cs="Arial"/>
          <w:color w:val="1F1F1F"/>
        </w:rPr>
        <w:t>.</w:t>
      </w:r>
      <w:r>
        <w:rPr>
          <w:rFonts w:ascii="Arial" w:hAnsi="Arial" w:cs="Arial"/>
          <w:color w:val="1F1F1F"/>
        </w:rPr>
        <w:tab/>
      </w:r>
      <w:r w:rsidR="002A5CD5" w:rsidRPr="00723339">
        <w:rPr>
          <w:rFonts w:ascii="Arial" w:hAnsi="Arial" w:cs="Arial"/>
        </w:rPr>
        <w:t xml:space="preserve">This is part of what </w:t>
      </w:r>
      <w:r w:rsidR="00723339" w:rsidRPr="00723339">
        <w:rPr>
          <w:rFonts w:ascii="Arial" w:hAnsi="Arial" w:cs="Arial"/>
        </w:rPr>
        <w:t xml:space="preserve">is being asked of the </w:t>
      </w:r>
      <w:r w:rsidR="002A5CD5" w:rsidRPr="00723339">
        <w:rPr>
          <w:rFonts w:ascii="Arial" w:hAnsi="Arial" w:cs="Arial"/>
        </w:rPr>
        <w:t>vendor suggest as part of the RFP.</w:t>
      </w:r>
    </w:p>
    <w:p w14:paraId="003999E2" w14:textId="77777777" w:rsidR="00616FC2" w:rsidRDefault="00616FC2" w:rsidP="00500CD7">
      <w:pPr>
        <w:spacing w:after="150"/>
        <w:ind w:left="720" w:right="-630" w:hanging="720"/>
        <w:rPr>
          <w:rFonts w:ascii="Arial" w:hAnsi="Arial" w:cs="Arial"/>
          <w:color w:val="1F1F1F"/>
        </w:rPr>
      </w:pPr>
    </w:p>
    <w:p w14:paraId="3CD11DF6" w14:textId="0E36F643" w:rsidR="00616FC2" w:rsidRDefault="00616FC2" w:rsidP="00500CD7">
      <w:pPr>
        <w:spacing w:after="150"/>
        <w:ind w:left="720" w:right="-630" w:hanging="720"/>
        <w:rPr>
          <w:rFonts w:ascii="Arial" w:hAnsi="Arial" w:cs="Arial"/>
          <w:color w:val="1F1F1F"/>
        </w:rPr>
      </w:pPr>
      <w:r>
        <w:rPr>
          <w:rFonts w:ascii="Arial" w:hAnsi="Arial" w:cs="Arial"/>
          <w:color w:val="1F1F1F"/>
        </w:rPr>
        <w:t>Q2</w:t>
      </w:r>
      <w:r w:rsidR="00723339">
        <w:rPr>
          <w:rFonts w:ascii="Arial" w:hAnsi="Arial" w:cs="Arial"/>
          <w:color w:val="1F1F1F"/>
        </w:rPr>
        <w:t>4</w:t>
      </w:r>
      <w:r>
        <w:rPr>
          <w:rFonts w:ascii="Arial" w:hAnsi="Arial" w:cs="Arial"/>
          <w:color w:val="1F1F1F"/>
        </w:rPr>
        <w:t>.</w:t>
      </w:r>
      <w:r>
        <w:rPr>
          <w:rFonts w:ascii="Arial" w:hAnsi="Arial" w:cs="Arial"/>
          <w:color w:val="1F1F1F"/>
        </w:rPr>
        <w:tab/>
        <w:t>Is there is no short list, do you have a preference between open source, commercial or proprietary?</w:t>
      </w:r>
    </w:p>
    <w:p w14:paraId="3D773C50" w14:textId="74654E20" w:rsidR="00616FC2" w:rsidRPr="00723339" w:rsidRDefault="00616FC2" w:rsidP="00500CD7">
      <w:pPr>
        <w:spacing w:after="150"/>
        <w:ind w:left="720" w:right="-630" w:hanging="720"/>
        <w:rPr>
          <w:rFonts w:ascii="Arial" w:hAnsi="Arial" w:cs="Arial"/>
        </w:rPr>
      </w:pPr>
      <w:r>
        <w:rPr>
          <w:rFonts w:ascii="Arial" w:hAnsi="Arial" w:cs="Arial"/>
          <w:color w:val="1F1F1F"/>
        </w:rPr>
        <w:t>A2</w:t>
      </w:r>
      <w:r w:rsidR="00723339">
        <w:rPr>
          <w:rFonts w:ascii="Arial" w:hAnsi="Arial" w:cs="Arial"/>
          <w:color w:val="1F1F1F"/>
        </w:rPr>
        <w:t>4</w:t>
      </w:r>
      <w:r>
        <w:rPr>
          <w:rFonts w:ascii="Arial" w:hAnsi="Arial" w:cs="Arial"/>
          <w:color w:val="1F1F1F"/>
        </w:rPr>
        <w:t>.</w:t>
      </w:r>
      <w:r w:rsidR="002A5CD5">
        <w:rPr>
          <w:rFonts w:ascii="Arial" w:hAnsi="Arial" w:cs="Arial"/>
          <w:color w:val="1F1F1F"/>
        </w:rPr>
        <w:tab/>
      </w:r>
      <w:r w:rsidR="002A5CD5" w:rsidRPr="00723339">
        <w:rPr>
          <w:rFonts w:ascii="Arial" w:hAnsi="Arial" w:cs="Arial"/>
        </w:rPr>
        <w:t>Preferably a commercial or proprietary platform</w:t>
      </w:r>
      <w:r w:rsidR="00723339">
        <w:rPr>
          <w:rFonts w:ascii="Arial" w:hAnsi="Arial" w:cs="Arial"/>
        </w:rPr>
        <w:t>.</w:t>
      </w:r>
    </w:p>
    <w:p w14:paraId="2251980A" w14:textId="77777777" w:rsidR="00616FC2" w:rsidRDefault="00616FC2" w:rsidP="00500CD7">
      <w:pPr>
        <w:spacing w:after="150"/>
        <w:ind w:left="720" w:right="-630" w:hanging="720"/>
        <w:rPr>
          <w:rFonts w:ascii="Arial" w:hAnsi="Arial" w:cs="Arial"/>
          <w:color w:val="1F1F1F"/>
        </w:rPr>
      </w:pPr>
    </w:p>
    <w:p w14:paraId="2F427C58" w14:textId="70FA60F8" w:rsidR="00616FC2" w:rsidRDefault="00616FC2" w:rsidP="00500CD7">
      <w:pPr>
        <w:spacing w:after="150"/>
        <w:ind w:left="720" w:right="-630" w:hanging="720"/>
        <w:rPr>
          <w:rFonts w:ascii="Arial" w:hAnsi="Arial" w:cs="Arial"/>
          <w:color w:val="1F1F1F"/>
        </w:rPr>
      </w:pPr>
      <w:r>
        <w:rPr>
          <w:rFonts w:ascii="Arial" w:hAnsi="Arial" w:cs="Arial"/>
          <w:color w:val="1F1F1F"/>
        </w:rPr>
        <w:t>Q2</w:t>
      </w:r>
      <w:r w:rsidR="00723339">
        <w:rPr>
          <w:rFonts w:ascii="Arial" w:hAnsi="Arial" w:cs="Arial"/>
          <w:color w:val="1F1F1F"/>
        </w:rPr>
        <w:t>5</w:t>
      </w:r>
      <w:r>
        <w:rPr>
          <w:rFonts w:ascii="Arial" w:hAnsi="Arial" w:cs="Arial"/>
          <w:color w:val="1F1F1F"/>
        </w:rPr>
        <w:t>.</w:t>
      </w:r>
      <w:r>
        <w:rPr>
          <w:rFonts w:ascii="Arial" w:hAnsi="Arial" w:cs="Arial"/>
          <w:color w:val="1F1F1F"/>
        </w:rPr>
        <w:tab/>
        <w:t>Please detail your MarTech stack and specify any integrations that will be required as part of this website (e.g. CRM, marketing automation, data warehouse, event registration, forms, SSO, etc.</w:t>
      </w:r>
    </w:p>
    <w:p w14:paraId="24A9051A" w14:textId="6CFA329B" w:rsidR="00616FC2" w:rsidRDefault="00616FC2" w:rsidP="00500CD7">
      <w:pPr>
        <w:spacing w:after="150"/>
        <w:ind w:left="720" w:right="-630" w:hanging="720"/>
        <w:rPr>
          <w:rFonts w:ascii="Arial" w:hAnsi="Arial" w:cs="Arial"/>
          <w:color w:val="1F1F1F"/>
        </w:rPr>
      </w:pPr>
      <w:r>
        <w:rPr>
          <w:rFonts w:ascii="Arial" w:hAnsi="Arial" w:cs="Arial"/>
          <w:color w:val="1F1F1F"/>
        </w:rPr>
        <w:t>A2</w:t>
      </w:r>
      <w:r w:rsidR="00723339">
        <w:rPr>
          <w:rFonts w:ascii="Arial" w:hAnsi="Arial" w:cs="Arial"/>
          <w:color w:val="1F1F1F"/>
        </w:rPr>
        <w:t>5</w:t>
      </w:r>
      <w:r>
        <w:rPr>
          <w:rFonts w:ascii="Arial" w:hAnsi="Arial" w:cs="Arial"/>
          <w:color w:val="1F1F1F"/>
        </w:rPr>
        <w:t>.</w:t>
      </w:r>
      <w:r w:rsidR="00D62F63">
        <w:rPr>
          <w:rFonts w:ascii="Arial" w:hAnsi="Arial" w:cs="Arial"/>
          <w:color w:val="1F1F1F"/>
        </w:rPr>
        <w:tab/>
        <w:t xml:space="preserve">None that </w:t>
      </w:r>
      <w:r w:rsidR="00723339">
        <w:rPr>
          <w:rFonts w:ascii="Arial" w:hAnsi="Arial" w:cs="Arial"/>
          <w:color w:val="1F1F1F"/>
        </w:rPr>
        <w:t xml:space="preserve">Shepherd University is </w:t>
      </w:r>
      <w:r w:rsidR="00D62F63">
        <w:rPr>
          <w:rFonts w:ascii="Arial" w:hAnsi="Arial" w:cs="Arial"/>
          <w:color w:val="1F1F1F"/>
        </w:rPr>
        <w:t>aware of.</w:t>
      </w:r>
    </w:p>
    <w:p w14:paraId="033574B7" w14:textId="77777777" w:rsidR="00616FC2" w:rsidRDefault="00616FC2" w:rsidP="00500CD7">
      <w:pPr>
        <w:spacing w:after="150"/>
        <w:ind w:left="720" w:right="-630" w:hanging="720"/>
        <w:rPr>
          <w:rFonts w:ascii="Arial" w:hAnsi="Arial" w:cs="Arial"/>
          <w:color w:val="1F1F1F"/>
        </w:rPr>
      </w:pPr>
    </w:p>
    <w:p w14:paraId="34CB41C9" w14:textId="77A98990" w:rsidR="00616FC2" w:rsidRDefault="00616FC2" w:rsidP="00500CD7">
      <w:pPr>
        <w:spacing w:after="150"/>
        <w:ind w:left="720" w:right="-630" w:hanging="720"/>
        <w:rPr>
          <w:rFonts w:ascii="Arial" w:hAnsi="Arial" w:cs="Arial"/>
          <w:color w:val="1F1F1F"/>
        </w:rPr>
      </w:pPr>
      <w:r>
        <w:rPr>
          <w:rFonts w:ascii="Arial" w:hAnsi="Arial" w:cs="Arial"/>
          <w:color w:val="1F1F1F"/>
        </w:rPr>
        <w:t>Q2</w:t>
      </w:r>
      <w:r w:rsidR="00194592">
        <w:rPr>
          <w:rFonts w:ascii="Arial" w:hAnsi="Arial" w:cs="Arial"/>
          <w:color w:val="1F1F1F"/>
        </w:rPr>
        <w:t>6</w:t>
      </w:r>
      <w:r>
        <w:rPr>
          <w:rFonts w:ascii="Arial" w:hAnsi="Arial" w:cs="Arial"/>
          <w:color w:val="1F1F1F"/>
        </w:rPr>
        <w:t xml:space="preserve">. </w:t>
      </w:r>
      <w:r>
        <w:rPr>
          <w:rFonts w:ascii="Arial" w:hAnsi="Arial" w:cs="Arial"/>
          <w:color w:val="1F1F1F"/>
        </w:rPr>
        <w:tab/>
        <w:t>The RFP mentions discovery, research, brand strategy, creative and implementing a rebrand of the institution.  Can you please provide more details on the desired/expected scope for these items?</w:t>
      </w:r>
    </w:p>
    <w:p w14:paraId="74A7836D" w14:textId="6C35025B" w:rsidR="00616FC2" w:rsidRPr="00194592" w:rsidRDefault="00616FC2" w:rsidP="00500CD7">
      <w:pPr>
        <w:spacing w:after="150"/>
        <w:ind w:left="720" w:right="-630" w:hanging="720"/>
        <w:rPr>
          <w:rFonts w:ascii="Arial" w:hAnsi="Arial" w:cs="Arial"/>
        </w:rPr>
      </w:pPr>
      <w:r>
        <w:rPr>
          <w:rFonts w:ascii="Arial" w:hAnsi="Arial" w:cs="Arial"/>
          <w:color w:val="1F1F1F"/>
        </w:rPr>
        <w:t>A2</w:t>
      </w:r>
      <w:r w:rsidR="00194592">
        <w:rPr>
          <w:rFonts w:ascii="Arial" w:hAnsi="Arial" w:cs="Arial"/>
          <w:color w:val="1F1F1F"/>
        </w:rPr>
        <w:t>6</w:t>
      </w:r>
      <w:r>
        <w:rPr>
          <w:rFonts w:ascii="Arial" w:hAnsi="Arial" w:cs="Arial"/>
          <w:color w:val="1F1F1F"/>
        </w:rPr>
        <w:t>.</w:t>
      </w:r>
      <w:r w:rsidR="002A5CD5">
        <w:rPr>
          <w:rFonts w:ascii="Arial" w:hAnsi="Arial" w:cs="Arial"/>
          <w:color w:val="1F1F1F"/>
        </w:rPr>
        <w:tab/>
      </w:r>
      <w:r w:rsidR="002A5CD5" w:rsidRPr="00194592">
        <w:rPr>
          <w:rFonts w:ascii="Arial" w:hAnsi="Arial" w:cs="Arial"/>
        </w:rPr>
        <w:t>Much of this work is already completed and should have been excluded.</w:t>
      </w:r>
    </w:p>
    <w:p w14:paraId="5969E169" w14:textId="77777777" w:rsidR="00616FC2" w:rsidRDefault="00616FC2" w:rsidP="00500CD7">
      <w:pPr>
        <w:spacing w:after="150"/>
        <w:ind w:left="720" w:right="-630" w:hanging="720"/>
        <w:rPr>
          <w:rFonts w:ascii="Arial" w:hAnsi="Arial" w:cs="Arial"/>
          <w:color w:val="1F1F1F"/>
        </w:rPr>
      </w:pPr>
    </w:p>
    <w:p w14:paraId="4DF959E0" w14:textId="7B2BE665" w:rsidR="00616FC2" w:rsidRDefault="00616FC2" w:rsidP="00500CD7">
      <w:pPr>
        <w:spacing w:after="150"/>
        <w:ind w:left="720" w:right="-630" w:hanging="720"/>
        <w:rPr>
          <w:rFonts w:ascii="Arial" w:hAnsi="Arial" w:cs="Arial"/>
          <w:color w:val="1F1F1F"/>
        </w:rPr>
      </w:pPr>
      <w:r>
        <w:rPr>
          <w:rFonts w:ascii="Arial" w:hAnsi="Arial" w:cs="Arial"/>
          <w:color w:val="1F1F1F"/>
        </w:rPr>
        <w:lastRenderedPageBreak/>
        <w:t>Q2</w:t>
      </w:r>
      <w:r w:rsidR="00194592">
        <w:rPr>
          <w:rFonts w:ascii="Arial" w:hAnsi="Arial" w:cs="Arial"/>
          <w:color w:val="1F1F1F"/>
        </w:rPr>
        <w:t>7</w:t>
      </w:r>
      <w:r>
        <w:rPr>
          <w:rFonts w:ascii="Arial" w:hAnsi="Arial" w:cs="Arial"/>
          <w:color w:val="1F1F1F"/>
        </w:rPr>
        <w:t xml:space="preserve">. </w:t>
      </w:r>
      <w:r>
        <w:rPr>
          <w:rFonts w:ascii="Arial" w:hAnsi="Arial" w:cs="Arial"/>
          <w:color w:val="1F1F1F"/>
        </w:rPr>
        <w:tab/>
        <w:t>The project goals and objectives listed on page 12 of the RFP are specific to the website and CMS.  Are these goals and objectives for the brand strategy and the rebrand of the institution?</w:t>
      </w:r>
    </w:p>
    <w:p w14:paraId="71F9D351" w14:textId="205491B7" w:rsidR="00616FC2" w:rsidRPr="00194592" w:rsidRDefault="00616FC2" w:rsidP="00500CD7">
      <w:pPr>
        <w:spacing w:after="150"/>
        <w:ind w:left="720" w:right="-630" w:hanging="720"/>
        <w:rPr>
          <w:rFonts w:ascii="Arial" w:hAnsi="Arial" w:cs="Arial"/>
        </w:rPr>
      </w:pPr>
      <w:r>
        <w:rPr>
          <w:rFonts w:ascii="Arial" w:hAnsi="Arial" w:cs="Arial"/>
          <w:color w:val="1F1F1F"/>
        </w:rPr>
        <w:t>A2</w:t>
      </w:r>
      <w:r w:rsidR="00194592">
        <w:rPr>
          <w:rFonts w:ascii="Arial" w:hAnsi="Arial" w:cs="Arial"/>
          <w:color w:val="1F1F1F"/>
        </w:rPr>
        <w:t>7</w:t>
      </w:r>
      <w:r>
        <w:rPr>
          <w:rFonts w:ascii="Arial" w:hAnsi="Arial" w:cs="Arial"/>
          <w:color w:val="1F1F1F"/>
        </w:rPr>
        <w:t>.</w:t>
      </w:r>
      <w:r w:rsidR="008B677C">
        <w:rPr>
          <w:rFonts w:ascii="Arial" w:hAnsi="Arial" w:cs="Arial"/>
          <w:color w:val="1F1F1F"/>
        </w:rPr>
        <w:tab/>
      </w:r>
      <w:r w:rsidR="008B677C" w:rsidRPr="00194592">
        <w:rPr>
          <w:rFonts w:ascii="Arial" w:hAnsi="Arial" w:cs="Arial"/>
        </w:rPr>
        <w:t>The rebrand has been initiated and should not be part of the RFP</w:t>
      </w:r>
      <w:r w:rsidR="00194592">
        <w:rPr>
          <w:rFonts w:ascii="Arial" w:hAnsi="Arial" w:cs="Arial"/>
        </w:rPr>
        <w:t>.</w:t>
      </w:r>
    </w:p>
    <w:p w14:paraId="182CCEAD" w14:textId="77777777" w:rsidR="00616FC2" w:rsidRDefault="00616FC2" w:rsidP="00500CD7">
      <w:pPr>
        <w:spacing w:after="150"/>
        <w:ind w:left="720" w:right="-630" w:hanging="720"/>
        <w:rPr>
          <w:rFonts w:ascii="Arial" w:hAnsi="Arial" w:cs="Arial"/>
          <w:color w:val="1F1F1F"/>
        </w:rPr>
      </w:pPr>
    </w:p>
    <w:p w14:paraId="0A018D41" w14:textId="6F69D24F" w:rsidR="00616FC2" w:rsidRDefault="00616FC2" w:rsidP="00500CD7">
      <w:pPr>
        <w:spacing w:after="150"/>
        <w:ind w:left="720" w:right="-630" w:hanging="720"/>
        <w:rPr>
          <w:rFonts w:ascii="Arial" w:hAnsi="Arial" w:cs="Arial"/>
          <w:color w:val="1F1F1F"/>
        </w:rPr>
      </w:pPr>
      <w:r>
        <w:rPr>
          <w:rFonts w:ascii="Arial" w:hAnsi="Arial" w:cs="Arial"/>
          <w:color w:val="1F1F1F"/>
        </w:rPr>
        <w:t>Q2</w:t>
      </w:r>
      <w:r w:rsidR="00194592">
        <w:rPr>
          <w:rFonts w:ascii="Arial" w:hAnsi="Arial" w:cs="Arial"/>
          <w:color w:val="1F1F1F"/>
        </w:rPr>
        <w:t>8</w:t>
      </w:r>
      <w:r>
        <w:rPr>
          <w:rFonts w:ascii="Arial" w:hAnsi="Arial" w:cs="Arial"/>
          <w:color w:val="1F1F1F"/>
        </w:rPr>
        <w:t>.</w:t>
      </w:r>
      <w:r>
        <w:rPr>
          <w:rFonts w:ascii="Arial" w:hAnsi="Arial" w:cs="Arial"/>
          <w:color w:val="1F1F1F"/>
        </w:rPr>
        <w:tab/>
        <w:t>For projects that include a rebrand and a website design, we recommend starting with the rebrand first and then moving on to the website, are you open to that approach?</w:t>
      </w:r>
    </w:p>
    <w:p w14:paraId="7894B83F" w14:textId="3091266D" w:rsidR="00616FC2" w:rsidRDefault="00616FC2" w:rsidP="00500CD7">
      <w:pPr>
        <w:spacing w:after="150"/>
        <w:ind w:left="720" w:right="-630" w:hanging="720"/>
        <w:rPr>
          <w:rFonts w:ascii="Arial" w:hAnsi="Arial" w:cs="Arial"/>
          <w:color w:val="1F1F1F"/>
        </w:rPr>
      </w:pPr>
      <w:r>
        <w:rPr>
          <w:rFonts w:ascii="Arial" w:hAnsi="Arial" w:cs="Arial"/>
          <w:color w:val="1F1F1F"/>
        </w:rPr>
        <w:t>A2</w:t>
      </w:r>
      <w:r w:rsidR="00194592">
        <w:rPr>
          <w:rFonts w:ascii="Arial" w:hAnsi="Arial" w:cs="Arial"/>
          <w:color w:val="1F1F1F"/>
        </w:rPr>
        <w:t>8</w:t>
      </w:r>
      <w:r>
        <w:rPr>
          <w:rFonts w:ascii="Arial" w:hAnsi="Arial" w:cs="Arial"/>
          <w:color w:val="1F1F1F"/>
        </w:rPr>
        <w:t>.</w:t>
      </w:r>
      <w:r w:rsidR="00D62F63">
        <w:rPr>
          <w:rFonts w:ascii="Arial" w:hAnsi="Arial" w:cs="Arial"/>
          <w:color w:val="1F1F1F"/>
        </w:rPr>
        <w:t xml:space="preserve"> </w:t>
      </w:r>
      <w:r w:rsidR="00D62F63">
        <w:rPr>
          <w:rFonts w:ascii="Arial" w:hAnsi="Arial" w:cs="Arial"/>
          <w:color w:val="1F1F1F"/>
        </w:rPr>
        <w:tab/>
      </w:r>
      <w:r w:rsidR="00194592">
        <w:rPr>
          <w:rFonts w:ascii="Arial" w:hAnsi="Arial" w:cs="Arial"/>
          <w:color w:val="1F1F1F"/>
        </w:rPr>
        <w:t>Rebranding</w:t>
      </w:r>
      <w:r w:rsidR="00D62F63">
        <w:rPr>
          <w:rFonts w:ascii="Arial" w:hAnsi="Arial" w:cs="Arial"/>
          <w:color w:val="1F1F1F"/>
        </w:rPr>
        <w:t xml:space="preserve"> has bene completed.</w:t>
      </w:r>
    </w:p>
    <w:p w14:paraId="7C6D4D95" w14:textId="77777777" w:rsidR="00616FC2" w:rsidRDefault="00616FC2" w:rsidP="00500CD7">
      <w:pPr>
        <w:spacing w:after="150"/>
        <w:ind w:left="720" w:right="-630" w:hanging="720"/>
        <w:rPr>
          <w:rFonts w:ascii="Arial" w:hAnsi="Arial" w:cs="Arial"/>
          <w:color w:val="1F1F1F"/>
        </w:rPr>
      </w:pPr>
    </w:p>
    <w:p w14:paraId="08464159" w14:textId="6F715AF3" w:rsidR="00616FC2" w:rsidRDefault="00616FC2" w:rsidP="00500CD7">
      <w:pPr>
        <w:spacing w:after="150"/>
        <w:ind w:left="720" w:right="-630" w:hanging="720"/>
        <w:rPr>
          <w:rFonts w:ascii="Arial" w:hAnsi="Arial" w:cs="Arial"/>
          <w:color w:val="1F1F1F"/>
        </w:rPr>
      </w:pPr>
      <w:r>
        <w:rPr>
          <w:rFonts w:ascii="Arial" w:hAnsi="Arial" w:cs="Arial"/>
          <w:color w:val="1F1F1F"/>
        </w:rPr>
        <w:t>Q2</w:t>
      </w:r>
      <w:r w:rsidR="00194592">
        <w:rPr>
          <w:rFonts w:ascii="Arial" w:hAnsi="Arial" w:cs="Arial"/>
          <w:color w:val="1F1F1F"/>
        </w:rPr>
        <w:t>9</w:t>
      </w:r>
      <w:r>
        <w:rPr>
          <w:rFonts w:ascii="Arial" w:hAnsi="Arial" w:cs="Arial"/>
          <w:color w:val="1F1F1F"/>
        </w:rPr>
        <w:t>.</w:t>
      </w:r>
      <w:r>
        <w:rPr>
          <w:rFonts w:ascii="Arial" w:hAnsi="Arial" w:cs="Arial"/>
          <w:color w:val="1F1F1F"/>
        </w:rPr>
        <w:tab/>
        <w:t>Is there a target go-live date for the new website?</w:t>
      </w:r>
    </w:p>
    <w:p w14:paraId="2B8AB6FA" w14:textId="180A3157" w:rsidR="00AE032D" w:rsidRDefault="00AE032D" w:rsidP="00AE032D">
      <w:pPr>
        <w:spacing w:after="150"/>
        <w:ind w:right="-630"/>
        <w:rPr>
          <w:rFonts w:ascii="Arial" w:hAnsi="Arial" w:cs="Arial"/>
          <w:color w:val="1F1F1F"/>
        </w:rPr>
      </w:pPr>
      <w:r>
        <w:rPr>
          <w:rFonts w:ascii="Arial" w:hAnsi="Arial" w:cs="Arial"/>
          <w:color w:val="1F1F1F"/>
        </w:rPr>
        <w:t>A2</w:t>
      </w:r>
      <w:r w:rsidR="00194592">
        <w:rPr>
          <w:rFonts w:ascii="Arial" w:hAnsi="Arial" w:cs="Arial"/>
          <w:color w:val="1F1F1F"/>
        </w:rPr>
        <w:t>9</w:t>
      </w:r>
      <w:r>
        <w:rPr>
          <w:rFonts w:ascii="Arial" w:hAnsi="Arial" w:cs="Arial"/>
          <w:color w:val="1F1F1F"/>
        </w:rPr>
        <w:t>.</w:t>
      </w:r>
      <w:r w:rsidR="008B677C">
        <w:rPr>
          <w:rFonts w:ascii="Arial" w:hAnsi="Arial" w:cs="Arial"/>
          <w:color w:val="1F1F1F"/>
        </w:rPr>
        <w:tab/>
      </w:r>
      <w:r w:rsidR="00194592">
        <w:rPr>
          <w:rFonts w:ascii="Arial" w:hAnsi="Arial" w:cs="Arial"/>
          <w:color w:val="1F1F1F"/>
        </w:rPr>
        <w:t xml:space="preserve">The timeline will be established when the contract is established.  </w:t>
      </w:r>
    </w:p>
    <w:p w14:paraId="5A138BF4" w14:textId="77777777" w:rsidR="00194592" w:rsidRDefault="00194592" w:rsidP="00AE032D">
      <w:pPr>
        <w:spacing w:after="150"/>
        <w:ind w:right="-630"/>
        <w:rPr>
          <w:rFonts w:ascii="Arial" w:hAnsi="Arial" w:cs="Arial"/>
          <w:color w:val="1F1F1F"/>
        </w:rPr>
      </w:pPr>
    </w:p>
    <w:p w14:paraId="039A6FB6" w14:textId="71AB8511" w:rsidR="00AE032D" w:rsidRDefault="00AE032D" w:rsidP="00AE032D">
      <w:pPr>
        <w:spacing w:after="150"/>
        <w:ind w:right="-630"/>
        <w:rPr>
          <w:rFonts w:ascii="Arial" w:hAnsi="Arial" w:cs="Arial"/>
          <w:color w:val="1F1F1F"/>
        </w:rPr>
      </w:pPr>
      <w:r>
        <w:rPr>
          <w:rFonts w:ascii="Arial" w:hAnsi="Arial" w:cs="Arial"/>
          <w:color w:val="1F1F1F"/>
        </w:rPr>
        <w:t>Q</w:t>
      </w:r>
      <w:r w:rsidR="00194592">
        <w:rPr>
          <w:rFonts w:ascii="Arial" w:hAnsi="Arial" w:cs="Arial"/>
          <w:color w:val="1F1F1F"/>
        </w:rPr>
        <w:t>30</w:t>
      </w:r>
      <w:r>
        <w:rPr>
          <w:rFonts w:ascii="Arial" w:hAnsi="Arial" w:cs="Arial"/>
          <w:color w:val="1F1F1F"/>
        </w:rPr>
        <w:t xml:space="preserve">. </w:t>
      </w:r>
      <w:r>
        <w:rPr>
          <w:rFonts w:ascii="Arial" w:hAnsi="Arial" w:cs="Arial"/>
          <w:color w:val="1F1F1F"/>
        </w:rPr>
        <w:tab/>
        <w:t>What support are you looking for beyond go-live?</w:t>
      </w:r>
    </w:p>
    <w:p w14:paraId="56BC5941" w14:textId="0812ACA9" w:rsidR="00AE032D" w:rsidRPr="00194592" w:rsidRDefault="00AE032D" w:rsidP="00194592">
      <w:pPr>
        <w:spacing w:after="150"/>
        <w:ind w:left="720" w:right="-630" w:hanging="720"/>
        <w:rPr>
          <w:rFonts w:ascii="Arial" w:hAnsi="Arial" w:cs="Arial"/>
        </w:rPr>
      </w:pPr>
      <w:r>
        <w:rPr>
          <w:rFonts w:ascii="Arial" w:hAnsi="Arial" w:cs="Arial"/>
          <w:color w:val="1F1F1F"/>
        </w:rPr>
        <w:t>A</w:t>
      </w:r>
      <w:r w:rsidR="00194592">
        <w:rPr>
          <w:rFonts w:ascii="Arial" w:hAnsi="Arial" w:cs="Arial"/>
          <w:color w:val="1F1F1F"/>
        </w:rPr>
        <w:t>30</w:t>
      </w:r>
      <w:r>
        <w:rPr>
          <w:rFonts w:ascii="Arial" w:hAnsi="Arial" w:cs="Arial"/>
          <w:color w:val="1F1F1F"/>
        </w:rPr>
        <w:t>.</w:t>
      </w:r>
      <w:r w:rsidR="008B677C">
        <w:rPr>
          <w:rFonts w:ascii="Arial" w:hAnsi="Arial" w:cs="Arial"/>
          <w:color w:val="1F1F1F"/>
        </w:rPr>
        <w:tab/>
      </w:r>
      <w:r w:rsidR="00194592">
        <w:rPr>
          <w:rFonts w:ascii="Arial" w:hAnsi="Arial" w:cs="Arial"/>
          <w:color w:val="1F1F1F"/>
        </w:rPr>
        <w:t>Shepherd University</w:t>
      </w:r>
      <w:r w:rsidR="00194592" w:rsidRPr="00194592">
        <w:rPr>
          <w:rFonts w:ascii="Arial" w:hAnsi="Arial" w:cs="Arial"/>
        </w:rPr>
        <w:t xml:space="preserve"> </w:t>
      </w:r>
      <w:r w:rsidR="008B677C" w:rsidRPr="00194592">
        <w:rPr>
          <w:rFonts w:ascii="Arial" w:hAnsi="Arial" w:cs="Arial"/>
        </w:rPr>
        <w:t xml:space="preserve">will need technical support, annual audits for compliance, </w:t>
      </w:r>
      <w:r w:rsidR="00194592" w:rsidRPr="00194592">
        <w:rPr>
          <w:rFonts w:ascii="Arial" w:hAnsi="Arial" w:cs="Arial"/>
        </w:rPr>
        <w:t xml:space="preserve">and </w:t>
      </w:r>
      <w:r w:rsidR="008B677C" w:rsidRPr="00194592">
        <w:rPr>
          <w:rFonts w:ascii="Arial" w:hAnsi="Arial" w:cs="Arial"/>
        </w:rPr>
        <w:t>support integrating new features</w:t>
      </w:r>
      <w:r w:rsidR="00194592">
        <w:rPr>
          <w:rFonts w:ascii="Arial" w:hAnsi="Arial" w:cs="Arial"/>
        </w:rPr>
        <w:t>.</w:t>
      </w:r>
    </w:p>
    <w:p w14:paraId="12B8FF0A" w14:textId="77777777" w:rsidR="00AE032D" w:rsidRDefault="00AE032D" w:rsidP="00AE032D">
      <w:pPr>
        <w:spacing w:after="150"/>
        <w:ind w:right="-630"/>
        <w:rPr>
          <w:rFonts w:ascii="Arial" w:hAnsi="Arial" w:cs="Arial"/>
          <w:color w:val="1F1F1F"/>
        </w:rPr>
      </w:pPr>
    </w:p>
    <w:p w14:paraId="5E1CCFBD" w14:textId="124502A4" w:rsidR="00AE032D" w:rsidRDefault="00AE032D" w:rsidP="00AE032D">
      <w:pPr>
        <w:spacing w:after="150"/>
        <w:ind w:left="720" w:right="-630" w:hanging="720"/>
        <w:rPr>
          <w:rFonts w:ascii="Arial" w:hAnsi="Arial" w:cs="Arial"/>
          <w:color w:val="1F1F1F"/>
        </w:rPr>
      </w:pPr>
      <w:r>
        <w:rPr>
          <w:rFonts w:ascii="Arial" w:hAnsi="Arial" w:cs="Arial"/>
          <w:color w:val="1F1F1F"/>
        </w:rPr>
        <w:t>Q3</w:t>
      </w:r>
      <w:r w:rsidR="00194592">
        <w:rPr>
          <w:rFonts w:ascii="Arial" w:hAnsi="Arial" w:cs="Arial"/>
          <w:color w:val="1F1F1F"/>
        </w:rPr>
        <w:t>1</w:t>
      </w:r>
      <w:r>
        <w:rPr>
          <w:rFonts w:ascii="Arial" w:hAnsi="Arial" w:cs="Arial"/>
          <w:color w:val="1F1F1F"/>
        </w:rPr>
        <w:t xml:space="preserve">. </w:t>
      </w:r>
      <w:r>
        <w:rPr>
          <w:rFonts w:ascii="Arial" w:hAnsi="Arial" w:cs="Arial"/>
          <w:color w:val="1F1F1F"/>
        </w:rPr>
        <w:tab/>
        <w:t>Who will be responsible for content development, organization, and population on the new website?</w:t>
      </w:r>
    </w:p>
    <w:p w14:paraId="125A6CD7" w14:textId="657F4606" w:rsidR="00AE032D" w:rsidRPr="00194592" w:rsidRDefault="00AE032D" w:rsidP="00AE032D">
      <w:pPr>
        <w:spacing w:after="150"/>
        <w:ind w:left="720" w:right="-630" w:hanging="720"/>
        <w:rPr>
          <w:rFonts w:ascii="Arial" w:hAnsi="Arial" w:cs="Arial"/>
        </w:rPr>
      </w:pPr>
      <w:r>
        <w:rPr>
          <w:rFonts w:ascii="Arial" w:hAnsi="Arial" w:cs="Arial"/>
          <w:color w:val="1F1F1F"/>
        </w:rPr>
        <w:t>A3</w:t>
      </w:r>
      <w:r w:rsidR="00194592">
        <w:rPr>
          <w:rFonts w:ascii="Arial" w:hAnsi="Arial" w:cs="Arial"/>
          <w:color w:val="1F1F1F"/>
        </w:rPr>
        <w:t>1</w:t>
      </w:r>
      <w:r>
        <w:rPr>
          <w:rFonts w:ascii="Arial" w:hAnsi="Arial" w:cs="Arial"/>
          <w:color w:val="1F1F1F"/>
        </w:rPr>
        <w:t>.</w:t>
      </w:r>
      <w:r>
        <w:rPr>
          <w:rFonts w:ascii="Arial" w:hAnsi="Arial" w:cs="Arial"/>
          <w:color w:val="1F1F1F"/>
        </w:rPr>
        <w:tab/>
      </w:r>
      <w:r w:rsidR="008B677C" w:rsidRPr="00194592">
        <w:rPr>
          <w:rFonts w:ascii="Arial" w:hAnsi="Arial" w:cs="Arial"/>
        </w:rPr>
        <w:t>The vendor will work with University Communications to organize and populate the site</w:t>
      </w:r>
      <w:r w:rsidR="00194592">
        <w:rPr>
          <w:rFonts w:ascii="Arial" w:hAnsi="Arial" w:cs="Arial"/>
        </w:rPr>
        <w:t>.</w:t>
      </w:r>
    </w:p>
    <w:p w14:paraId="320E2C27" w14:textId="77777777" w:rsidR="00AE032D" w:rsidRDefault="00AE032D" w:rsidP="00AE032D">
      <w:pPr>
        <w:spacing w:after="150"/>
        <w:ind w:left="720" w:right="-630" w:hanging="720"/>
        <w:rPr>
          <w:rFonts w:ascii="Arial" w:hAnsi="Arial" w:cs="Arial"/>
          <w:color w:val="1F1F1F"/>
        </w:rPr>
      </w:pPr>
    </w:p>
    <w:p w14:paraId="64C0A8E9" w14:textId="17D1C3E2" w:rsidR="00AE032D" w:rsidRDefault="00AE032D" w:rsidP="00AE032D">
      <w:pPr>
        <w:spacing w:after="150"/>
        <w:ind w:left="720" w:right="-630" w:hanging="720"/>
        <w:rPr>
          <w:rFonts w:ascii="Arial" w:hAnsi="Arial" w:cs="Arial"/>
          <w:color w:val="1F1F1F"/>
        </w:rPr>
      </w:pPr>
      <w:r>
        <w:rPr>
          <w:rFonts w:ascii="Arial" w:hAnsi="Arial" w:cs="Arial"/>
          <w:color w:val="1F1F1F"/>
        </w:rPr>
        <w:t>Q3</w:t>
      </w:r>
      <w:r w:rsidR="00194592">
        <w:rPr>
          <w:rFonts w:ascii="Arial" w:hAnsi="Arial" w:cs="Arial"/>
          <w:color w:val="1F1F1F"/>
        </w:rPr>
        <w:t>2</w:t>
      </w:r>
      <w:r>
        <w:rPr>
          <w:rFonts w:ascii="Arial" w:hAnsi="Arial" w:cs="Arial"/>
          <w:color w:val="1F1F1F"/>
        </w:rPr>
        <w:t>.</w:t>
      </w:r>
      <w:r>
        <w:rPr>
          <w:rFonts w:ascii="Arial" w:hAnsi="Arial" w:cs="Arial"/>
          <w:color w:val="1F1F1F"/>
        </w:rPr>
        <w:tab/>
        <w:t>Are you looking for selected partner to migrate all content from the old site to the new site?</w:t>
      </w:r>
    </w:p>
    <w:p w14:paraId="4E1CDD31" w14:textId="72C3E15B" w:rsidR="00AE032D" w:rsidRPr="00194592" w:rsidRDefault="00AE032D" w:rsidP="00AE032D">
      <w:pPr>
        <w:spacing w:after="150"/>
        <w:ind w:right="-630"/>
        <w:rPr>
          <w:rFonts w:ascii="Arial" w:hAnsi="Arial" w:cs="Arial"/>
        </w:rPr>
      </w:pPr>
      <w:r>
        <w:rPr>
          <w:rFonts w:ascii="Arial" w:hAnsi="Arial" w:cs="Arial"/>
          <w:color w:val="1F1F1F"/>
        </w:rPr>
        <w:t>A3</w:t>
      </w:r>
      <w:r w:rsidR="00194592">
        <w:rPr>
          <w:rFonts w:ascii="Arial" w:hAnsi="Arial" w:cs="Arial"/>
          <w:color w:val="1F1F1F"/>
        </w:rPr>
        <w:t>2</w:t>
      </w:r>
      <w:r>
        <w:rPr>
          <w:rFonts w:ascii="Arial" w:hAnsi="Arial" w:cs="Arial"/>
          <w:color w:val="1F1F1F"/>
        </w:rPr>
        <w:t>.</w:t>
      </w:r>
      <w:r>
        <w:rPr>
          <w:rFonts w:ascii="Arial" w:hAnsi="Arial" w:cs="Arial"/>
          <w:color w:val="1F1F1F"/>
        </w:rPr>
        <w:tab/>
      </w:r>
      <w:r w:rsidR="008B677C" w:rsidRPr="00194592">
        <w:rPr>
          <w:rFonts w:ascii="Arial" w:hAnsi="Arial" w:cs="Arial"/>
        </w:rPr>
        <w:t xml:space="preserve">No. </w:t>
      </w:r>
      <w:r w:rsidR="00194592" w:rsidRPr="00194592">
        <w:rPr>
          <w:rFonts w:ascii="Arial" w:hAnsi="Arial" w:cs="Arial"/>
        </w:rPr>
        <w:t xml:space="preserve">It is anticipated that </w:t>
      </w:r>
      <w:r w:rsidR="008B677C" w:rsidRPr="00194592">
        <w:rPr>
          <w:rFonts w:ascii="Arial" w:hAnsi="Arial" w:cs="Arial"/>
        </w:rPr>
        <w:t>limited migration</w:t>
      </w:r>
      <w:r w:rsidR="00194592" w:rsidRPr="00194592">
        <w:rPr>
          <w:rFonts w:ascii="Arial" w:hAnsi="Arial" w:cs="Arial"/>
        </w:rPr>
        <w:t xml:space="preserve"> will occur</w:t>
      </w:r>
      <w:r w:rsidR="008B677C" w:rsidRPr="00194592">
        <w:rPr>
          <w:rFonts w:ascii="Arial" w:hAnsi="Arial" w:cs="Arial"/>
        </w:rPr>
        <w:t>.</w:t>
      </w:r>
    </w:p>
    <w:p w14:paraId="445E85E1" w14:textId="77777777" w:rsidR="00AE032D" w:rsidRDefault="00AE032D" w:rsidP="00AE032D">
      <w:pPr>
        <w:spacing w:after="150"/>
        <w:ind w:right="-630"/>
        <w:rPr>
          <w:rFonts w:ascii="Arial" w:hAnsi="Arial" w:cs="Arial"/>
          <w:color w:val="1F1F1F"/>
        </w:rPr>
      </w:pPr>
    </w:p>
    <w:p w14:paraId="7942E3D9" w14:textId="7F85A004" w:rsidR="00AE032D" w:rsidRDefault="00AE032D" w:rsidP="00AE032D">
      <w:pPr>
        <w:spacing w:after="150"/>
        <w:ind w:right="-630"/>
        <w:rPr>
          <w:rFonts w:ascii="Arial" w:hAnsi="Arial" w:cs="Arial"/>
          <w:color w:val="1F1F1F"/>
        </w:rPr>
      </w:pPr>
      <w:r>
        <w:rPr>
          <w:rFonts w:ascii="Arial" w:hAnsi="Arial" w:cs="Arial"/>
          <w:color w:val="1F1F1F"/>
        </w:rPr>
        <w:t>Q3</w:t>
      </w:r>
      <w:r w:rsidR="00194592">
        <w:rPr>
          <w:rFonts w:ascii="Arial" w:hAnsi="Arial" w:cs="Arial"/>
          <w:color w:val="1F1F1F"/>
        </w:rPr>
        <w:t>3</w:t>
      </w:r>
      <w:r>
        <w:rPr>
          <w:rFonts w:ascii="Arial" w:hAnsi="Arial" w:cs="Arial"/>
          <w:color w:val="1F1F1F"/>
        </w:rPr>
        <w:t>.</w:t>
      </w:r>
      <w:r>
        <w:rPr>
          <w:rFonts w:ascii="Arial" w:hAnsi="Arial" w:cs="Arial"/>
          <w:color w:val="1F1F1F"/>
        </w:rPr>
        <w:tab/>
        <w:t>How many pages is the current website?</w:t>
      </w:r>
    </w:p>
    <w:p w14:paraId="162BF73E" w14:textId="4A657E06" w:rsidR="00AE032D" w:rsidRPr="00194592" w:rsidRDefault="00194592" w:rsidP="008B677C">
      <w:pPr>
        <w:tabs>
          <w:tab w:val="left" w:pos="720"/>
          <w:tab w:val="left" w:pos="5241"/>
        </w:tabs>
        <w:spacing w:after="150"/>
        <w:ind w:right="-630"/>
        <w:rPr>
          <w:rFonts w:ascii="Arial" w:hAnsi="Arial" w:cs="Arial"/>
        </w:rPr>
      </w:pPr>
      <w:r w:rsidRPr="00194592">
        <w:rPr>
          <w:rFonts w:ascii="Arial" w:hAnsi="Arial" w:cs="Arial"/>
        </w:rPr>
        <w:lastRenderedPageBreak/>
        <w:t>A33.</w:t>
      </w:r>
      <w:r w:rsidR="008B677C" w:rsidRPr="00194592">
        <w:rPr>
          <w:rFonts w:ascii="Arial" w:hAnsi="Arial" w:cs="Arial"/>
        </w:rPr>
        <w:tab/>
        <w:t>3,200+</w:t>
      </w:r>
    </w:p>
    <w:p w14:paraId="2FB8BF4B" w14:textId="77777777" w:rsidR="00AE032D" w:rsidRDefault="00AE032D" w:rsidP="00AE032D">
      <w:pPr>
        <w:spacing w:after="150"/>
        <w:ind w:right="-630"/>
        <w:rPr>
          <w:rFonts w:ascii="Arial" w:hAnsi="Arial" w:cs="Arial"/>
          <w:color w:val="1F1F1F"/>
        </w:rPr>
      </w:pPr>
    </w:p>
    <w:p w14:paraId="5D8F7BCF" w14:textId="53A6DAF6" w:rsidR="00AE032D" w:rsidRDefault="00AE032D" w:rsidP="00AE032D">
      <w:pPr>
        <w:spacing w:after="150"/>
        <w:ind w:left="720" w:right="-630" w:hanging="720"/>
        <w:rPr>
          <w:rFonts w:ascii="Arial" w:hAnsi="Arial" w:cs="Arial"/>
          <w:color w:val="1F1F1F"/>
        </w:rPr>
      </w:pPr>
      <w:r>
        <w:rPr>
          <w:rFonts w:ascii="Arial" w:hAnsi="Arial" w:cs="Arial"/>
          <w:color w:val="1F1F1F"/>
        </w:rPr>
        <w:t>Q3</w:t>
      </w:r>
      <w:r w:rsidR="00194592">
        <w:rPr>
          <w:rFonts w:ascii="Arial" w:hAnsi="Arial" w:cs="Arial"/>
          <w:color w:val="1F1F1F"/>
        </w:rPr>
        <w:t>4</w:t>
      </w:r>
      <w:r>
        <w:rPr>
          <w:rFonts w:ascii="Arial" w:hAnsi="Arial" w:cs="Arial"/>
          <w:color w:val="1F1F1F"/>
        </w:rPr>
        <w:t>.</w:t>
      </w:r>
      <w:r>
        <w:rPr>
          <w:rFonts w:ascii="Arial" w:hAnsi="Arial" w:cs="Arial"/>
          <w:color w:val="1F1F1F"/>
        </w:rPr>
        <w:tab/>
        <w:t>How many content authors are you expecting on the new site?  Is there an established workflow process for content creation and publishing?</w:t>
      </w:r>
    </w:p>
    <w:p w14:paraId="648D8CB0" w14:textId="4C3DDCF8" w:rsidR="00AE032D" w:rsidRPr="009E11CB" w:rsidRDefault="00AE032D" w:rsidP="00AE032D">
      <w:pPr>
        <w:spacing w:after="150"/>
        <w:ind w:left="720" w:right="-630" w:hanging="720"/>
        <w:rPr>
          <w:rFonts w:ascii="Arial" w:hAnsi="Arial" w:cs="Arial"/>
        </w:rPr>
      </w:pPr>
      <w:r>
        <w:rPr>
          <w:rFonts w:ascii="Arial" w:hAnsi="Arial" w:cs="Arial"/>
          <w:color w:val="1F1F1F"/>
        </w:rPr>
        <w:t>A3</w:t>
      </w:r>
      <w:r w:rsidR="009E11CB">
        <w:rPr>
          <w:rFonts w:ascii="Arial" w:hAnsi="Arial" w:cs="Arial"/>
          <w:color w:val="1F1F1F"/>
        </w:rPr>
        <w:t>4</w:t>
      </w:r>
      <w:r>
        <w:rPr>
          <w:rFonts w:ascii="Arial" w:hAnsi="Arial" w:cs="Arial"/>
          <w:color w:val="1F1F1F"/>
        </w:rPr>
        <w:t>.</w:t>
      </w:r>
      <w:r w:rsidR="008B677C">
        <w:rPr>
          <w:rFonts w:ascii="Arial" w:hAnsi="Arial" w:cs="Arial"/>
          <w:color w:val="1F1F1F"/>
        </w:rPr>
        <w:tab/>
      </w:r>
      <w:r w:rsidR="009E11CB">
        <w:rPr>
          <w:rFonts w:ascii="Arial" w:hAnsi="Arial" w:cs="Arial"/>
          <w:color w:val="1F1F1F"/>
        </w:rPr>
        <w:t xml:space="preserve">It is anticipated there will be </w:t>
      </w:r>
      <w:r w:rsidR="008B677C" w:rsidRPr="009E11CB">
        <w:rPr>
          <w:rFonts w:ascii="Arial" w:hAnsi="Arial" w:cs="Arial"/>
        </w:rPr>
        <w:t>four or five authors</w:t>
      </w:r>
      <w:r w:rsidR="009E11CB">
        <w:rPr>
          <w:rFonts w:ascii="Arial" w:hAnsi="Arial" w:cs="Arial"/>
        </w:rPr>
        <w:t>.</w:t>
      </w:r>
    </w:p>
    <w:p w14:paraId="255B29A2" w14:textId="77777777" w:rsidR="00AE032D" w:rsidRDefault="00AE032D" w:rsidP="00AE032D">
      <w:pPr>
        <w:spacing w:after="150"/>
        <w:ind w:left="720" w:right="-630" w:hanging="720"/>
        <w:rPr>
          <w:rFonts w:ascii="Arial" w:hAnsi="Arial" w:cs="Arial"/>
          <w:color w:val="1F1F1F"/>
        </w:rPr>
      </w:pPr>
    </w:p>
    <w:p w14:paraId="355902B2" w14:textId="169D208C" w:rsidR="00AE032D" w:rsidRDefault="00AE032D" w:rsidP="00AE032D">
      <w:pPr>
        <w:spacing w:after="150"/>
        <w:ind w:left="720" w:right="-630" w:hanging="720"/>
        <w:rPr>
          <w:rFonts w:ascii="Arial" w:hAnsi="Arial" w:cs="Arial"/>
          <w:color w:val="1F1F1F"/>
        </w:rPr>
      </w:pPr>
      <w:r>
        <w:rPr>
          <w:rFonts w:ascii="Arial" w:hAnsi="Arial" w:cs="Arial"/>
          <w:color w:val="1F1F1F"/>
        </w:rPr>
        <w:t>Q3</w:t>
      </w:r>
      <w:r w:rsidR="009E11CB">
        <w:rPr>
          <w:rFonts w:ascii="Arial" w:hAnsi="Arial" w:cs="Arial"/>
          <w:color w:val="1F1F1F"/>
        </w:rPr>
        <w:t>5</w:t>
      </w:r>
      <w:r>
        <w:rPr>
          <w:rFonts w:ascii="Arial" w:hAnsi="Arial" w:cs="Arial"/>
          <w:color w:val="1F1F1F"/>
        </w:rPr>
        <w:t>.</w:t>
      </w:r>
      <w:r>
        <w:rPr>
          <w:rFonts w:ascii="Arial" w:hAnsi="Arial" w:cs="Arial"/>
          <w:color w:val="1F1F1F"/>
        </w:rPr>
        <w:tab/>
        <w:t>What are the expectations for training Shepherd’s staff on the new CMS?</w:t>
      </w:r>
    </w:p>
    <w:p w14:paraId="32C92E26" w14:textId="727FF01B" w:rsidR="00AE032D" w:rsidRPr="009E11CB" w:rsidRDefault="00AE032D" w:rsidP="00AE032D">
      <w:pPr>
        <w:spacing w:after="150"/>
        <w:ind w:left="720" w:right="-630" w:hanging="720"/>
        <w:rPr>
          <w:rFonts w:ascii="Arial" w:hAnsi="Arial" w:cs="Arial"/>
        </w:rPr>
      </w:pPr>
      <w:r>
        <w:rPr>
          <w:rFonts w:ascii="Arial" w:hAnsi="Arial" w:cs="Arial"/>
          <w:color w:val="1F1F1F"/>
        </w:rPr>
        <w:t>A3</w:t>
      </w:r>
      <w:r w:rsidR="009E11CB">
        <w:rPr>
          <w:rFonts w:ascii="Arial" w:hAnsi="Arial" w:cs="Arial"/>
          <w:color w:val="1F1F1F"/>
        </w:rPr>
        <w:t>5</w:t>
      </w:r>
      <w:r>
        <w:rPr>
          <w:rFonts w:ascii="Arial" w:hAnsi="Arial" w:cs="Arial"/>
          <w:color w:val="1F1F1F"/>
        </w:rPr>
        <w:t>.</w:t>
      </w:r>
      <w:r w:rsidR="008B677C">
        <w:rPr>
          <w:rFonts w:ascii="Arial" w:hAnsi="Arial" w:cs="Arial"/>
          <w:color w:val="1F1F1F"/>
        </w:rPr>
        <w:tab/>
      </w:r>
      <w:r w:rsidR="008B677C" w:rsidRPr="009E11CB">
        <w:rPr>
          <w:rFonts w:ascii="Arial" w:hAnsi="Arial" w:cs="Arial"/>
        </w:rPr>
        <w:t>Support with training and sharing best practices is important to the success of launching the new site and internal portal.</w:t>
      </w:r>
    </w:p>
    <w:p w14:paraId="6AFC2638" w14:textId="77777777" w:rsidR="00AE032D" w:rsidRDefault="00AE032D" w:rsidP="00AE032D">
      <w:pPr>
        <w:spacing w:after="150"/>
        <w:ind w:left="720" w:right="-630" w:hanging="720"/>
        <w:rPr>
          <w:rFonts w:ascii="Arial" w:hAnsi="Arial" w:cs="Arial"/>
          <w:color w:val="1F1F1F"/>
        </w:rPr>
      </w:pPr>
    </w:p>
    <w:p w14:paraId="665317F2" w14:textId="63340AA1" w:rsidR="00AE032D" w:rsidRDefault="00AE032D" w:rsidP="00AE032D">
      <w:pPr>
        <w:spacing w:after="150"/>
        <w:ind w:left="720" w:right="-630" w:hanging="720"/>
        <w:rPr>
          <w:rFonts w:ascii="Arial" w:hAnsi="Arial" w:cs="Arial"/>
          <w:color w:val="1F1F1F"/>
        </w:rPr>
      </w:pPr>
      <w:r>
        <w:rPr>
          <w:rFonts w:ascii="Arial" w:hAnsi="Arial" w:cs="Arial"/>
          <w:color w:val="1F1F1F"/>
        </w:rPr>
        <w:t>Q3</w:t>
      </w:r>
      <w:r w:rsidR="009E11CB">
        <w:rPr>
          <w:rFonts w:ascii="Arial" w:hAnsi="Arial" w:cs="Arial"/>
          <w:color w:val="1F1F1F"/>
        </w:rPr>
        <w:t>6</w:t>
      </w:r>
      <w:r>
        <w:rPr>
          <w:rFonts w:ascii="Arial" w:hAnsi="Arial" w:cs="Arial"/>
          <w:color w:val="1F1F1F"/>
        </w:rPr>
        <w:t>.</w:t>
      </w:r>
      <w:r>
        <w:rPr>
          <w:rFonts w:ascii="Arial" w:hAnsi="Arial" w:cs="Arial"/>
          <w:color w:val="1F1F1F"/>
        </w:rPr>
        <w:tab/>
        <w:t>How do you measure the success of the current website?  Do you have any dashboards you can share?</w:t>
      </w:r>
    </w:p>
    <w:p w14:paraId="1CCA8472" w14:textId="7C1B1E5E" w:rsidR="00AE032D" w:rsidRPr="009E11CB" w:rsidRDefault="00AE032D" w:rsidP="00AE032D">
      <w:pPr>
        <w:spacing w:after="150"/>
        <w:ind w:left="720" w:right="-630" w:hanging="720"/>
        <w:rPr>
          <w:rFonts w:ascii="Arial" w:hAnsi="Arial" w:cs="Arial"/>
        </w:rPr>
      </w:pPr>
      <w:r>
        <w:rPr>
          <w:rFonts w:ascii="Arial" w:hAnsi="Arial" w:cs="Arial"/>
          <w:color w:val="1F1F1F"/>
        </w:rPr>
        <w:t>A3</w:t>
      </w:r>
      <w:r w:rsidR="009E11CB">
        <w:rPr>
          <w:rFonts w:ascii="Arial" w:hAnsi="Arial" w:cs="Arial"/>
          <w:color w:val="1F1F1F"/>
        </w:rPr>
        <w:t>6</w:t>
      </w:r>
      <w:r>
        <w:rPr>
          <w:rFonts w:ascii="Arial" w:hAnsi="Arial" w:cs="Arial"/>
          <w:color w:val="1F1F1F"/>
        </w:rPr>
        <w:t>.</w:t>
      </w:r>
      <w:r w:rsidR="00555156">
        <w:rPr>
          <w:rFonts w:ascii="Arial" w:hAnsi="Arial" w:cs="Arial"/>
          <w:color w:val="1F1F1F"/>
        </w:rPr>
        <w:tab/>
      </w:r>
      <w:r w:rsidR="009E11CB">
        <w:rPr>
          <w:rFonts w:ascii="Arial" w:hAnsi="Arial" w:cs="Arial"/>
          <w:color w:val="1F1F1F"/>
        </w:rPr>
        <w:t xml:space="preserve">There is not currently a </w:t>
      </w:r>
      <w:r w:rsidR="00555156" w:rsidRPr="009E11CB">
        <w:rPr>
          <w:rFonts w:ascii="Arial" w:hAnsi="Arial" w:cs="Arial"/>
        </w:rPr>
        <w:t>dashboard to share.</w:t>
      </w:r>
      <w:r w:rsidR="00555156" w:rsidRPr="00555156">
        <w:rPr>
          <w:rFonts w:ascii="Arial" w:hAnsi="Arial" w:cs="Arial"/>
          <w:color w:val="FF0000"/>
        </w:rPr>
        <w:t xml:space="preserve"> </w:t>
      </w:r>
      <w:r w:rsidR="009E11CB" w:rsidRPr="009E11CB">
        <w:rPr>
          <w:rFonts w:ascii="Arial" w:hAnsi="Arial" w:cs="Arial"/>
        </w:rPr>
        <w:t xml:space="preserve">The </w:t>
      </w:r>
      <w:r w:rsidR="00555156" w:rsidRPr="009E11CB">
        <w:rPr>
          <w:rFonts w:ascii="Arial" w:hAnsi="Arial" w:cs="Arial"/>
        </w:rPr>
        <w:t>number of help requests received and Google analytics to determine how the site is being used</w:t>
      </w:r>
      <w:r w:rsidR="009E11CB" w:rsidRPr="009E11CB">
        <w:rPr>
          <w:rFonts w:ascii="Arial" w:hAnsi="Arial" w:cs="Arial"/>
        </w:rPr>
        <w:t xml:space="preserve"> is reviewed.</w:t>
      </w:r>
    </w:p>
    <w:p w14:paraId="2047C19D" w14:textId="77777777" w:rsidR="00AE032D" w:rsidRDefault="00AE032D" w:rsidP="00AE032D">
      <w:pPr>
        <w:spacing w:after="150"/>
        <w:ind w:left="720" w:right="-630" w:hanging="720"/>
        <w:rPr>
          <w:rFonts w:ascii="Arial" w:hAnsi="Arial" w:cs="Arial"/>
          <w:color w:val="1F1F1F"/>
        </w:rPr>
      </w:pPr>
    </w:p>
    <w:p w14:paraId="7BDB6059" w14:textId="7FD7954E" w:rsidR="00AE032D" w:rsidRDefault="00AE032D" w:rsidP="00AE032D">
      <w:pPr>
        <w:spacing w:after="150"/>
        <w:ind w:left="720" w:right="-630" w:hanging="720"/>
        <w:rPr>
          <w:rFonts w:ascii="Arial" w:hAnsi="Arial" w:cs="Arial"/>
          <w:color w:val="1F1F1F"/>
        </w:rPr>
      </w:pPr>
      <w:r>
        <w:rPr>
          <w:rFonts w:ascii="Arial" w:hAnsi="Arial" w:cs="Arial"/>
          <w:color w:val="1F1F1F"/>
        </w:rPr>
        <w:t>Q3</w:t>
      </w:r>
      <w:r w:rsidR="009E11CB">
        <w:rPr>
          <w:rFonts w:ascii="Arial" w:hAnsi="Arial" w:cs="Arial"/>
          <w:color w:val="1F1F1F"/>
        </w:rPr>
        <w:t>7</w:t>
      </w:r>
      <w:r>
        <w:rPr>
          <w:rFonts w:ascii="Arial" w:hAnsi="Arial" w:cs="Arial"/>
          <w:color w:val="1F1F1F"/>
        </w:rPr>
        <w:t xml:space="preserve">. </w:t>
      </w:r>
      <w:r>
        <w:rPr>
          <w:rFonts w:ascii="Arial" w:hAnsi="Arial" w:cs="Arial"/>
          <w:color w:val="1F1F1F"/>
        </w:rPr>
        <w:tab/>
        <w:t>What are your expectations for tagging, tracking, and reporting behavior on the new website?</w:t>
      </w:r>
    </w:p>
    <w:p w14:paraId="2A0C3F01" w14:textId="4F95C2DD" w:rsidR="00AE032D" w:rsidRPr="009E11CB" w:rsidRDefault="00AE032D" w:rsidP="00AE032D">
      <w:pPr>
        <w:spacing w:after="150"/>
        <w:ind w:left="720" w:right="-630" w:hanging="720"/>
        <w:rPr>
          <w:rFonts w:ascii="Arial" w:hAnsi="Arial" w:cs="Arial"/>
        </w:rPr>
      </w:pPr>
      <w:r>
        <w:rPr>
          <w:rFonts w:ascii="Arial" w:hAnsi="Arial" w:cs="Arial"/>
          <w:color w:val="1F1F1F"/>
        </w:rPr>
        <w:t>A3</w:t>
      </w:r>
      <w:r w:rsidR="009E11CB">
        <w:rPr>
          <w:rFonts w:ascii="Arial" w:hAnsi="Arial" w:cs="Arial"/>
          <w:color w:val="1F1F1F"/>
        </w:rPr>
        <w:t>7</w:t>
      </w:r>
      <w:r>
        <w:rPr>
          <w:rFonts w:ascii="Arial" w:hAnsi="Arial" w:cs="Arial"/>
          <w:color w:val="1F1F1F"/>
        </w:rPr>
        <w:t>.</w:t>
      </w:r>
      <w:r w:rsidR="00555156">
        <w:rPr>
          <w:rFonts w:ascii="Arial" w:hAnsi="Arial" w:cs="Arial"/>
          <w:color w:val="1F1F1F"/>
        </w:rPr>
        <w:tab/>
      </w:r>
      <w:r w:rsidR="009E11CB">
        <w:rPr>
          <w:rFonts w:ascii="Arial" w:hAnsi="Arial" w:cs="Arial"/>
          <w:color w:val="1F1F1F"/>
        </w:rPr>
        <w:t xml:space="preserve">Shepherd University expects </w:t>
      </w:r>
      <w:r w:rsidR="00555156" w:rsidRPr="009E11CB">
        <w:rPr>
          <w:rFonts w:ascii="Arial" w:hAnsi="Arial" w:cs="Arial"/>
        </w:rPr>
        <w:t>to have the tools available to track user</w:t>
      </w:r>
      <w:r w:rsidR="009E11CB" w:rsidRPr="009E11CB">
        <w:rPr>
          <w:rFonts w:ascii="Arial" w:hAnsi="Arial" w:cs="Arial"/>
        </w:rPr>
        <w:t>s’</w:t>
      </w:r>
      <w:r w:rsidR="00555156" w:rsidRPr="009E11CB">
        <w:rPr>
          <w:rFonts w:ascii="Arial" w:hAnsi="Arial" w:cs="Arial"/>
        </w:rPr>
        <w:t xml:space="preserve"> journey on our website and </w:t>
      </w:r>
      <w:r w:rsidR="00280A0A" w:rsidRPr="009E11CB">
        <w:rPr>
          <w:rFonts w:ascii="Arial" w:hAnsi="Arial" w:cs="Arial"/>
        </w:rPr>
        <w:t>offer a responsive experience for them.</w:t>
      </w:r>
    </w:p>
    <w:p w14:paraId="32D9C8D4" w14:textId="77777777" w:rsidR="00AE032D" w:rsidRDefault="00AE032D" w:rsidP="00AE032D">
      <w:pPr>
        <w:spacing w:after="150"/>
        <w:ind w:left="720" w:right="-630" w:hanging="720"/>
        <w:rPr>
          <w:rFonts w:ascii="Arial" w:hAnsi="Arial" w:cs="Arial"/>
          <w:color w:val="1F1F1F"/>
        </w:rPr>
      </w:pPr>
    </w:p>
    <w:p w14:paraId="67FA4115" w14:textId="1D7EB30A" w:rsidR="00AE032D" w:rsidRDefault="00AE032D" w:rsidP="00AE032D">
      <w:pPr>
        <w:spacing w:after="150"/>
        <w:ind w:left="720" w:right="-630" w:hanging="720"/>
        <w:rPr>
          <w:rFonts w:ascii="Arial" w:hAnsi="Arial" w:cs="Arial"/>
          <w:color w:val="1F1F1F"/>
        </w:rPr>
      </w:pPr>
      <w:r>
        <w:rPr>
          <w:rFonts w:ascii="Arial" w:hAnsi="Arial" w:cs="Arial"/>
          <w:color w:val="1F1F1F"/>
        </w:rPr>
        <w:t>Q</w:t>
      </w:r>
      <w:r w:rsidR="009E11CB">
        <w:rPr>
          <w:rFonts w:ascii="Arial" w:hAnsi="Arial" w:cs="Arial"/>
          <w:color w:val="1F1F1F"/>
        </w:rPr>
        <w:t>38</w:t>
      </w:r>
      <w:r>
        <w:rPr>
          <w:rFonts w:ascii="Arial" w:hAnsi="Arial" w:cs="Arial"/>
          <w:color w:val="1F1F1F"/>
        </w:rPr>
        <w:t>.</w:t>
      </w:r>
      <w:r>
        <w:rPr>
          <w:rFonts w:ascii="Arial" w:hAnsi="Arial" w:cs="Arial"/>
          <w:color w:val="1F1F1F"/>
        </w:rPr>
        <w:tab/>
        <w:t>Can we have an introductory call with those on the selection committee before submitting our proposal?</w:t>
      </w:r>
    </w:p>
    <w:p w14:paraId="069FBB31" w14:textId="5A1FAE78" w:rsidR="00AE032D" w:rsidRPr="009E11CB" w:rsidRDefault="00AE032D" w:rsidP="00AE032D">
      <w:pPr>
        <w:spacing w:after="150"/>
        <w:ind w:left="720" w:right="-630" w:hanging="720"/>
        <w:rPr>
          <w:rFonts w:ascii="Arial" w:hAnsi="Arial" w:cs="Arial"/>
        </w:rPr>
      </w:pPr>
      <w:r>
        <w:rPr>
          <w:rFonts w:ascii="Arial" w:hAnsi="Arial" w:cs="Arial"/>
          <w:color w:val="1F1F1F"/>
        </w:rPr>
        <w:t>A3</w:t>
      </w:r>
      <w:r w:rsidR="009E11CB">
        <w:rPr>
          <w:rFonts w:ascii="Arial" w:hAnsi="Arial" w:cs="Arial"/>
          <w:color w:val="1F1F1F"/>
        </w:rPr>
        <w:t>8</w:t>
      </w:r>
      <w:r>
        <w:rPr>
          <w:rFonts w:ascii="Arial" w:hAnsi="Arial" w:cs="Arial"/>
          <w:color w:val="1F1F1F"/>
        </w:rPr>
        <w:t>.</w:t>
      </w:r>
      <w:r>
        <w:rPr>
          <w:rFonts w:ascii="Arial" w:hAnsi="Arial" w:cs="Arial"/>
          <w:color w:val="1F1F1F"/>
        </w:rPr>
        <w:tab/>
      </w:r>
      <w:r w:rsidRPr="009E11CB">
        <w:rPr>
          <w:rFonts w:ascii="Arial" w:hAnsi="Arial" w:cs="Arial"/>
        </w:rPr>
        <w:t xml:space="preserve">This is not part of the process during this solicitation.  After the proposals are submitted, vendors may be invited for presentations and dialogue regarding the project.  </w:t>
      </w:r>
    </w:p>
    <w:p w14:paraId="38DD043E" w14:textId="77777777" w:rsidR="00AE032D" w:rsidRPr="009E11CB" w:rsidRDefault="00AE032D" w:rsidP="00AE032D">
      <w:pPr>
        <w:spacing w:after="150"/>
        <w:ind w:left="720" w:right="-630" w:hanging="720"/>
        <w:rPr>
          <w:rFonts w:ascii="Arial" w:hAnsi="Arial" w:cs="Arial"/>
        </w:rPr>
      </w:pPr>
    </w:p>
    <w:p w14:paraId="11F89645" w14:textId="2C4F9483" w:rsidR="00AE032D" w:rsidRDefault="00AE032D" w:rsidP="00AE032D">
      <w:pPr>
        <w:spacing w:after="150"/>
        <w:ind w:left="720" w:right="-630" w:hanging="720"/>
        <w:rPr>
          <w:rFonts w:ascii="Arial" w:hAnsi="Arial" w:cs="Arial"/>
          <w:color w:val="1F1F1F"/>
        </w:rPr>
      </w:pPr>
      <w:r>
        <w:rPr>
          <w:rFonts w:ascii="Arial" w:hAnsi="Arial" w:cs="Arial"/>
          <w:color w:val="1F1F1F"/>
        </w:rPr>
        <w:t>Q3</w:t>
      </w:r>
      <w:r w:rsidR="009E11CB">
        <w:rPr>
          <w:rFonts w:ascii="Arial" w:hAnsi="Arial" w:cs="Arial"/>
          <w:color w:val="1F1F1F"/>
        </w:rPr>
        <w:t>9</w:t>
      </w:r>
      <w:r>
        <w:rPr>
          <w:rFonts w:ascii="Arial" w:hAnsi="Arial" w:cs="Arial"/>
          <w:color w:val="1F1F1F"/>
        </w:rPr>
        <w:t>.</w:t>
      </w:r>
      <w:r>
        <w:rPr>
          <w:rFonts w:ascii="Arial" w:hAnsi="Arial" w:cs="Arial"/>
          <w:color w:val="1F1F1F"/>
        </w:rPr>
        <w:tab/>
        <w:t>Who will select your new website development partner (names and titles)?</w:t>
      </w:r>
    </w:p>
    <w:p w14:paraId="08A97D15" w14:textId="7491C370" w:rsidR="00AE032D" w:rsidRPr="009E11CB" w:rsidRDefault="00AE032D" w:rsidP="00AE032D">
      <w:pPr>
        <w:spacing w:after="150"/>
        <w:ind w:left="720" w:right="-630" w:hanging="720"/>
        <w:rPr>
          <w:rFonts w:ascii="Arial" w:hAnsi="Arial" w:cs="Arial"/>
        </w:rPr>
      </w:pPr>
      <w:r>
        <w:rPr>
          <w:rFonts w:ascii="Arial" w:hAnsi="Arial" w:cs="Arial"/>
          <w:color w:val="1F1F1F"/>
        </w:rPr>
        <w:t>A3</w:t>
      </w:r>
      <w:r w:rsidR="009E11CB">
        <w:rPr>
          <w:rFonts w:ascii="Arial" w:hAnsi="Arial" w:cs="Arial"/>
          <w:color w:val="1F1F1F"/>
        </w:rPr>
        <w:t>9</w:t>
      </w:r>
      <w:r>
        <w:rPr>
          <w:rFonts w:ascii="Arial" w:hAnsi="Arial" w:cs="Arial"/>
          <w:color w:val="1F1F1F"/>
        </w:rPr>
        <w:t>.</w:t>
      </w:r>
      <w:r>
        <w:rPr>
          <w:rFonts w:ascii="Arial" w:hAnsi="Arial" w:cs="Arial"/>
          <w:color w:val="1F1F1F"/>
        </w:rPr>
        <w:tab/>
      </w:r>
      <w:r w:rsidRPr="009E11CB">
        <w:rPr>
          <w:rFonts w:ascii="Arial" w:hAnsi="Arial" w:cs="Arial"/>
        </w:rPr>
        <w:t>There is an established evaluation committee to evaluate the submissions.  Those members are not identified prior to submission.</w:t>
      </w:r>
    </w:p>
    <w:p w14:paraId="693041F4" w14:textId="77777777" w:rsidR="00AE032D" w:rsidRDefault="00AE032D" w:rsidP="00AE032D">
      <w:pPr>
        <w:spacing w:after="150"/>
        <w:ind w:left="720" w:right="-630" w:hanging="720"/>
        <w:rPr>
          <w:rFonts w:ascii="Arial" w:hAnsi="Arial" w:cs="Arial"/>
          <w:color w:val="1F1F1F"/>
        </w:rPr>
      </w:pPr>
    </w:p>
    <w:p w14:paraId="7B5F17BC" w14:textId="609F739E" w:rsidR="00AE032D" w:rsidRDefault="00AE032D" w:rsidP="00AE032D">
      <w:pPr>
        <w:spacing w:after="150"/>
        <w:ind w:left="720" w:right="-630" w:hanging="720"/>
        <w:rPr>
          <w:rFonts w:ascii="Arial" w:hAnsi="Arial" w:cs="Arial"/>
          <w:color w:val="1F1F1F"/>
        </w:rPr>
      </w:pPr>
      <w:r>
        <w:rPr>
          <w:rFonts w:ascii="Arial" w:hAnsi="Arial" w:cs="Arial"/>
          <w:color w:val="1F1F1F"/>
        </w:rPr>
        <w:t>Q</w:t>
      </w:r>
      <w:r w:rsidR="009E11CB">
        <w:rPr>
          <w:rFonts w:ascii="Arial" w:hAnsi="Arial" w:cs="Arial"/>
          <w:color w:val="1F1F1F"/>
        </w:rPr>
        <w:t>40</w:t>
      </w:r>
      <w:r>
        <w:rPr>
          <w:rFonts w:ascii="Arial" w:hAnsi="Arial" w:cs="Arial"/>
          <w:color w:val="1F1F1F"/>
        </w:rPr>
        <w:t>.</w:t>
      </w:r>
      <w:r>
        <w:rPr>
          <w:rFonts w:ascii="Arial" w:hAnsi="Arial" w:cs="Arial"/>
          <w:color w:val="1F1F1F"/>
        </w:rPr>
        <w:tab/>
        <w:t>Have funds been secured for this project?  Do you have an established budget you need to stay within?  If so, please share the amount?</w:t>
      </w:r>
    </w:p>
    <w:p w14:paraId="0A1E8F4C" w14:textId="4EF944C3" w:rsidR="00AE032D" w:rsidRDefault="00AE032D" w:rsidP="00AE032D">
      <w:pPr>
        <w:spacing w:after="150"/>
        <w:ind w:left="720" w:right="-630" w:hanging="720"/>
        <w:rPr>
          <w:rFonts w:ascii="Arial" w:hAnsi="Arial" w:cs="Arial"/>
          <w:color w:val="1F1F1F"/>
        </w:rPr>
      </w:pPr>
      <w:r>
        <w:rPr>
          <w:rFonts w:ascii="Arial" w:hAnsi="Arial" w:cs="Arial"/>
          <w:color w:val="1F1F1F"/>
        </w:rPr>
        <w:t>A</w:t>
      </w:r>
      <w:r w:rsidR="009E11CB">
        <w:rPr>
          <w:rFonts w:ascii="Arial" w:hAnsi="Arial" w:cs="Arial"/>
          <w:color w:val="1F1F1F"/>
        </w:rPr>
        <w:t>40</w:t>
      </w:r>
      <w:r>
        <w:rPr>
          <w:rFonts w:ascii="Arial" w:hAnsi="Arial" w:cs="Arial"/>
          <w:color w:val="1F1F1F"/>
        </w:rPr>
        <w:t>.</w:t>
      </w:r>
      <w:r>
        <w:rPr>
          <w:rFonts w:ascii="Arial" w:hAnsi="Arial" w:cs="Arial"/>
          <w:color w:val="1F1F1F"/>
        </w:rPr>
        <w:tab/>
      </w:r>
      <w:r w:rsidRPr="009E11CB">
        <w:rPr>
          <w:rFonts w:ascii="Arial" w:hAnsi="Arial" w:cs="Arial"/>
        </w:rPr>
        <w:t xml:space="preserve">This question has been asked by numerous vendors.  This information will not be disclosed prior to the submissions.  Cost is 35% of the weighted evaluation criteria in this solicitation so cost is a very important factor in the evaluation.  </w:t>
      </w:r>
    </w:p>
    <w:p w14:paraId="516BFDCC" w14:textId="77777777" w:rsidR="00AE032D" w:rsidRDefault="00AE032D" w:rsidP="00AE032D">
      <w:pPr>
        <w:spacing w:after="150"/>
        <w:ind w:left="720" w:right="-630" w:hanging="720"/>
        <w:rPr>
          <w:rFonts w:ascii="Arial" w:hAnsi="Arial" w:cs="Arial"/>
          <w:color w:val="1F1F1F"/>
        </w:rPr>
      </w:pPr>
    </w:p>
    <w:p w14:paraId="36F454E0" w14:textId="5FDEA026" w:rsidR="00AE032D" w:rsidRDefault="00AE032D" w:rsidP="00AE032D">
      <w:pPr>
        <w:spacing w:after="150"/>
        <w:ind w:left="720" w:right="-630" w:hanging="720"/>
        <w:rPr>
          <w:rFonts w:ascii="Arial" w:hAnsi="Arial" w:cs="Arial"/>
          <w:color w:val="1F1F1F"/>
        </w:rPr>
      </w:pPr>
      <w:r>
        <w:rPr>
          <w:rFonts w:ascii="Arial" w:hAnsi="Arial" w:cs="Arial"/>
          <w:color w:val="1F1F1F"/>
        </w:rPr>
        <w:t>Q4</w:t>
      </w:r>
      <w:r w:rsidR="004938B0">
        <w:rPr>
          <w:rFonts w:ascii="Arial" w:hAnsi="Arial" w:cs="Arial"/>
          <w:color w:val="1F1F1F"/>
        </w:rPr>
        <w:t>1</w:t>
      </w:r>
      <w:r>
        <w:rPr>
          <w:rFonts w:ascii="Arial" w:hAnsi="Arial" w:cs="Arial"/>
          <w:color w:val="1F1F1F"/>
        </w:rPr>
        <w:t>.</w:t>
      </w:r>
      <w:r>
        <w:rPr>
          <w:rFonts w:ascii="Arial" w:hAnsi="Arial" w:cs="Arial"/>
          <w:color w:val="1F1F1F"/>
        </w:rPr>
        <w:tab/>
        <w:t>If you are not able to give budgetary guidance, can you tell us whether you can consider pr</w:t>
      </w:r>
      <w:r w:rsidR="00EA51EE">
        <w:rPr>
          <w:rFonts w:ascii="Arial" w:hAnsi="Arial" w:cs="Arial"/>
          <w:color w:val="1F1F1F"/>
        </w:rPr>
        <w:t>o</w:t>
      </w:r>
      <w:r>
        <w:rPr>
          <w:rFonts w:ascii="Arial" w:hAnsi="Arial" w:cs="Arial"/>
          <w:color w:val="1F1F1F"/>
        </w:rPr>
        <w:t xml:space="preserve">posals above $500,000?  </w:t>
      </w:r>
    </w:p>
    <w:p w14:paraId="5668E014" w14:textId="36F0B46F" w:rsidR="00EA51EE" w:rsidRPr="009E11CB" w:rsidRDefault="00EA51EE" w:rsidP="00AE032D">
      <w:pPr>
        <w:spacing w:after="150"/>
        <w:ind w:left="720" w:right="-630" w:hanging="720"/>
        <w:rPr>
          <w:rFonts w:ascii="Arial" w:hAnsi="Arial" w:cs="Arial"/>
        </w:rPr>
      </w:pPr>
      <w:r>
        <w:rPr>
          <w:rFonts w:ascii="Arial" w:hAnsi="Arial" w:cs="Arial"/>
          <w:color w:val="1F1F1F"/>
        </w:rPr>
        <w:t>A4</w:t>
      </w:r>
      <w:r w:rsidR="00A1716A">
        <w:rPr>
          <w:rFonts w:ascii="Arial" w:hAnsi="Arial" w:cs="Arial"/>
          <w:color w:val="1F1F1F"/>
        </w:rPr>
        <w:t>1</w:t>
      </w:r>
      <w:r>
        <w:rPr>
          <w:rFonts w:ascii="Arial" w:hAnsi="Arial" w:cs="Arial"/>
          <w:color w:val="1F1F1F"/>
        </w:rPr>
        <w:t>.</w:t>
      </w:r>
      <w:r>
        <w:rPr>
          <w:rFonts w:ascii="Arial" w:hAnsi="Arial" w:cs="Arial"/>
          <w:color w:val="1F1F1F"/>
        </w:rPr>
        <w:tab/>
      </w:r>
      <w:r w:rsidRPr="009E11CB">
        <w:rPr>
          <w:rFonts w:ascii="Arial" w:hAnsi="Arial" w:cs="Arial"/>
        </w:rPr>
        <w:t>This information will not be disclosed.</w:t>
      </w:r>
    </w:p>
    <w:p w14:paraId="10693CC8" w14:textId="77777777" w:rsidR="00EA51EE" w:rsidRDefault="00EA51EE" w:rsidP="00AE032D">
      <w:pPr>
        <w:spacing w:after="150"/>
        <w:ind w:left="720" w:right="-630" w:hanging="720"/>
        <w:rPr>
          <w:rFonts w:ascii="Arial" w:hAnsi="Arial" w:cs="Arial"/>
          <w:color w:val="1F1F1F"/>
        </w:rPr>
      </w:pPr>
    </w:p>
    <w:p w14:paraId="304D6C25" w14:textId="7577C671" w:rsidR="00AE032D" w:rsidRDefault="00EA51EE" w:rsidP="00AE032D">
      <w:pPr>
        <w:spacing w:after="150"/>
        <w:ind w:left="720" w:right="-630" w:hanging="720"/>
        <w:rPr>
          <w:rFonts w:ascii="Arial" w:hAnsi="Arial" w:cs="Arial"/>
          <w:color w:val="1F1F1F"/>
        </w:rPr>
      </w:pPr>
      <w:r>
        <w:rPr>
          <w:rFonts w:ascii="Arial" w:hAnsi="Arial" w:cs="Arial"/>
          <w:color w:val="1F1F1F"/>
        </w:rPr>
        <w:t>Q4</w:t>
      </w:r>
      <w:r w:rsidR="00A1716A">
        <w:rPr>
          <w:rFonts w:ascii="Arial" w:hAnsi="Arial" w:cs="Arial"/>
          <w:color w:val="1F1F1F"/>
        </w:rPr>
        <w:t>2</w:t>
      </w:r>
      <w:r>
        <w:rPr>
          <w:rFonts w:ascii="Arial" w:hAnsi="Arial" w:cs="Arial"/>
          <w:color w:val="1F1F1F"/>
        </w:rPr>
        <w:t xml:space="preserve">. </w:t>
      </w:r>
      <w:r>
        <w:rPr>
          <w:rFonts w:ascii="Arial" w:hAnsi="Arial" w:cs="Arial"/>
          <w:color w:val="1F1F1F"/>
        </w:rPr>
        <w:tab/>
        <w:t xml:space="preserve">Are there any sites you’re inspired by (both inside and outside of </w:t>
      </w:r>
      <w:proofErr w:type="spellStart"/>
      <w:r>
        <w:rPr>
          <w:rFonts w:ascii="Arial" w:hAnsi="Arial" w:cs="Arial"/>
          <w:color w:val="1F1F1F"/>
        </w:rPr>
        <w:t>edu</w:t>
      </w:r>
      <w:proofErr w:type="spellEnd"/>
      <w:r>
        <w:rPr>
          <w:rFonts w:ascii="Arial" w:hAnsi="Arial" w:cs="Arial"/>
          <w:color w:val="1F1F1F"/>
        </w:rPr>
        <w:t>)?</w:t>
      </w:r>
    </w:p>
    <w:p w14:paraId="42C4CFCB" w14:textId="459DDB55" w:rsidR="00D62F63" w:rsidRDefault="00EA51EE" w:rsidP="00AE032D">
      <w:pPr>
        <w:spacing w:after="150"/>
        <w:ind w:left="720" w:right="-630" w:hanging="720"/>
        <w:rPr>
          <w:rStyle w:val="Hyperlink"/>
          <w:rFonts w:ascii="Arial" w:hAnsi="Arial" w:cs="Arial"/>
        </w:rPr>
      </w:pPr>
      <w:r>
        <w:rPr>
          <w:rFonts w:ascii="Arial" w:hAnsi="Arial" w:cs="Arial"/>
          <w:color w:val="1F1F1F"/>
        </w:rPr>
        <w:t>A4</w:t>
      </w:r>
      <w:r w:rsidR="00A1716A">
        <w:rPr>
          <w:rFonts w:ascii="Arial" w:hAnsi="Arial" w:cs="Arial"/>
          <w:color w:val="1F1F1F"/>
        </w:rPr>
        <w:t>2</w:t>
      </w:r>
      <w:r>
        <w:rPr>
          <w:rFonts w:ascii="Arial" w:hAnsi="Arial" w:cs="Arial"/>
          <w:color w:val="1F1F1F"/>
        </w:rPr>
        <w:t>.</w:t>
      </w:r>
      <w:r w:rsidR="00280A0A">
        <w:rPr>
          <w:rFonts w:ascii="Arial" w:hAnsi="Arial" w:cs="Arial"/>
          <w:color w:val="1F1F1F"/>
        </w:rPr>
        <w:tab/>
      </w:r>
      <w:hyperlink r:id="rId13" w:history="1">
        <w:r w:rsidR="00280A0A" w:rsidRPr="006C4804">
          <w:rPr>
            <w:rStyle w:val="Hyperlink"/>
            <w:rFonts w:ascii="Arial" w:hAnsi="Arial" w:cs="Arial"/>
          </w:rPr>
          <w:t>www.marshall.edu</w:t>
        </w:r>
      </w:hyperlink>
    </w:p>
    <w:p w14:paraId="253A96B8" w14:textId="73D36641" w:rsidR="00EA51EE" w:rsidRDefault="00280A0A" w:rsidP="00AE032D">
      <w:pPr>
        <w:spacing w:after="150"/>
        <w:ind w:left="720" w:right="-630" w:hanging="720"/>
        <w:rPr>
          <w:rFonts w:ascii="Arial" w:hAnsi="Arial" w:cs="Arial"/>
          <w:color w:val="1F1F1F"/>
        </w:rPr>
      </w:pPr>
      <w:r>
        <w:rPr>
          <w:rFonts w:ascii="Arial" w:hAnsi="Arial" w:cs="Arial"/>
          <w:color w:val="1F1F1F"/>
        </w:rPr>
        <w:t xml:space="preserve"> </w:t>
      </w:r>
      <w:r w:rsidR="00D62F63">
        <w:rPr>
          <w:rFonts w:ascii="Arial" w:hAnsi="Arial" w:cs="Arial"/>
          <w:color w:val="1F1F1F"/>
        </w:rPr>
        <w:tab/>
      </w:r>
      <w:hyperlink r:id="rId14" w:history="1">
        <w:r w:rsidR="00D62F63" w:rsidRPr="002031C1">
          <w:rPr>
            <w:rStyle w:val="Hyperlink"/>
            <w:rFonts w:ascii="Arial" w:hAnsi="Arial" w:cs="Arial"/>
          </w:rPr>
          <w:t>https://www.kenyon.edu/</w:t>
        </w:r>
      </w:hyperlink>
      <w:r>
        <w:rPr>
          <w:rFonts w:ascii="Arial" w:hAnsi="Arial" w:cs="Arial"/>
          <w:color w:val="1F1F1F"/>
        </w:rPr>
        <w:t xml:space="preserve"> </w:t>
      </w:r>
    </w:p>
    <w:p w14:paraId="53B4CB10" w14:textId="77777777" w:rsidR="00EA51EE" w:rsidRDefault="00EA51EE" w:rsidP="00AE032D">
      <w:pPr>
        <w:spacing w:after="150"/>
        <w:ind w:left="720" w:right="-630" w:hanging="720"/>
        <w:rPr>
          <w:rFonts w:ascii="Arial" w:hAnsi="Arial" w:cs="Arial"/>
          <w:color w:val="1F1F1F"/>
        </w:rPr>
      </w:pPr>
    </w:p>
    <w:p w14:paraId="59DF03D2" w14:textId="58EA6EEB" w:rsidR="00EA51EE" w:rsidRDefault="00EA51EE" w:rsidP="00AE032D">
      <w:pPr>
        <w:spacing w:after="150"/>
        <w:ind w:left="720" w:right="-630" w:hanging="720"/>
        <w:rPr>
          <w:rFonts w:ascii="Arial" w:hAnsi="Arial" w:cs="Arial"/>
          <w:color w:val="1F1F1F"/>
        </w:rPr>
      </w:pPr>
      <w:r>
        <w:rPr>
          <w:rFonts w:ascii="Arial" w:hAnsi="Arial" w:cs="Arial"/>
          <w:color w:val="1F1F1F"/>
        </w:rPr>
        <w:t>Q4</w:t>
      </w:r>
      <w:r w:rsidR="00A1716A">
        <w:rPr>
          <w:rFonts w:ascii="Arial" w:hAnsi="Arial" w:cs="Arial"/>
          <w:color w:val="1F1F1F"/>
        </w:rPr>
        <w:t>3</w:t>
      </w:r>
      <w:r>
        <w:rPr>
          <w:rFonts w:ascii="Arial" w:hAnsi="Arial" w:cs="Arial"/>
          <w:color w:val="1F1F1F"/>
        </w:rPr>
        <w:t>.</w:t>
      </w:r>
      <w:r>
        <w:rPr>
          <w:rFonts w:ascii="Arial" w:hAnsi="Arial" w:cs="Arial"/>
          <w:color w:val="1F1F1F"/>
        </w:rPr>
        <w:tab/>
        <w:t>Who do you consider your main competitors?</w:t>
      </w:r>
    </w:p>
    <w:p w14:paraId="5BA2756A" w14:textId="1645B28A" w:rsidR="00EA51EE" w:rsidRPr="009E11CB" w:rsidRDefault="00EA51EE" w:rsidP="00AE032D">
      <w:pPr>
        <w:spacing w:after="150"/>
        <w:ind w:left="720" w:right="-630" w:hanging="720"/>
        <w:rPr>
          <w:rFonts w:ascii="Arial" w:hAnsi="Arial" w:cs="Arial"/>
        </w:rPr>
      </w:pPr>
      <w:r>
        <w:rPr>
          <w:rFonts w:ascii="Arial" w:hAnsi="Arial" w:cs="Arial"/>
          <w:color w:val="1F1F1F"/>
        </w:rPr>
        <w:t>A4</w:t>
      </w:r>
      <w:r w:rsidR="00A1716A">
        <w:rPr>
          <w:rFonts w:ascii="Arial" w:hAnsi="Arial" w:cs="Arial"/>
          <w:color w:val="1F1F1F"/>
        </w:rPr>
        <w:t>3</w:t>
      </w:r>
      <w:r>
        <w:rPr>
          <w:rFonts w:ascii="Arial" w:hAnsi="Arial" w:cs="Arial"/>
          <w:color w:val="1F1F1F"/>
        </w:rPr>
        <w:t>.</w:t>
      </w:r>
      <w:r>
        <w:rPr>
          <w:rFonts w:ascii="Arial" w:hAnsi="Arial" w:cs="Arial"/>
          <w:color w:val="1F1F1F"/>
        </w:rPr>
        <w:tab/>
      </w:r>
      <w:r w:rsidR="00280A0A" w:rsidRPr="009E11CB">
        <w:rPr>
          <w:rFonts w:ascii="Arial" w:hAnsi="Arial" w:cs="Arial"/>
        </w:rPr>
        <w:t>W</w:t>
      </w:r>
      <w:r w:rsidR="009E11CB">
        <w:rPr>
          <w:rFonts w:ascii="Arial" w:hAnsi="Arial" w:cs="Arial"/>
        </w:rPr>
        <w:t xml:space="preserve">est </w:t>
      </w:r>
      <w:r w:rsidR="00280A0A" w:rsidRPr="009E11CB">
        <w:rPr>
          <w:rFonts w:ascii="Arial" w:hAnsi="Arial" w:cs="Arial"/>
        </w:rPr>
        <w:t>V</w:t>
      </w:r>
      <w:r w:rsidR="009E11CB">
        <w:rPr>
          <w:rFonts w:ascii="Arial" w:hAnsi="Arial" w:cs="Arial"/>
        </w:rPr>
        <w:t xml:space="preserve">irginia </w:t>
      </w:r>
      <w:r w:rsidR="00280A0A" w:rsidRPr="009E11CB">
        <w:rPr>
          <w:rFonts w:ascii="Arial" w:hAnsi="Arial" w:cs="Arial"/>
        </w:rPr>
        <w:t>U</w:t>
      </w:r>
      <w:r w:rsidR="009E11CB">
        <w:rPr>
          <w:rFonts w:ascii="Arial" w:hAnsi="Arial" w:cs="Arial"/>
        </w:rPr>
        <w:t>niversity</w:t>
      </w:r>
      <w:r w:rsidR="00280A0A" w:rsidRPr="009E11CB">
        <w:rPr>
          <w:rFonts w:ascii="Arial" w:hAnsi="Arial" w:cs="Arial"/>
        </w:rPr>
        <w:t>, Marshall</w:t>
      </w:r>
      <w:r w:rsidR="009E11CB">
        <w:rPr>
          <w:rFonts w:ascii="Arial" w:hAnsi="Arial" w:cs="Arial"/>
        </w:rPr>
        <w:t xml:space="preserve"> University, and </w:t>
      </w:r>
      <w:r w:rsidR="00280A0A" w:rsidRPr="009E11CB">
        <w:rPr>
          <w:rFonts w:ascii="Arial" w:hAnsi="Arial" w:cs="Arial"/>
        </w:rPr>
        <w:t>Shenandoah University</w:t>
      </w:r>
      <w:r w:rsidR="009E11CB">
        <w:rPr>
          <w:rFonts w:ascii="Arial" w:hAnsi="Arial" w:cs="Arial"/>
        </w:rPr>
        <w:t xml:space="preserve"> along with a</w:t>
      </w:r>
      <w:r w:rsidR="00280A0A" w:rsidRPr="009E11CB">
        <w:rPr>
          <w:rFonts w:ascii="Arial" w:hAnsi="Arial" w:cs="Arial"/>
        </w:rPr>
        <w:t>ny alternative to higher education</w:t>
      </w:r>
      <w:r w:rsidR="009E11CB">
        <w:rPr>
          <w:rFonts w:ascii="Arial" w:hAnsi="Arial" w:cs="Arial"/>
        </w:rPr>
        <w:t>.</w:t>
      </w:r>
    </w:p>
    <w:p w14:paraId="027F5374" w14:textId="77777777" w:rsidR="00EA51EE" w:rsidRDefault="00EA51EE" w:rsidP="00AE032D">
      <w:pPr>
        <w:spacing w:after="150"/>
        <w:ind w:left="720" w:right="-630" w:hanging="720"/>
        <w:rPr>
          <w:rFonts w:ascii="Arial" w:hAnsi="Arial" w:cs="Arial"/>
          <w:color w:val="1F1F1F"/>
        </w:rPr>
      </w:pPr>
    </w:p>
    <w:p w14:paraId="69B14ADA" w14:textId="29855494" w:rsidR="00EA51EE" w:rsidRDefault="00EA51EE" w:rsidP="00AE032D">
      <w:pPr>
        <w:spacing w:after="150"/>
        <w:ind w:left="720" w:right="-630" w:hanging="720"/>
        <w:rPr>
          <w:rFonts w:ascii="Arial" w:hAnsi="Arial" w:cs="Arial"/>
          <w:color w:val="1F1F1F"/>
        </w:rPr>
      </w:pPr>
      <w:r>
        <w:rPr>
          <w:rFonts w:ascii="Arial" w:hAnsi="Arial" w:cs="Arial"/>
          <w:color w:val="1F1F1F"/>
        </w:rPr>
        <w:lastRenderedPageBreak/>
        <w:t>Q4</w:t>
      </w:r>
      <w:r w:rsidR="00A1716A">
        <w:rPr>
          <w:rFonts w:ascii="Arial" w:hAnsi="Arial" w:cs="Arial"/>
          <w:color w:val="1F1F1F"/>
        </w:rPr>
        <w:t>4</w:t>
      </w:r>
      <w:r>
        <w:rPr>
          <w:rFonts w:ascii="Arial" w:hAnsi="Arial" w:cs="Arial"/>
          <w:color w:val="1F1F1F"/>
        </w:rPr>
        <w:t>.</w:t>
      </w:r>
      <w:r w:rsidR="00823821">
        <w:rPr>
          <w:rFonts w:ascii="Arial" w:hAnsi="Arial" w:cs="Arial"/>
          <w:color w:val="1F1F1F"/>
        </w:rPr>
        <w:tab/>
        <w:t>CMS must have ability to utilize Active Directory for Authentication using Azure SSO.  We were wondering what the login and SSO is related to.  Is this for the site administrators or student/student portal.  In the Q&amp;A an internal portal is mentioned, but we don’t see that in details of requirements.</w:t>
      </w:r>
    </w:p>
    <w:p w14:paraId="51917280" w14:textId="5CBA8094" w:rsidR="00823821" w:rsidRPr="009E11CB" w:rsidRDefault="00823821" w:rsidP="00AE032D">
      <w:pPr>
        <w:spacing w:after="150"/>
        <w:ind w:left="720" w:right="-630" w:hanging="720"/>
        <w:rPr>
          <w:rFonts w:ascii="Arial" w:hAnsi="Arial" w:cs="Arial"/>
        </w:rPr>
      </w:pPr>
      <w:r>
        <w:rPr>
          <w:rFonts w:ascii="Arial" w:hAnsi="Arial" w:cs="Arial"/>
          <w:color w:val="1F1F1F"/>
        </w:rPr>
        <w:t>A4</w:t>
      </w:r>
      <w:r w:rsidR="00A1716A">
        <w:rPr>
          <w:rFonts w:ascii="Arial" w:hAnsi="Arial" w:cs="Arial"/>
          <w:color w:val="1F1F1F"/>
        </w:rPr>
        <w:t>4</w:t>
      </w:r>
      <w:r>
        <w:rPr>
          <w:rFonts w:ascii="Arial" w:hAnsi="Arial" w:cs="Arial"/>
          <w:color w:val="1F1F1F"/>
        </w:rPr>
        <w:t>.</w:t>
      </w:r>
      <w:r w:rsidR="00280A0A">
        <w:rPr>
          <w:rFonts w:ascii="Arial" w:hAnsi="Arial" w:cs="Arial"/>
          <w:color w:val="1F1F1F"/>
        </w:rPr>
        <w:tab/>
      </w:r>
      <w:r w:rsidR="009E11CB">
        <w:rPr>
          <w:rFonts w:ascii="Arial" w:hAnsi="Arial" w:cs="Arial"/>
          <w:color w:val="1F1F1F"/>
        </w:rPr>
        <w:t xml:space="preserve">Shepherd University needs </w:t>
      </w:r>
      <w:r w:rsidR="00280A0A" w:rsidRPr="009E11CB">
        <w:rPr>
          <w:rFonts w:ascii="Arial" w:hAnsi="Arial" w:cs="Arial"/>
        </w:rPr>
        <w:t>a password protected (SSO Microsoft) platform where internal documents and information can be shared by Shepherd University employees.</w:t>
      </w:r>
    </w:p>
    <w:p w14:paraId="53E27928" w14:textId="77777777" w:rsidR="00823821" w:rsidRDefault="00823821" w:rsidP="00AE032D">
      <w:pPr>
        <w:spacing w:after="150"/>
        <w:ind w:left="720" w:right="-630" w:hanging="720"/>
        <w:rPr>
          <w:rFonts w:ascii="Arial" w:hAnsi="Arial" w:cs="Arial"/>
          <w:color w:val="1F1F1F"/>
        </w:rPr>
      </w:pPr>
    </w:p>
    <w:p w14:paraId="324ED983" w14:textId="286E9BA3" w:rsidR="00823821" w:rsidRDefault="00823821" w:rsidP="00AE032D">
      <w:pPr>
        <w:spacing w:after="150"/>
        <w:ind w:left="720" w:right="-630" w:hanging="720"/>
        <w:rPr>
          <w:rFonts w:ascii="Arial" w:hAnsi="Arial" w:cs="Arial"/>
          <w:color w:val="1F1F1F"/>
        </w:rPr>
      </w:pPr>
      <w:r>
        <w:rPr>
          <w:rFonts w:ascii="Arial" w:hAnsi="Arial" w:cs="Arial"/>
          <w:color w:val="1F1F1F"/>
        </w:rPr>
        <w:t>Q4</w:t>
      </w:r>
      <w:r w:rsidR="00A1716A">
        <w:rPr>
          <w:rFonts w:ascii="Arial" w:hAnsi="Arial" w:cs="Arial"/>
          <w:color w:val="1F1F1F"/>
        </w:rPr>
        <w:t>5</w:t>
      </w:r>
      <w:r>
        <w:rPr>
          <w:rFonts w:ascii="Arial" w:hAnsi="Arial" w:cs="Arial"/>
          <w:color w:val="1F1F1F"/>
        </w:rPr>
        <w:t>.</w:t>
      </w:r>
      <w:r>
        <w:rPr>
          <w:rFonts w:ascii="Arial" w:hAnsi="Arial" w:cs="Arial"/>
          <w:color w:val="1F1F1F"/>
        </w:rPr>
        <w:tab/>
        <w:t xml:space="preserve">CMS must provide the ability to integrate content </w:t>
      </w:r>
      <w:r w:rsidR="00280A0A">
        <w:rPr>
          <w:rFonts w:ascii="Arial" w:hAnsi="Arial" w:cs="Arial"/>
          <w:color w:val="1F1F1F"/>
        </w:rPr>
        <w:t>from</w:t>
      </w:r>
      <w:r>
        <w:rPr>
          <w:rFonts w:ascii="Arial" w:hAnsi="Arial" w:cs="Arial"/>
          <w:color w:val="1F1F1F"/>
        </w:rPr>
        <w:t xml:space="preserve"> external sources, such as databases or existing websites including the ability to populate the content via regularly scheduled batch process.  Can you provide detail into the external sources?  Are these course catalogs, faculty directories, other?</w:t>
      </w:r>
    </w:p>
    <w:p w14:paraId="15FB323C" w14:textId="0B9B7213" w:rsidR="00823821" w:rsidRPr="00A1716A" w:rsidRDefault="00823821" w:rsidP="00AE032D">
      <w:pPr>
        <w:spacing w:after="150"/>
        <w:ind w:left="720" w:right="-630" w:hanging="720"/>
        <w:rPr>
          <w:rFonts w:ascii="Arial" w:hAnsi="Arial" w:cs="Arial"/>
        </w:rPr>
      </w:pPr>
      <w:r>
        <w:rPr>
          <w:rFonts w:ascii="Arial" w:hAnsi="Arial" w:cs="Arial"/>
          <w:color w:val="1F1F1F"/>
        </w:rPr>
        <w:t>A4</w:t>
      </w:r>
      <w:r w:rsidR="00A1716A">
        <w:rPr>
          <w:rFonts w:ascii="Arial" w:hAnsi="Arial" w:cs="Arial"/>
          <w:color w:val="1F1F1F"/>
        </w:rPr>
        <w:t>5</w:t>
      </w:r>
      <w:r>
        <w:rPr>
          <w:rFonts w:ascii="Arial" w:hAnsi="Arial" w:cs="Arial"/>
          <w:color w:val="1F1F1F"/>
        </w:rPr>
        <w:t>.</w:t>
      </w:r>
      <w:r w:rsidR="00280A0A">
        <w:rPr>
          <w:rFonts w:ascii="Arial" w:hAnsi="Arial" w:cs="Arial"/>
          <w:color w:val="1F1F1F"/>
        </w:rPr>
        <w:tab/>
      </w:r>
      <w:r w:rsidR="00280A0A" w:rsidRPr="00A1716A">
        <w:rPr>
          <w:rFonts w:ascii="Arial" w:hAnsi="Arial" w:cs="Arial"/>
        </w:rPr>
        <w:t>Course catalogues, faculty directories, student databases, calendar feeds</w:t>
      </w:r>
    </w:p>
    <w:p w14:paraId="60C2F1C0" w14:textId="77777777" w:rsidR="00823821" w:rsidRDefault="00823821" w:rsidP="00AE032D">
      <w:pPr>
        <w:spacing w:after="150"/>
        <w:ind w:left="720" w:right="-630" w:hanging="720"/>
        <w:rPr>
          <w:rFonts w:ascii="Arial" w:hAnsi="Arial" w:cs="Arial"/>
          <w:color w:val="1F1F1F"/>
        </w:rPr>
      </w:pPr>
    </w:p>
    <w:p w14:paraId="31C1374E" w14:textId="3DC1DD12" w:rsidR="00823821" w:rsidRDefault="00823821" w:rsidP="00AE032D">
      <w:pPr>
        <w:spacing w:after="150"/>
        <w:ind w:left="720" w:right="-630" w:hanging="720"/>
        <w:rPr>
          <w:rFonts w:ascii="Arial" w:hAnsi="Arial" w:cs="Arial"/>
          <w:color w:val="1F1F1F"/>
        </w:rPr>
      </w:pPr>
      <w:r>
        <w:rPr>
          <w:rFonts w:ascii="Arial" w:hAnsi="Arial" w:cs="Arial"/>
          <w:color w:val="1F1F1F"/>
        </w:rPr>
        <w:t>Q4</w:t>
      </w:r>
      <w:r w:rsidR="009B1B1D">
        <w:rPr>
          <w:rFonts w:ascii="Arial" w:hAnsi="Arial" w:cs="Arial"/>
          <w:color w:val="1F1F1F"/>
        </w:rPr>
        <w:t>6</w:t>
      </w:r>
      <w:r>
        <w:rPr>
          <w:rFonts w:ascii="Arial" w:hAnsi="Arial" w:cs="Arial"/>
          <w:color w:val="1F1F1F"/>
        </w:rPr>
        <w:t xml:space="preserve">. </w:t>
      </w:r>
      <w:r>
        <w:rPr>
          <w:rFonts w:ascii="Arial" w:hAnsi="Arial" w:cs="Arial"/>
          <w:color w:val="1F1F1F"/>
        </w:rPr>
        <w:tab/>
        <w:t>CMS must provide the ability to incorporate content from the system into pages that are built outside of the CMS.  Can you share detail into this content, where it is build, how it currently connects to site or how you wish to connect to site?</w:t>
      </w:r>
    </w:p>
    <w:p w14:paraId="5C737C08" w14:textId="2D341894" w:rsidR="00823821" w:rsidRDefault="00823821" w:rsidP="00AE032D">
      <w:pPr>
        <w:spacing w:after="150"/>
        <w:ind w:left="720" w:right="-630" w:hanging="720"/>
        <w:rPr>
          <w:rFonts w:ascii="Arial" w:hAnsi="Arial" w:cs="Arial"/>
          <w:color w:val="1F1F1F"/>
        </w:rPr>
      </w:pPr>
      <w:r>
        <w:rPr>
          <w:rFonts w:ascii="Arial" w:hAnsi="Arial" w:cs="Arial"/>
          <w:color w:val="1F1F1F"/>
        </w:rPr>
        <w:t>A4</w:t>
      </w:r>
      <w:r w:rsidR="009B1B1D">
        <w:rPr>
          <w:rFonts w:ascii="Arial" w:hAnsi="Arial" w:cs="Arial"/>
          <w:color w:val="1F1F1F"/>
        </w:rPr>
        <w:t>6</w:t>
      </w:r>
      <w:r>
        <w:rPr>
          <w:rFonts w:ascii="Arial" w:hAnsi="Arial" w:cs="Arial"/>
          <w:color w:val="1F1F1F"/>
        </w:rPr>
        <w:t>.</w:t>
      </w:r>
      <w:r>
        <w:rPr>
          <w:rFonts w:ascii="Arial" w:hAnsi="Arial" w:cs="Arial"/>
          <w:color w:val="1F1F1F"/>
        </w:rPr>
        <w:tab/>
      </w:r>
      <w:r w:rsidR="00D62F63">
        <w:rPr>
          <w:rFonts w:ascii="Arial" w:hAnsi="Arial" w:cs="Arial"/>
          <w:color w:val="1F1F1F"/>
        </w:rPr>
        <w:t xml:space="preserve">Just curious if CMS can support </w:t>
      </w:r>
      <w:r w:rsidR="009B1B1D">
        <w:rPr>
          <w:rFonts w:ascii="Arial" w:hAnsi="Arial" w:cs="Arial"/>
          <w:color w:val="1F1F1F"/>
        </w:rPr>
        <w:t>other</w:t>
      </w:r>
      <w:r w:rsidR="00D62F63">
        <w:rPr>
          <w:rFonts w:ascii="Arial" w:hAnsi="Arial" w:cs="Arial"/>
          <w:color w:val="1F1F1F"/>
        </w:rPr>
        <w:t xml:space="preserve"> file fo</w:t>
      </w:r>
      <w:r w:rsidR="009B1B1D">
        <w:rPr>
          <w:rFonts w:ascii="Arial" w:hAnsi="Arial" w:cs="Arial"/>
          <w:color w:val="1F1F1F"/>
        </w:rPr>
        <w:t>r</w:t>
      </w:r>
      <w:r w:rsidR="00D62F63">
        <w:rPr>
          <w:rFonts w:ascii="Arial" w:hAnsi="Arial" w:cs="Arial"/>
          <w:color w:val="1F1F1F"/>
        </w:rPr>
        <w:t>mats such as .pdfs</w:t>
      </w:r>
    </w:p>
    <w:p w14:paraId="556A30CC" w14:textId="77777777" w:rsidR="00823821" w:rsidRDefault="00823821" w:rsidP="00AE032D">
      <w:pPr>
        <w:spacing w:after="150"/>
        <w:ind w:left="720" w:right="-630" w:hanging="720"/>
        <w:rPr>
          <w:rFonts w:ascii="Arial" w:hAnsi="Arial" w:cs="Arial"/>
          <w:color w:val="1F1F1F"/>
        </w:rPr>
      </w:pPr>
    </w:p>
    <w:p w14:paraId="65DEDF8B" w14:textId="05C5AC24" w:rsidR="00823821" w:rsidRDefault="00823821" w:rsidP="00AE032D">
      <w:pPr>
        <w:spacing w:after="150"/>
        <w:ind w:left="720" w:right="-630" w:hanging="720"/>
        <w:rPr>
          <w:rFonts w:ascii="Arial" w:hAnsi="Arial" w:cs="Arial"/>
          <w:color w:val="1F1F1F"/>
        </w:rPr>
      </w:pPr>
      <w:r>
        <w:rPr>
          <w:rFonts w:ascii="Arial" w:hAnsi="Arial" w:cs="Arial"/>
          <w:color w:val="1F1F1F"/>
        </w:rPr>
        <w:t>Q4</w:t>
      </w:r>
      <w:r w:rsidR="009B1B1D">
        <w:rPr>
          <w:rFonts w:ascii="Arial" w:hAnsi="Arial" w:cs="Arial"/>
          <w:color w:val="1F1F1F"/>
        </w:rPr>
        <w:t>7</w:t>
      </w:r>
      <w:r>
        <w:rPr>
          <w:rFonts w:ascii="Arial" w:hAnsi="Arial" w:cs="Arial"/>
          <w:color w:val="1F1F1F"/>
        </w:rPr>
        <w:t xml:space="preserve">. </w:t>
      </w:r>
      <w:r>
        <w:rPr>
          <w:rFonts w:ascii="Arial" w:hAnsi="Arial" w:cs="Arial"/>
          <w:color w:val="1F1F1F"/>
        </w:rPr>
        <w:tab/>
        <w:t>CMS must provide integrated web statistics within the system itself and provide logs in a common format for processing by external we statistic packages.   Could you clarify what specific website statistics you’re interested in?  Is this related to traffic, or related to activity within the site admin, site performance, etc.?</w:t>
      </w:r>
    </w:p>
    <w:p w14:paraId="3232C4BE" w14:textId="6A4CF616" w:rsidR="00823821" w:rsidRPr="00B91205" w:rsidRDefault="00823821" w:rsidP="00AE032D">
      <w:pPr>
        <w:spacing w:after="150"/>
        <w:ind w:left="720" w:right="-630" w:hanging="720"/>
        <w:rPr>
          <w:rFonts w:ascii="Arial" w:hAnsi="Arial" w:cs="Arial"/>
        </w:rPr>
      </w:pPr>
      <w:r>
        <w:rPr>
          <w:rFonts w:ascii="Arial" w:hAnsi="Arial" w:cs="Arial"/>
          <w:color w:val="1F1F1F"/>
        </w:rPr>
        <w:t>A4</w:t>
      </w:r>
      <w:r w:rsidR="009B1B1D">
        <w:rPr>
          <w:rFonts w:ascii="Arial" w:hAnsi="Arial" w:cs="Arial"/>
          <w:color w:val="1F1F1F"/>
        </w:rPr>
        <w:t>7</w:t>
      </w:r>
      <w:r>
        <w:rPr>
          <w:rFonts w:ascii="Arial" w:hAnsi="Arial" w:cs="Arial"/>
          <w:color w:val="1F1F1F"/>
        </w:rPr>
        <w:t>.</w:t>
      </w:r>
      <w:r>
        <w:rPr>
          <w:rFonts w:ascii="Arial" w:hAnsi="Arial" w:cs="Arial"/>
          <w:color w:val="1F1F1F"/>
        </w:rPr>
        <w:tab/>
      </w:r>
      <w:r w:rsidR="00280A0A" w:rsidRPr="00B91205">
        <w:rPr>
          <w:rFonts w:ascii="Arial" w:hAnsi="Arial" w:cs="Arial"/>
        </w:rPr>
        <w:t>Traffic, activity on the site, performance.</w:t>
      </w:r>
    </w:p>
    <w:p w14:paraId="60B2806B" w14:textId="77777777" w:rsidR="00823821" w:rsidRDefault="00823821" w:rsidP="00AE032D">
      <w:pPr>
        <w:spacing w:after="150"/>
        <w:ind w:left="720" w:right="-630" w:hanging="720"/>
        <w:rPr>
          <w:rFonts w:ascii="Arial" w:hAnsi="Arial" w:cs="Arial"/>
          <w:color w:val="1F1F1F"/>
        </w:rPr>
      </w:pPr>
    </w:p>
    <w:p w14:paraId="3AF56914" w14:textId="2B19EB72" w:rsidR="00F562A0" w:rsidRDefault="00F562A0" w:rsidP="00CE50A0">
      <w:pPr>
        <w:ind w:left="720" w:hanging="720"/>
        <w:contextualSpacing/>
        <w:rPr>
          <w:rFonts w:ascii="Arial" w:hAnsi="Arial" w:cs="Arial"/>
        </w:rPr>
      </w:pPr>
      <w:r w:rsidRPr="00F562A0">
        <w:rPr>
          <w:rFonts w:ascii="Arial" w:hAnsi="Arial" w:cs="Arial"/>
          <w:color w:val="1F1F1F"/>
        </w:rPr>
        <w:t>Q4</w:t>
      </w:r>
      <w:r w:rsidR="009B1B1D">
        <w:rPr>
          <w:rFonts w:ascii="Arial" w:hAnsi="Arial" w:cs="Arial"/>
          <w:color w:val="1F1F1F"/>
        </w:rPr>
        <w:t>8</w:t>
      </w:r>
      <w:r w:rsidRPr="00F562A0">
        <w:rPr>
          <w:rFonts w:ascii="Arial" w:hAnsi="Arial" w:cs="Arial"/>
          <w:color w:val="1F1F1F"/>
        </w:rPr>
        <w:t>.</w:t>
      </w:r>
      <w:r w:rsidRPr="00F562A0">
        <w:rPr>
          <w:rFonts w:ascii="Arial" w:hAnsi="Arial" w:cs="Arial"/>
          <w:color w:val="1F1F1F"/>
        </w:rPr>
        <w:tab/>
      </w:r>
      <w:r w:rsidRPr="00F562A0">
        <w:rPr>
          <w:rFonts w:ascii="Arial" w:hAnsi="Arial" w:cs="Arial"/>
        </w:rPr>
        <w:t>Is there a minimum insurance coverage required from the vendor as part of this project?</w:t>
      </w:r>
    </w:p>
    <w:p w14:paraId="73CD06CB" w14:textId="77777777" w:rsidR="00F562A0" w:rsidRDefault="00F562A0" w:rsidP="00F562A0">
      <w:pPr>
        <w:contextualSpacing/>
        <w:rPr>
          <w:rFonts w:ascii="Arial" w:hAnsi="Arial" w:cs="Arial"/>
        </w:rPr>
      </w:pPr>
    </w:p>
    <w:p w14:paraId="1B8A947B" w14:textId="427AA88C" w:rsidR="00F562A0" w:rsidRPr="009B1B1D" w:rsidRDefault="00F562A0" w:rsidP="00F562A0">
      <w:pPr>
        <w:ind w:left="-90" w:hanging="630"/>
        <w:contextualSpacing/>
        <w:rPr>
          <w:rFonts w:ascii="Arial" w:hAnsi="Arial" w:cs="Arial"/>
        </w:rPr>
      </w:pPr>
      <w:r>
        <w:rPr>
          <w:rFonts w:ascii="Arial" w:hAnsi="Arial" w:cs="Arial"/>
        </w:rPr>
        <w:t>A4</w:t>
      </w:r>
      <w:r w:rsidR="009B1B1D">
        <w:rPr>
          <w:rFonts w:ascii="Arial" w:hAnsi="Arial" w:cs="Arial"/>
        </w:rPr>
        <w:t>8</w:t>
      </w:r>
      <w:r>
        <w:rPr>
          <w:rFonts w:ascii="Arial" w:hAnsi="Arial" w:cs="Arial"/>
        </w:rPr>
        <w:t>.</w:t>
      </w:r>
      <w:r>
        <w:rPr>
          <w:rFonts w:ascii="Arial" w:hAnsi="Arial" w:cs="Arial"/>
        </w:rPr>
        <w:tab/>
      </w:r>
      <w:r w:rsidRPr="009B1B1D">
        <w:rPr>
          <w:rFonts w:ascii="Arial" w:hAnsi="Arial" w:cs="Arial"/>
        </w:rPr>
        <w:t>$1,000,000 each occurrent for general commercial general liability</w:t>
      </w:r>
      <w:r w:rsidR="009B1B1D">
        <w:rPr>
          <w:rFonts w:ascii="Arial" w:hAnsi="Arial" w:cs="Arial"/>
        </w:rPr>
        <w:t>.</w:t>
      </w:r>
    </w:p>
    <w:p w14:paraId="2E6EFA8B" w14:textId="3104966E" w:rsidR="00F562A0" w:rsidRDefault="00F562A0" w:rsidP="00F562A0">
      <w:pPr>
        <w:ind w:left="-90" w:hanging="630"/>
        <w:contextualSpacing/>
        <w:rPr>
          <w:rFonts w:ascii="Arial" w:hAnsi="Arial" w:cs="Arial"/>
        </w:rPr>
      </w:pPr>
    </w:p>
    <w:p w14:paraId="180BCC76" w14:textId="77777777" w:rsidR="009B1B1D" w:rsidRDefault="009B1B1D" w:rsidP="00F562A0">
      <w:pPr>
        <w:ind w:left="-90" w:hanging="630"/>
        <w:contextualSpacing/>
        <w:rPr>
          <w:rFonts w:ascii="Arial" w:hAnsi="Arial" w:cs="Arial"/>
        </w:rPr>
      </w:pPr>
    </w:p>
    <w:p w14:paraId="728E6163" w14:textId="12C141E7" w:rsidR="00F562A0" w:rsidRDefault="00F562A0" w:rsidP="00F562A0">
      <w:pPr>
        <w:ind w:left="-90" w:hanging="630"/>
        <w:contextualSpacing/>
        <w:rPr>
          <w:rFonts w:ascii="Arial" w:hAnsi="Arial" w:cs="Arial"/>
        </w:rPr>
      </w:pPr>
      <w:r>
        <w:rPr>
          <w:rFonts w:ascii="Arial" w:hAnsi="Arial" w:cs="Arial"/>
        </w:rPr>
        <w:t>Q4</w:t>
      </w:r>
      <w:r w:rsidR="009B1B1D">
        <w:rPr>
          <w:rFonts w:ascii="Arial" w:hAnsi="Arial" w:cs="Arial"/>
        </w:rPr>
        <w:t>9</w:t>
      </w:r>
      <w:r>
        <w:rPr>
          <w:rFonts w:ascii="Arial" w:hAnsi="Arial" w:cs="Arial"/>
        </w:rPr>
        <w:t>.</w:t>
      </w:r>
      <w:r>
        <w:rPr>
          <w:rFonts w:ascii="Arial" w:hAnsi="Arial" w:cs="Arial"/>
        </w:rPr>
        <w:tab/>
      </w:r>
      <w:r w:rsidRPr="00F562A0">
        <w:rPr>
          <w:rFonts w:ascii="Arial" w:hAnsi="Arial" w:cs="Arial"/>
        </w:rPr>
        <w:t>Do you have a local vendor preference and/or any associated criteria?</w:t>
      </w:r>
    </w:p>
    <w:p w14:paraId="5B3B0A53" w14:textId="77777777" w:rsidR="00F562A0" w:rsidRDefault="00F562A0" w:rsidP="00F562A0">
      <w:pPr>
        <w:ind w:left="-90" w:hanging="630"/>
        <w:contextualSpacing/>
        <w:rPr>
          <w:rFonts w:ascii="Arial" w:hAnsi="Arial" w:cs="Arial"/>
        </w:rPr>
      </w:pPr>
    </w:p>
    <w:p w14:paraId="0307F9A2" w14:textId="68A397FF" w:rsidR="00F562A0" w:rsidRDefault="00F562A0" w:rsidP="00F562A0">
      <w:pPr>
        <w:ind w:left="-90" w:hanging="630"/>
        <w:contextualSpacing/>
        <w:rPr>
          <w:rFonts w:ascii="Arial" w:hAnsi="Arial" w:cs="Arial"/>
        </w:rPr>
      </w:pPr>
      <w:r>
        <w:rPr>
          <w:rFonts w:ascii="Arial" w:hAnsi="Arial" w:cs="Arial"/>
        </w:rPr>
        <w:t>A4</w:t>
      </w:r>
      <w:r w:rsidR="009B1B1D">
        <w:rPr>
          <w:rFonts w:ascii="Arial" w:hAnsi="Arial" w:cs="Arial"/>
        </w:rPr>
        <w:t>9</w:t>
      </w:r>
      <w:r>
        <w:rPr>
          <w:rFonts w:ascii="Arial" w:hAnsi="Arial" w:cs="Arial"/>
        </w:rPr>
        <w:t>.</w:t>
      </w:r>
      <w:r>
        <w:rPr>
          <w:rFonts w:ascii="Arial" w:hAnsi="Arial" w:cs="Arial"/>
        </w:rPr>
        <w:tab/>
      </w:r>
      <w:r w:rsidRPr="009B1B1D">
        <w:rPr>
          <w:rFonts w:ascii="Arial" w:hAnsi="Arial" w:cs="Arial"/>
        </w:rPr>
        <w:t>No</w:t>
      </w:r>
      <w:r w:rsidRPr="00280A0A">
        <w:rPr>
          <w:rFonts w:ascii="Arial" w:hAnsi="Arial" w:cs="Arial"/>
          <w:color w:val="FF0000"/>
        </w:rPr>
        <w:t>.</w:t>
      </w:r>
    </w:p>
    <w:p w14:paraId="64006968" w14:textId="670B07A6" w:rsidR="00F562A0" w:rsidRDefault="00F562A0" w:rsidP="00F562A0">
      <w:pPr>
        <w:ind w:left="-90" w:hanging="630"/>
        <w:contextualSpacing/>
        <w:rPr>
          <w:rFonts w:ascii="Arial" w:hAnsi="Arial" w:cs="Arial"/>
        </w:rPr>
      </w:pPr>
    </w:p>
    <w:p w14:paraId="2D31485E" w14:textId="77777777" w:rsidR="009B1B1D" w:rsidRDefault="009B1B1D" w:rsidP="00F562A0">
      <w:pPr>
        <w:ind w:left="-90" w:hanging="630"/>
        <w:contextualSpacing/>
        <w:rPr>
          <w:rFonts w:ascii="Arial" w:hAnsi="Arial" w:cs="Arial"/>
        </w:rPr>
      </w:pPr>
    </w:p>
    <w:p w14:paraId="7ED8A567" w14:textId="40C4F1A4" w:rsidR="00F562A0" w:rsidRDefault="00F562A0" w:rsidP="00F562A0">
      <w:pPr>
        <w:ind w:left="-90" w:hanging="630"/>
        <w:contextualSpacing/>
        <w:rPr>
          <w:rFonts w:ascii="Arial" w:hAnsi="Arial" w:cs="Arial"/>
        </w:rPr>
      </w:pPr>
      <w:r>
        <w:rPr>
          <w:rFonts w:ascii="Arial" w:hAnsi="Arial" w:cs="Arial"/>
        </w:rPr>
        <w:t>Q</w:t>
      </w:r>
      <w:r w:rsidR="009B1B1D">
        <w:rPr>
          <w:rFonts w:ascii="Arial" w:hAnsi="Arial" w:cs="Arial"/>
        </w:rPr>
        <w:t>50</w:t>
      </w:r>
      <w:r>
        <w:rPr>
          <w:rFonts w:ascii="Arial" w:hAnsi="Arial" w:cs="Arial"/>
        </w:rPr>
        <w:t>.</w:t>
      </w:r>
      <w:r>
        <w:rPr>
          <w:rFonts w:ascii="Arial" w:hAnsi="Arial" w:cs="Arial"/>
        </w:rPr>
        <w:tab/>
      </w:r>
      <w:r w:rsidRPr="00F562A0">
        <w:rPr>
          <w:rFonts w:ascii="Arial" w:hAnsi="Arial" w:cs="Arial"/>
        </w:rPr>
        <w:t xml:space="preserve">What specific challenges are you facing with the current website that you want to address with the new design? </w:t>
      </w:r>
    </w:p>
    <w:p w14:paraId="584E6377" w14:textId="77777777" w:rsidR="00F562A0" w:rsidRDefault="00F562A0" w:rsidP="00F562A0">
      <w:pPr>
        <w:ind w:left="-90" w:hanging="630"/>
        <w:contextualSpacing/>
        <w:rPr>
          <w:rFonts w:ascii="Arial" w:hAnsi="Arial" w:cs="Arial"/>
        </w:rPr>
      </w:pPr>
    </w:p>
    <w:p w14:paraId="524AC098" w14:textId="62E04D88" w:rsidR="00F562A0" w:rsidRPr="009B1B1D" w:rsidRDefault="00F562A0" w:rsidP="00F562A0">
      <w:pPr>
        <w:ind w:left="-90" w:hanging="630"/>
        <w:contextualSpacing/>
        <w:rPr>
          <w:rFonts w:ascii="Arial" w:hAnsi="Arial" w:cs="Arial"/>
        </w:rPr>
      </w:pPr>
      <w:r>
        <w:rPr>
          <w:rFonts w:ascii="Arial" w:hAnsi="Arial" w:cs="Arial"/>
        </w:rPr>
        <w:t>A</w:t>
      </w:r>
      <w:r w:rsidR="009B1B1D">
        <w:rPr>
          <w:rFonts w:ascii="Arial" w:hAnsi="Arial" w:cs="Arial"/>
        </w:rPr>
        <w:t>50</w:t>
      </w:r>
      <w:r>
        <w:rPr>
          <w:rFonts w:ascii="Arial" w:hAnsi="Arial" w:cs="Arial"/>
        </w:rPr>
        <w:t>.</w:t>
      </w:r>
      <w:r w:rsidRPr="00280A0A">
        <w:rPr>
          <w:rFonts w:ascii="Arial" w:hAnsi="Arial" w:cs="Arial"/>
          <w:color w:val="FF0000"/>
        </w:rPr>
        <w:tab/>
      </w:r>
      <w:r w:rsidR="00280A0A" w:rsidRPr="009B1B1D">
        <w:rPr>
          <w:rFonts w:ascii="Arial" w:hAnsi="Arial" w:cs="Arial"/>
        </w:rPr>
        <w:t xml:space="preserve">The site has obvious design issues on the front end. On the back end, </w:t>
      </w:r>
      <w:r w:rsidR="009B1B1D" w:rsidRPr="009B1B1D">
        <w:rPr>
          <w:rFonts w:ascii="Arial" w:hAnsi="Arial" w:cs="Arial"/>
        </w:rPr>
        <w:t xml:space="preserve">Shepherd University is </w:t>
      </w:r>
      <w:r w:rsidR="00280A0A" w:rsidRPr="009B1B1D">
        <w:rPr>
          <w:rFonts w:ascii="Arial" w:hAnsi="Arial" w:cs="Arial"/>
        </w:rPr>
        <w:t>using and outdated version of an open-source software that cannot be updated and provides limited options for design, functionality, etc. We also lack a good user-friendly interface for webpage creation and design.</w:t>
      </w:r>
    </w:p>
    <w:p w14:paraId="18CB646F" w14:textId="77777777" w:rsidR="00F562A0" w:rsidRDefault="00F562A0" w:rsidP="00F562A0">
      <w:pPr>
        <w:ind w:left="-90" w:hanging="630"/>
        <w:contextualSpacing/>
        <w:rPr>
          <w:rFonts w:ascii="Arial" w:hAnsi="Arial" w:cs="Arial"/>
        </w:rPr>
      </w:pPr>
    </w:p>
    <w:p w14:paraId="4DD8A84D" w14:textId="77777777" w:rsidR="00F562A0" w:rsidRDefault="00F562A0" w:rsidP="00F562A0">
      <w:pPr>
        <w:ind w:left="-90" w:hanging="630"/>
        <w:contextualSpacing/>
        <w:rPr>
          <w:rFonts w:ascii="Arial" w:hAnsi="Arial" w:cs="Arial"/>
        </w:rPr>
      </w:pPr>
    </w:p>
    <w:p w14:paraId="0BBD71BC" w14:textId="47052DE5" w:rsidR="00F562A0" w:rsidRDefault="00F562A0" w:rsidP="00F562A0">
      <w:pPr>
        <w:ind w:left="-90" w:hanging="630"/>
        <w:contextualSpacing/>
        <w:rPr>
          <w:rFonts w:ascii="Arial" w:hAnsi="Arial" w:cs="Arial"/>
        </w:rPr>
      </w:pPr>
      <w:r>
        <w:rPr>
          <w:rFonts w:ascii="Arial" w:hAnsi="Arial" w:cs="Arial"/>
        </w:rPr>
        <w:t>Q5</w:t>
      </w:r>
      <w:r w:rsidR="000C4998">
        <w:rPr>
          <w:rFonts w:ascii="Arial" w:hAnsi="Arial" w:cs="Arial"/>
        </w:rPr>
        <w:t>1</w:t>
      </w:r>
      <w:r>
        <w:rPr>
          <w:rFonts w:ascii="Arial" w:hAnsi="Arial" w:cs="Arial"/>
        </w:rPr>
        <w:t>.</w:t>
      </w:r>
      <w:r>
        <w:rPr>
          <w:rFonts w:ascii="Arial" w:hAnsi="Arial" w:cs="Arial"/>
        </w:rPr>
        <w:tab/>
      </w:r>
      <w:r w:rsidRPr="00F562A0">
        <w:rPr>
          <w:rFonts w:ascii="Arial" w:hAnsi="Arial" w:cs="Arial"/>
        </w:rPr>
        <w:t xml:space="preserve">Are there any functionalities on the current site that you would like to retain? </w:t>
      </w:r>
    </w:p>
    <w:p w14:paraId="7DC0F204" w14:textId="77777777" w:rsidR="00F562A0" w:rsidRDefault="00F562A0" w:rsidP="00F562A0">
      <w:pPr>
        <w:ind w:left="-90" w:hanging="630"/>
        <w:contextualSpacing/>
        <w:rPr>
          <w:rFonts w:ascii="Arial" w:hAnsi="Arial" w:cs="Arial"/>
        </w:rPr>
      </w:pPr>
    </w:p>
    <w:p w14:paraId="6E11708C" w14:textId="23439F6F" w:rsidR="00F562A0" w:rsidRPr="009B1B1D" w:rsidRDefault="00F562A0" w:rsidP="00F562A0">
      <w:pPr>
        <w:ind w:left="-90" w:hanging="630"/>
        <w:contextualSpacing/>
        <w:rPr>
          <w:rFonts w:ascii="Arial" w:hAnsi="Arial" w:cs="Arial"/>
        </w:rPr>
      </w:pPr>
      <w:r>
        <w:rPr>
          <w:rFonts w:ascii="Arial" w:hAnsi="Arial" w:cs="Arial"/>
        </w:rPr>
        <w:t>A5</w:t>
      </w:r>
      <w:r w:rsidR="000C4998">
        <w:rPr>
          <w:rFonts w:ascii="Arial" w:hAnsi="Arial" w:cs="Arial"/>
        </w:rPr>
        <w:t>1</w:t>
      </w:r>
      <w:r>
        <w:rPr>
          <w:rFonts w:ascii="Arial" w:hAnsi="Arial" w:cs="Arial"/>
        </w:rPr>
        <w:t>.</w:t>
      </w:r>
      <w:r>
        <w:rPr>
          <w:rFonts w:ascii="Arial" w:hAnsi="Arial" w:cs="Arial"/>
        </w:rPr>
        <w:tab/>
      </w:r>
      <w:r w:rsidR="00280A0A" w:rsidRPr="009B1B1D">
        <w:rPr>
          <w:rFonts w:ascii="Arial" w:hAnsi="Arial" w:cs="Arial"/>
        </w:rPr>
        <w:t>Nothing unique to the site</w:t>
      </w:r>
      <w:r w:rsidR="009B1B1D">
        <w:rPr>
          <w:rFonts w:ascii="Arial" w:hAnsi="Arial" w:cs="Arial"/>
        </w:rPr>
        <w:t>.</w:t>
      </w:r>
    </w:p>
    <w:p w14:paraId="2E1796AF" w14:textId="77777777" w:rsidR="00F562A0" w:rsidRDefault="00F562A0" w:rsidP="00F562A0">
      <w:pPr>
        <w:ind w:left="-90" w:hanging="630"/>
        <w:contextualSpacing/>
        <w:rPr>
          <w:rFonts w:ascii="Arial" w:hAnsi="Arial" w:cs="Arial"/>
        </w:rPr>
      </w:pPr>
    </w:p>
    <w:p w14:paraId="59FC79BC" w14:textId="77777777" w:rsidR="00F562A0" w:rsidRDefault="00F562A0" w:rsidP="00F562A0">
      <w:pPr>
        <w:ind w:left="-90" w:hanging="630"/>
        <w:contextualSpacing/>
        <w:rPr>
          <w:rFonts w:ascii="Arial" w:hAnsi="Arial" w:cs="Arial"/>
        </w:rPr>
      </w:pPr>
    </w:p>
    <w:p w14:paraId="45D70A0C" w14:textId="74BF9154" w:rsidR="00F562A0" w:rsidRDefault="00F562A0" w:rsidP="00F562A0">
      <w:pPr>
        <w:ind w:left="-90" w:hanging="630"/>
        <w:contextualSpacing/>
        <w:rPr>
          <w:rFonts w:ascii="Arial" w:hAnsi="Arial" w:cs="Arial"/>
        </w:rPr>
      </w:pPr>
      <w:r>
        <w:rPr>
          <w:rFonts w:ascii="Arial" w:hAnsi="Arial" w:cs="Arial"/>
        </w:rPr>
        <w:t>Q5</w:t>
      </w:r>
      <w:r w:rsidR="00B91205">
        <w:rPr>
          <w:rFonts w:ascii="Arial" w:hAnsi="Arial" w:cs="Arial"/>
        </w:rPr>
        <w:t>2</w:t>
      </w:r>
      <w:r>
        <w:rPr>
          <w:rFonts w:ascii="Arial" w:hAnsi="Arial" w:cs="Arial"/>
        </w:rPr>
        <w:t>.</w:t>
      </w:r>
      <w:r>
        <w:rPr>
          <w:rFonts w:ascii="Arial" w:hAnsi="Arial" w:cs="Arial"/>
        </w:rPr>
        <w:tab/>
      </w:r>
      <w:r w:rsidRPr="00F562A0">
        <w:rPr>
          <w:rFonts w:ascii="Arial" w:hAnsi="Arial" w:cs="Arial"/>
        </w:rPr>
        <w:t xml:space="preserve">Are there any design preferences or visual styles you have in mind for the website? </w:t>
      </w:r>
    </w:p>
    <w:p w14:paraId="65A945A6" w14:textId="77777777" w:rsidR="00F562A0" w:rsidRDefault="00F562A0" w:rsidP="00F562A0">
      <w:pPr>
        <w:ind w:left="-90" w:hanging="630"/>
        <w:contextualSpacing/>
        <w:rPr>
          <w:rFonts w:ascii="Arial" w:hAnsi="Arial" w:cs="Arial"/>
        </w:rPr>
      </w:pPr>
    </w:p>
    <w:p w14:paraId="29E1E299" w14:textId="03176AAB" w:rsidR="00F562A0" w:rsidRPr="00B91205" w:rsidRDefault="00F562A0" w:rsidP="00F562A0">
      <w:pPr>
        <w:ind w:left="-90" w:hanging="630"/>
        <w:contextualSpacing/>
        <w:rPr>
          <w:rFonts w:ascii="Arial" w:hAnsi="Arial" w:cs="Arial"/>
        </w:rPr>
      </w:pPr>
      <w:r>
        <w:rPr>
          <w:rFonts w:ascii="Arial" w:hAnsi="Arial" w:cs="Arial"/>
        </w:rPr>
        <w:t>A5</w:t>
      </w:r>
      <w:r w:rsidR="00B91205">
        <w:rPr>
          <w:rFonts w:ascii="Arial" w:hAnsi="Arial" w:cs="Arial"/>
        </w:rPr>
        <w:t>2</w:t>
      </w:r>
      <w:r>
        <w:rPr>
          <w:rFonts w:ascii="Arial" w:hAnsi="Arial" w:cs="Arial"/>
        </w:rPr>
        <w:t>.</w:t>
      </w:r>
      <w:r w:rsidR="00280A0A">
        <w:rPr>
          <w:rFonts w:ascii="Arial" w:hAnsi="Arial" w:cs="Arial"/>
        </w:rPr>
        <w:tab/>
      </w:r>
      <w:r w:rsidR="00280A0A" w:rsidRPr="00B91205">
        <w:rPr>
          <w:rFonts w:ascii="Arial" w:hAnsi="Arial" w:cs="Arial"/>
        </w:rPr>
        <w:t>Part of the RFP is seeing what styles and designs a CMS provider can recommend and support.</w:t>
      </w:r>
    </w:p>
    <w:p w14:paraId="59BED3A2" w14:textId="77777777" w:rsidR="00F562A0" w:rsidRPr="00B91205" w:rsidRDefault="00F562A0" w:rsidP="00F562A0">
      <w:pPr>
        <w:ind w:left="-90" w:hanging="630"/>
        <w:contextualSpacing/>
        <w:rPr>
          <w:rFonts w:ascii="Arial" w:hAnsi="Arial" w:cs="Arial"/>
        </w:rPr>
      </w:pPr>
    </w:p>
    <w:p w14:paraId="08C9D5B5" w14:textId="77777777" w:rsidR="00F562A0" w:rsidRDefault="00F562A0" w:rsidP="00F562A0">
      <w:pPr>
        <w:ind w:left="-90" w:hanging="630"/>
        <w:contextualSpacing/>
        <w:rPr>
          <w:rFonts w:ascii="Arial" w:hAnsi="Arial" w:cs="Arial"/>
        </w:rPr>
      </w:pPr>
    </w:p>
    <w:p w14:paraId="42182ACA" w14:textId="76988E26" w:rsidR="00F562A0" w:rsidRDefault="00F562A0" w:rsidP="00F562A0">
      <w:pPr>
        <w:ind w:left="-90" w:hanging="630"/>
        <w:contextualSpacing/>
        <w:rPr>
          <w:rFonts w:ascii="Arial" w:hAnsi="Arial" w:cs="Arial"/>
        </w:rPr>
      </w:pPr>
      <w:r>
        <w:rPr>
          <w:rFonts w:ascii="Arial" w:hAnsi="Arial" w:cs="Arial"/>
        </w:rPr>
        <w:t>Q5</w:t>
      </w:r>
      <w:r w:rsidR="00B91205">
        <w:rPr>
          <w:rFonts w:ascii="Arial" w:hAnsi="Arial" w:cs="Arial"/>
        </w:rPr>
        <w:t>3</w:t>
      </w:r>
      <w:r>
        <w:rPr>
          <w:rFonts w:ascii="Arial" w:hAnsi="Arial" w:cs="Arial"/>
        </w:rPr>
        <w:t xml:space="preserve">. </w:t>
      </w:r>
      <w:r>
        <w:rPr>
          <w:rFonts w:ascii="Arial" w:hAnsi="Arial" w:cs="Arial"/>
        </w:rPr>
        <w:tab/>
      </w:r>
      <w:r w:rsidRPr="00F562A0">
        <w:rPr>
          <w:rFonts w:ascii="Arial" w:hAnsi="Arial" w:cs="Arial"/>
        </w:rPr>
        <w:t>Can you provide examples of highly visual page layouts that you admire?</w:t>
      </w:r>
    </w:p>
    <w:p w14:paraId="342E5D67" w14:textId="77777777" w:rsidR="00F562A0" w:rsidRDefault="00F562A0" w:rsidP="00F562A0">
      <w:pPr>
        <w:ind w:left="-90" w:hanging="630"/>
        <w:contextualSpacing/>
        <w:rPr>
          <w:rFonts w:ascii="Arial" w:hAnsi="Arial" w:cs="Arial"/>
        </w:rPr>
      </w:pPr>
    </w:p>
    <w:p w14:paraId="2C0D1DFF" w14:textId="199C360A" w:rsidR="00B91205" w:rsidRDefault="00F562A0" w:rsidP="00F562A0">
      <w:pPr>
        <w:ind w:left="-90" w:hanging="630"/>
        <w:contextualSpacing/>
        <w:rPr>
          <w:rFonts w:ascii="Arial" w:hAnsi="Arial" w:cs="Arial"/>
          <w:color w:val="1F1F1F"/>
        </w:rPr>
      </w:pPr>
      <w:r>
        <w:rPr>
          <w:rFonts w:ascii="Arial" w:hAnsi="Arial" w:cs="Arial"/>
        </w:rPr>
        <w:t>A5</w:t>
      </w:r>
      <w:r w:rsidR="00B91205">
        <w:rPr>
          <w:rFonts w:ascii="Arial" w:hAnsi="Arial" w:cs="Arial"/>
        </w:rPr>
        <w:t>3</w:t>
      </w:r>
      <w:r>
        <w:rPr>
          <w:rFonts w:ascii="Arial" w:hAnsi="Arial" w:cs="Arial"/>
        </w:rPr>
        <w:t>.</w:t>
      </w:r>
      <w:r w:rsidR="00280A0A">
        <w:rPr>
          <w:rFonts w:ascii="Arial" w:hAnsi="Arial" w:cs="Arial"/>
        </w:rPr>
        <w:tab/>
      </w:r>
      <w:hyperlink r:id="rId15" w:history="1">
        <w:r w:rsidR="00280A0A" w:rsidRPr="006C4804">
          <w:rPr>
            <w:rStyle w:val="Hyperlink"/>
            <w:rFonts w:ascii="Arial" w:hAnsi="Arial" w:cs="Arial"/>
          </w:rPr>
          <w:t>www.marshall.edu</w:t>
        </w:r>
      </w:hyperlink>
      <w:r w:rsidR="00280A0A">
        <w:rPr>
          <w:rFonts w:ascii="Arial" w:hAnsi="Arial" w:cs="Arial"/>
          <w:color w:val="1F1F1F"/>
        </w:rPr>
        <w:t xml:space="preserve"> </w:t>
      </w:r>
    </w:p>
    <w:p w14:paraId="18D1DEC0" w14:textId="77777777" w:rsidR="00B91205" w:rsidRDefault="00B91205" w:rsidP="00F562A0">
      <w:pPr>
        <w:ind w:left="-90" w:hanging="630"/>
        <w:contextualSpacing/>
        <w:rPr>
          <w:rFonts w:ascii="Arial" w:hAnsi="Arial" w:cs="Arial"/>
          <w:color w:val="1F1F1F"/>
        </w:rPr>
      </w:pPr>
    </w:p>
    <w:p w14:paraId="71C1FFF9" w14:textId="465B194E" w:rsidR="00F562A0" w:rsidRDefault="007604E2" w:rsidP="00B91205">
      <w:pPr>
        <w:ind w:left="-90"/>
        <w:contextualSpacing/>
        <w:rPr>
          <w:rFonts w:ascii="Arial" w:hAnsi="Arial" w:cs="Arial"/>
        </w:rPr>
      </w:pPr>
      <w:hyperlink r:id="rId16" w:history="1">
        <w:r w:rsidR="00B91205" w:rsidRPr="002031C1">
          <w:rPr>
            <w:rStyle w:val="Hyperlink"/>
            <w:rFonts w:ascii="Arial" w:hAnsi="Arial" w:cs="Arial"/>
          </w:rPr>
          <w:t>https://www.kenyon.edu/</w:t>
        </w:r>
      </w:hyperlink>
    </w:p>
    <w:p w14:paraId="2FE6AFF6" w14:textId="77777777" w:rsidR="00B91205" w:rsidRDefault="00B91205" w:rsidP="00B91205">
      <w:pPr>
        <w:ind w:left="-90"/>
        <w:contextualSpacing/>
        <w:rPr>
          <w:rFonts w:ascii="Arial" w:hAnsi="Arial" w:cs="Arial"/>
        </w:rPr>
      </w:pPr>
    </w:p>
    <w:p w14:paraId="3A85DF34" w14:textId="77777777" w:rsidR="00F562A0" w:rsidRDefault="00F562A0" w:rsidP="00F562A0">
      <w:pPr>
        <w:ind w:left="-90" w:hanging="630"/>
        <w:contextualSpacing/>
        <w:rPr>
          <w:rFonts w:ascii="Arial" w:hAnsi="Arial" w:cs="Arial"/>
        </w:rPr>
      </w:pPr>
    </w:p>
    <w:p w14:paraId="3CD0AF86" w14:textId="569B67B7" w:rsidR="00F562A0" w:rsidRDefault="00F562A0" w:rsidP="00F562A0">
      <w:pPr>
        <w:ind w:left="-90" w:hanging="630"/>
        <w:contextualSpacing/>
        <w:rPr>
          <w:rFonts w:ascii="Arial" w:hAnsi="Arial" w:cs="Arial"/>
        </w:rPr>
      </w:pPr>
      <w:r>
        <w:rPr>
          <w:rFonts w:ascii="Arial" w:hAnsi="Arial" w:cs="Arial"/>
        </w:rPr>
        <w:t>Q5</w:t>
      </w:r>
      <w:r w:rsidR="00B91205">
        <w:rPr>
          <w:rFonts w:ascii="Arial" w:hAnsi="Arial" w:cs="Arial"/>
        </w:rPr>
        <w:t>4</w:t>
      </w:r>
      <w:r>
        <w:rPr>
          <w:rFonts w:ascii="Arial" w:hAnsi="Arial" w:cs="Arial"/>
        </w:rPr>
        <w:t>.</w:t>
      </w:r>
      <w:r>
        <w:rPr>
          <w:rFonts w:ascii="Arial" w:hAnsi="Arial" w:cs="Arial"/>
        </w:rPr>
        <w:tab/>
      </w:r>
      <w:r w:rsidR="00280A0A">
        <w:rPr>
          <w:rFonts w:ascii="Arial" w:hAnsi="Arial" w:cs="Arial"/>
        </w:rPr>
        <w:t>I</w:t>
      </w:r>
      <w:r w:rsidRPr="00F562A0">
        <w:rPr>
          <w:rFonts w:ascii="Arial" w:hAnsi="Arial" w:cs="Arial"/>
        </w:rPr>
        <w:t xml:space="preserve">s there any existing user research feedback that we can have access to? </w:t>
      </w:r>
    </w:p>
    <w:p w14:paraId="2CEA7528" w14:textId="77777777" w:rsidR="00F562A0" w:rsidRDefault="00F562A0" w:rsidP="00F562A0">
      <w:pPr>
        <w:ind w:left="-90" w:hanging="630"/>
        <w:contextualSpacing/>
        <w:rPr>
          <w:rFonts w:ascii="Arial" w:hAnsi="Arial" w:cs="Arial"/>
        </w:rPr>
      </w:pPr>
    </w:p>
    <w:p w14:paraId="399D5254" w14:textId="7B36463C" w:rsidR="00F562A0" w:rsidRDefault="00F562A0" w:rsidP="00F562A0">
      <w:pPr>
        <w:ind w:left="-90" w:hanging="630"/>
        <w:contextualSpacing/>
        <w:rPr>
          <w:rFonts w:ascii="Arial" w:hAnsi="Arial" w:cs="Arial"/>
        </w:rPr>
      </w:pPr>
      <w:r>
        <w:rPr>
          <w:rFonts w:ascii="Arial" w:hAnsi="Arial" w:cs="Arial"/>
        </w:rPr>
        <w:t>A5</w:t>
      </w:r>
      <w:r w:rsidR="00B91205">
        <w:rPr>
          <w:rFonts w:ascii="Arial" w:hAnsi="Arial" w:cs="Arial"/>
        </w:rPr>
        <w:t>4</w:t>
      </w:r>
      <w:r>
        <w:rPr>
          <w:rFonts w:ascii="Arial" w:hAnsi="Arial" w:cs="Arial"/>
        </w:rPr>
        <w:t>.</w:t>
      </w:r>
      <w:r w:rsidR="00280A0A">
        <w:rPr>
          <w:rFonts w:ascii="Arial" w:hAnsi="Arial" w:cs="Arial"/>
        </w:rPr>
        <w:tab/>
        <w:t>No</w:t>
      </w:r>
    </w:p>
    <w:p w14:paraId="636C2F57" w14:textId="22E6ACE7" w:rsidR="00F562A0" w:rsidRDefault="00F562A0" w:rsidP="00F562A0">
      <w:pPr>
        <w:ind w:left="-90" w:hanging="630"/>
        <w:contextualSpacing/>
        <w:rPr>
          <w:rFonts w:ascii="Arial" w:hAnsi="Arial" w:cs="Arial"/>
        </w:rPr>
      </w:pPr>
    </w:p>
    <w:p w14:paraId="0683D018" w14:textId="77777777" w:rsidR="00B91205" w:rsidRDefault="00B91205" w:rsidP="00F562A0">
      <w:pPr>
        <w:ind w:left="-90" w:hanging="630"/>
        <w:contextualSpacing/>
        <w:rPr>
          <w:rFonts w:ascii="Arial" w:hAnsi="Arial" w:cs="Arial"/>
        </w:rPr>
      </w:pPr>
    </w:p>
    <w:p w14:paraId="4860F9BE" w14:textId="3F50EA70" w:rsidR="00F562A0" w:rsidRDefault="00F562A0" w:rsidP="00F562A0">
      <w:pPr>
        <w:ind w:left="-90" w:hanging="630"/>
        <w:contextualSpacing/>
        <w:rPr>
          <w:rFonts w:ascii="Arial" w:hAnsi="Arial" w:cs="Arial"/>
        </w:rPr>
      </w:pPr>
      <w:r>
        <w:rPr>
          <w:rFonts w:ascii="Arial" w:hAnsi="Arial" w:cs="Arial"/>
        </w:rPr>
        <w:t>Q5</w:t>
      </w:r>
      <w:r w:rsidR="00B91205">
        <w:rPr>
          <w:rFonts w:ascii="Arial" w:hAnsi="Arial" w:cs="Arial"/>
        </w:rPr>
        <w:t>5</w:t>
      </w:r>
      <w:r>
        <w:rPr>
          <w:rFonts w:ascii="Arial" w:hAnsi="Arial" w:cs="Arial"/>
        </w:rPr>
        <w:t>.</w:t>
      </w:r>
      <w:r>
        <w:rPr>
          <w:rFonts w:ascii="Arial" w:hAnsi="Arial" w:cs="Arial"/>
        </w:rPr>
        <w:tab/>
      </w:r>
      <w:r w:rsidRPr="00F562A0">
        <w:rPr>
          <w:rFonts w:ascii="Arial" w:hAnsi="Arial" w:cs="Arial"/>
        </w:rPr>
        <w:t xml:space="preserve">Can the user research activities be conducted remotely? </w:t>
      </w:r>
    </w:p>
    <w:p w14:paraId="4B59BF65" w14:textId="77777777" w:rsidR="00F562A0" w:rsidRDefault="00F562A0" w:rsidP="00F562A0">
      <w:pPr>
        <w:ind w:left="-90" w:hanging="630"/>
        <w:contextualSpacing/>
        <w:rPr>
          <w:rFonts w:ascii="Arial" w:hAnsi="Arial" w:cs="Arial"/>
        </w:rPr>
      </w:pPr>
    </w:p>
    <w:p w14:paraId="4D106992" w14:textId="65FB0C8A" w:rsidR="00F562A0" w:rsidRDefault="00F562A0" w:rsidP="00F562A0">
      <w:pPr>
        <w:ind w:left="-90" w:hanging="630"/>
        <w:contextualSpacing/>
        <w:rPr>
          <w:rFonts w:ascii="Arial" w:hAnsi="Arial" w:cs="Arial"/>
        </w:rPr>
      </w:pPr>
      <w:r>
        <w:rPr>
          <w:rFonts w:ascii="Arial" w:hAnsi="Arial" w:cs="Arial"/>
        </w:rPr>
        <w:t>A5</w:t>
      </w:r>
      <w:r w:rsidR="00B91205">
        <w:rPr>
          <w:rFonts w:ascii="Arial" w:hAnsi="Arial" w:cs="Arial"/>
        </w:rPr>
        <w:t>5</w:t>
      </w:r>
      <w:r>
        <w:rPr>
          <w:rFonts w:ascii="Arial" w:hAnsi="Arial" w:cs="Arial"/>
        </w:rPr>
        <w:t>.</w:t>
      </w:r>
      <w:r>
        <w:rPr>
          <w:rFonts w:ascii="Arial" w:hAnsi="Arial" w:cs="Arial"/>
        </w:rPr>
        <w:tab/>
      </w:r>
      <w:r w:rsidR="00280A0A" w:rsidRPr="00B91205">
        <w:rPr>
          <w:rFonts w:ascii="Arial" w:hAnsi="Arial" w:cs="Arial"/>
        </w:rPr>
        <w:t>Yes</w:t>
      </w:r>
    </w:p>
    <w:p w14:paraId="09AEE4C1" w14:textId="77777777" w:rsidR="00F562A0" w:rsidRDefault="00F562A0" w:rsidP="00F562A0">
      <w:pPr>
        <w:ind w:left="-90" w:hanging="630"/>
        <w:contextualSpacing/>
        <w:rPr>
          <w:rFonts w:ascii="Arial" w:hAnsi="Arial" w:cs="Arial"/>
        </w:rPr>
      </w:pPr>
    </w:p>
    <w:p w14:paraId="158A6402" w14:textId="77777777" w:rsidR="00F562A0" w:rsidRDefault="00F562A0" w:rsidP="00F562A0">
      <w:pPr>
        <w:ind w:left="-90" w:hanging="630"/>
        <w:contextualSpacing/>
        <w:rPr>
          <w:rFonts w:ascii="Arial" w:hAnsi="Arial" w:cs="Arial"/>
        </w:rPr>
      </w:pPr>
    </w:p>
    <w:p w14:paraId="792B546D" w14:textId="4FB5C9DE" w:rsidR="00F562A0" w:rsidRDefault="00F562A0" w:rsidP="00F562A0">
      <w:pPr>
        <w:ind w:left="-90" w:hanging="630"/>
        <w:contextualSpacing/>
        <w:rPr>
          <w:rFonts w:ascii="Arial" w:hAnsi="Arial" w:cs="Arial"/>
        </w:rPr>
      </w:pPr>
      <w:r>
        <w:rPr>
          <w:rFonts w:ascii="Arial" w:hAnsi="Arial" w:cs="Arial"/>
        </w:rPr>
        <w:t>Q5</w:t>
      </w:r>
      <w:r w:rsidR="00B91205">
        <w:rPr>
          <w:rFonts w:ascii="Arial" w:hAnsi="Arial" w:cs="Arial"/>
        </w:rPr>
        <w:t>6</w:t>
      </w:r>
      <w:r>
        <w:rPr>
          <w:rFonts w:ascii="Arial" w:hAnsi="Arial" w:cs="Arial"/>
        </w:rPr>
        <w:t>.</w:t>
      </w:r>
      <w:r>
        <w:rPr>
          <w:rFonts w:ascii="Arial" w:hAnsi="Arial" w:cs="Arial"/>
        </w:rPr>
        <w:tab/>
      </w:r>
      <w:r w:rsidRPr="00F562A0">
        <w:rPr>
          <w:rFonts w:ascii="Arial" w:hAnsi="Arial" w:cs="Arial"/>
        </w:rPr>
        <w:t xml:space="preserve">Will you provide all required branding assets and style guidelines? </w:t>
      </w:r>
    </w:p>
    <w:p w14:paraId="0E52C02E" w14:textId="77777777" w:rsidR="00F562A0" w:rsidRDefault="00F562A0" w:rsidP="00F562A0">
      <w:pPr>
        <w:ind w:left="-90" w:hanging="630"/>
        <w:contextualSpacing/>
        <w:rPr>
          <w:rFonts w:ascii="Arial" w:hAnsi="Arial" w:cs="Arial"/>
        </w:rPr>
      </w:pPr>
    </w:p>
    <w:p w14:paraId="17A34B74" w14:textId="17402F65" w:rsidR="00F562A0" w:rsidRDefault="00F562A0" w:rsidP="00F562A0">
      <w:pPr>
        <w:ind w:left="-90" w:hanging="630"/>
        <w:contextualSpacing/>
        <w:rPr>
          <w:rFonts w:ascii="Arial" w:hAnsi="Arial" w:cs="Arial"/>
        </w:rPr>
      </w:pPr>
      <w:r>
        <w:rPr>
          <w:rFonts w:ascii="Arial" w:hAnsi="Arial" w:cs="Arial"/>
        </w:rPr>
        <w:t>A5</w:t>
      </w:r>
      <w:r w:rsidR="00B91205">
        <w:rPr>
          <w:rFonts w:ascii="Arial" w:hAnsi="Arial" w:cs="Arial"/>
        </w:rPr>
        <w:t>6</w:t>
      </w:r>
      <w:r>
        <w:rPr>
          <w:rFonts w:ascii="Arial" w:hAnsi="Arial" w:cs="Arial"/>
        </w:rPr>
        <w:t>.</w:t>
      </w:r>
      <w:r>
        <w:rPr>
          <w:rFonts w:ascii="Arial" w:hAnsi="Arial" w:cs="Arial"/>
        </w:rPr>
        <w:tab/>
      </w:r>
      <w:r w:rsidR="00280A0A" w:rsidRPr="00E7609B">
        <w:rPr>
          <w:rFonts w:ascii="Arial" w:hAnsi="Arial" w:cs="Arial"/>
        </w:rPr>
        <w:t xml:space="preserve">Yes </w:t>
      </w:r>
      <w:hyperlink r:id="rId17" w:history="1">
        <w:r w:rsidR="00280A0A" w:rsidRPr="006C4804">
          <w:rPr>
            <w:rStyle w:val="Hyperlink"/>
            <w:rFonts w:ascii="Arial" w:hAnsi="Arial" w:cs="Arial"/>
          </w:rPr>
          <w:t>https://issuu.com/shepherd_university/docs/june_24_brand_standards?fr=sY2EwODc0Mzc3ODA</w:t>
        </w:r>
      </w:hyperlink>
      <w:r w:rsidR="00280A0A">
        <w:rPr>
          <w:rFonts w:ascii="Arial" w:hAnsi="Arial" w:cs="Arial"/>
        </w:rPr>
        <w:t xml:space="preserve"> </w:t>
      </w:r>
    </w:p>
    <w:p w14:paraId="6E925118" w14:textId="77777777" w:rsidR="00F562A0" w:rsidRDefault="00F562A0" w:rsidP="00F562A0">
      <w:pPr>
        <w:ind w:left="-90" w:hanging="630"/>
        <w:contextualSpacing/>
        <w:rPr>
          <w:rFonts w:ascii="Arial" w:hAnsi="Arial" w:cs="Arial"/>
        </w:rPr>
      </w:pPr>
    </w:p>
    <w:p w14:paraId="7E3DE925" w14:textId="77777777" w:rsidR="00F562A0" w:rsidRDefault="00F562A0" w:rsidP="00F562A0">
      <w:pPr>
        <w:ind w:left="-90" w:hanging="630"/>
        <w:contextualSpacing/>
        <w:rPr>
          <w:rFonts w:ascii="Arial" w:hAnsi="Arial" w:cs="Arial"/>
        </w:rPr>
      </w:pPr>
    </w:p>
    <w:p w14:paraId="28263225" w14:textId="6CF50BA6" w:rsidR="00F562A0" w:rsidRDefault="00F562A0" w:rsidP="00F562A0">
      <w:pPr>
        <w:ind w:left="-90" w:hanging="630"/>
        <w:contextualSpacing/>
        <w:rPr>
          <w:rFonts w:ascii="Arial" w:hAnsi="Arial" w:cs="Arial"/>
        </w:rPr>
      </w:pPr>
      <w:r>
        <w:rPr>
          <w:rFonts w:ascii="Arial" w:hAnsi="Arial" w:cs="Arial"/>
        </w:rPr>
        <w:t>Q5</w:t>
      </w:r>
      <w:r w:rsidR="00E7609B">
        <w:rPr>
          <w:rFonts w:ascii="Arial" w:hAnsi="Arial" w:cs="Arial"/>
        </w:rPr>
        <w:t>7</w:t>
      </w:r>
      <w:r>
        <w:rPr>
          <w:rFonts w:ascii="Arial" w:hAnsi="Arial" w:cs="Arial"/>
        </w:rPr>
        <w:t>.</w:t>
      </w:r>
      <w:r>
        <w:rPr>
          <w:rFonts w:ascii="Arial" w:hAnsi="Arial" w:cs="Arial"/>
        </w:rPr>
        <w:tab/>
      </w:r>
      <w:r w:rsidRPr="00F562A0">
        <w:rPr>
          <w:rFonts w:ascii="Arial" w:hAnsi="Arial" w:cs="Arial"/>
        </w:rPr>
        <w:t xml:space="preserve">Do you have any preferences for content management workflows or editorial processes? </w:t>
      </w:r>
    </w:p>
    <w:p w14:paraId="5C5E791A" w14:textId="77777777" w:rsidR="0028257A" w:rsidRDefault="0028257A" w:rsidP="00F562A0">
      <w:pPr>
        <w:ind w:left="-90" w:hanging="630"/>
        <w:contextualSpacing/>
        <w:rPr>
          <w:rFonts w:ascii="Arial" w:hAnsi="Arial" w:cs="Arial"/>
        </w:rPr>
      </w:pPr>
    </w:p>
    <w:p w14:paraId="2F58B51C" w14:textId="636A8E88" w:rsidR="0028257A" w:rsidRPr="004E7D3A" w:rsidRDefault="0028257A" w:rsidP="00F562A0">
      <w:pPr>
        <w:ind w:left="-90" w:hanging="630"/>
        <w:contextualSpacing/>
        <w:rPr>
          <w:rFonts w:ascii="Arial" w:hAnsi="Arial" w:cs="Arial"/>
          <w:color w:val="FF0000"/>
        </w:rPr>
      </w:pPr>
      <w:r>
        <w:rPr>
          <w:rFonts w:ascii="Arial" w:hAnsi="Arial" w:cs="Arial"/>
        </w:rPr>
        <w:t>A5</w:t>
      </w:r>
      <w:r w:rsidR="00E7609B">
        <w:rPr>
          <w:rFonts w:ascii="Arial" w:hAnsi="Arial" w:cs="Arial"/>
        </w:rPr>
        <w:t>7</w:t>
      </w:r>
      <w:r>
        <w:rPr>
          <w:rFonts w:ascii="Arial" w:hAnsi="Arial" w:cs="Arial"/>
        </w:rPr>
        <w:t>.</w:t>
      </w:r>
      <w:r w:rsidR="00280A0A">
        <w:rPr>
          <w:rFonts w:ascii="Arial" w:hAnsi="Arial" w:cs="Arial"/>
        </w:rPr>
        <w:tab/>
      </w:r>
      <w:r w:rsidR="00E7609B">
        <w:rPr>
          <w:rFonts w:ascii="Arial" w:hAnsi="Arial" w:cs="Arial"/>
        </w:rPr>
        <w:t>Shepherd University wants</w:t>
      </w:r>
      <w:r w:rsidR="00E7609B" w:rsidRPr="00E7609B">
        <w:rPr>
          <w:rFonts w:ascii="Arial" w:hAnsi="Arial" w:cs="Arial"/>
        </w:rPr>
        <w:t xml:space="preserve"> </w:t>
      </w:r>
      <w:r w:rsidR="004E7D3A" w:rsidRPr="00E7609B">
        <w:rPr>
          <w:rFonts w:ascii="Arial" w:hAnsi="Arial" w:cs="Arial"/>
        </w:rPr>
        <w:t xml:space="preserve">to be able to manage the majority of page editing and design in the communications division with support from a CMS provider. That requires a user-friendly page builder utilizing drag-and-drop functionality. </w:t>
      </w:r>
      <w:r w:rsidR="00E7609B" w:rsidRPr="00E7609B">
        <w:rPr>
          <w:rFonts w:ascii="Arial" w:hAnsi="Arial" w:cs="Arial"/>
        </w:rPr>
        <w:t xml:space="preserve">A required </w:t>
      </w:r>
      <w:r w:rsidR="004E7D3A" w:rsidRPr="00E7609B">
        <w:rPr>
          <w:rFonts w:ascii="Arial" w:hAnsi="Arial" w:cs="Arial"/>
        </w:rPr>
        <w:t xml:space="preserve">workflow that puts sign off on all pages within the </w:t>
      </w:r>
      <w:r w:rsidR="00E7609B" w:rsidRPr="00E7609B">
        <w:rPr>
          <w:rFonts w:ascii="Arial" w:hAnsi="Arial" w:cs="Arial"/>
        </w:rPr>
        <w:t>University Communications d</w:t>
      </w:r>
      <w:r w:rsidR="004E7D3A" w:rsidRPr="00E7609B">
        <w:rPr>
          <w:rFonts w:ascii="Arial" w:hAnsi="Arial" w:cs="Arial"/>
        </w:rPr>
        <w:t>ivision</w:t>
      </w:r>
      <w:r w:rsidR="00E7609B" w:rsidRPr="00E7609B">
        <w:rPr>
          <w:rFonts w:ascii="Arial" w:hAnsi="Arial" w:cs="Arial"/>
        </w:rPr>
        <w:t xml:space="preserve"> is the desire for the workflow.</w:t>
      </w:r>
      <w:r w:rsidR="00280A0A" w:rsidRPr="00E7609B">
        <w:rPr>
          <w:rFonts w:ascii="Arial" w:hAnsi="Arial" w:cs="Arial"/>
        </w:rPr>
        <w:t xml:space="preserve"> </w:t>
      </w:r>
    </w:p>
    <w:p w14:paraId="7928C4C4" w14:textId="77777777" w:rsidR="0028257A" w:rsidRDefault="0028257A" w:rsidP="00F562A0">
      <w:pPr>
        <w:ind w:left="-90" w:hanging="630"/>
        <w:contextualSpacing/>
        <w:rPr>
          <w:rFonts w:ascii="Arial" w:hAnsi="Arial" w:cs="Arial"/>
        </w:rPr>
      </w:pPr>
    </w:p>
    <w:p w14:paraId="2C118BFD" w14:textId="11C0402C" w:rsidR="00F562A0" w:rsidRDefault="0028257A" w:rsidP="0028257A">
      <w:pPr>
        <w:ind w:left="-90" w:hanging="630"/>
        <w:contextualSpacing/>
        <w:rPr>
          <w:rFonts w:ascii="Arial" w:hAnsi="Arial" w:cs="Arial"/>
        </w:rPr>
      </w:pPr>
      <w:r>
        <w:rPr>
          <w:rFonts w:ascii="Arial" w:hAnsi="Arial" w:cs="Arial"/>
        </w:rPr>
        <w:t>Q5</w:t>
      </w:r>
      <w:r w:rsidR="00E7609B">
        <w:rPr>
          <w:rFonts w:ascii="Arial" w:hAnsi="Arial" w:cs="Arial"/>
        </w:rPr>
        <w:t>8</w:t>
      </w:r>
      <w:r>
        <w:rPr>
          <w:rFonts w:ascii="Arial" w:hAnsi="Arial" w:cs="Arial"/>
        </w:rPr>
        <w:t>.</w:t>
      </w:r>
      <w:r>
        <w:rPr>
          <w:rFonts w:ascii="Arial" w:hAnsi="Arial" w:cs="Arial"/>
        </w:rPr>
        <w:tab/>
      </w:r>
      <w:r w:rsidR="00F562A0" w:rsidRPr="00F562A0">
        <w:rPr>
          <w:rFonts w:ascii="Arial" w:hAnsi="Arial" w:cs="Arial"/>
        </w:rPr>
        <w:t xml:space="preserve">What are the current SLA terms for your existing website, including response times, resolution times, and uptime requirements? </w:t>
      </w:r>
    </w:p>
    <w:p w14:paraId="38343B42" w14:textId="77777777" w:rsidR="0028257A" w:rsidRDefault="0028257A" w:rsidP="0028257A">
      <w:pPr>
        <w:ind w:left="-90" w:hanging="630"/>
        <w:contextualSpacing/>
        <w:rPr>
          <w:rFonts w:ascii="Arial" w:hAnsi="Arial" w:cs="Arial"/>
        </w:rPr>
      </w:pPr>
    </w:p>
    <w:p w14:paraId="46D21E5B" w14:textId="6EA2D1F5" w:rsidR="0028257A" w:rsidRDefault="0028257A" w:rsidP="0028257A">
      <w:pPr>
        <w:ind w:left="-90" w:hanging="630"/>
        <w:contextualSpacing/>
        <w:rPr>
          <w:rFonts w:ascii="Arial" w:hAnsi="Arial" w:cs="Arial"/>
        </w:rPr>
      </w:pPr>
      <w:r>
        <w:rPr>
          <w:rFonts w:ascii="Arial" w:hAnsi="Arial" w:cs="Arial"/>
        </w:rPr>
        <w:t>A5</w:t>
      </w:r>
      <w:r w:rsidR="00E7609B">
        <w:rPr>
          <w:rFonts w:ascii="Arial" w:hAnsi="Arial" w:cs="Arial"/>
        </w:rPr>
        <w:t>8</w:t>
      </w:r>
      <w:r>
        <w:rPr>
          <w:rFonts w:ascii="Arial" w:hAnsi="Arial" w:cs="Arial"/>
        </w:rPr>
        <w:t>.</w:t>
      </w:r>
      <w:r w:rsidR="004E7D3A">
        <w:rPr>
          <w:rFonts w:ascii="Arial" w:hAnsi="Arial" w:cs="Arial"/>
        </w:rPr>
        <w:tab/>
      </w:r>
      <w:r w:rsidR="00D62F63">
        <w:rPr>
          <w:rFonts w:ascii="Arial" w:hAnsi="Arial" w:cs="Arial"/>
        </w:rPr>
        <w:t>8:00 a.m.-5:</w:t>
      </w:r>
      <w:r w:rsidR="00723339">
        <w:rPr>
          <w:rFonts w:ascii="Arial" w:hAnsi="Arial" w:cs="Arial"/>
        </w:rPr>
        <w:t>00 p.m. Next Business Day</w:t>
      </w:r>
    </w:p>
    <w:p w14:paraId="05E35890" w14:textId="77777777" w:rsidR="0028257A" w:rsidRDefault="0028257A" w:rsidP="0028257A">
      <w:pPr>
        <w:ind w:left="-90" w:hanging="630"/>
        <w:contextualSpacing/>
        <w:rPr>
          <w:rFonts w:ascii="Arial" w:hAnsi="Arial" w:cs="Arial"/>
        </w:rPr>
      </w:pPr>
    </w:p>
    <w:p w14:paraId="7DC93512" w14:textId="5CC50A58" w:rsidR="00F562A0" w:rsidRDefault="0028257A" w:rsidP="0028257A">
      <w:pPr>
        <w:ind w:left="-90" w:hanging="630"/>
        <w:contextualSpacing/>
        <w:rPr>
          <w:rFonts w:ascii="Arial" w:hAnsi="Arial" w:cs="Arial"/>
        </w:rPr>
      </w:pPr>
      <w:r>
        <w:rPr>
          <w:rFonts w:ascii="Arial" w:hAnsi="Arial" w:cs="Arial"/>
        </w:rPr>
        <w:t>Q5</w:t>
      </w:r>
      <w:r w:rsidR="00E7609B">
        <w:rPr>
          <w:rFonts w:ascii="Arial" w:hAnsi="Arial" w:cs="Arial"/>
        </w:rPr>
        <w:t>9</w:t>
      </w:r>
      <w:r>
        <w:rPr>
          <w:rFonts w:ascii="Arial" w:hAnsi="Arial" w:cs="Arial"/>
        </w:rPr>
        <w:t>.</w:t>
      </w:r>
      <w:r>
        <w:rPr>
          <w:rFonts w:ascii="Arial" w:hAnsi="Arial" w:cs="Arial"/>
        </w:rPr>
        <w:tab/>
      </w:r>
      <w:r w:rsidR="00F562A0" w:rsidRPr="00F562A0">
        <w:rPr>
          <w:rFonts w:ascii="Arial" w:hAnsi="Arial" w:cs="Arial"/>
        </w:rPr>
        <w:t xml:space="preserve">What are the key criteria and expectations for the new hosting provider? </w:t>
      </w:r>
    </w:p>
    <w:p w14:paraId="2B05EC8D" w14:textId="77777777" w:rsidR="0028257A" w:rsidRDefault="0028257A" w:rsidP="0028257A">
      <w:pPr>
        <w:ind w:left="-90" w:hanging="630"/>
        <w:contextualSpacing/>
        <w:rPr>
          <w:rFonts w:ascii="Arial" w:hAnsi="Arial" w:cs="Arial"/>
        </w:rPr>
      </w:pPr>
    </w:p>
    <w:p w14:paraId="38D15D6C" w14:textId="5A1818B5" w:rsidR="0028257A" w:rsidRDefault="0028257A" w:rsidP="0028257A">
      <w:pPr>
        <w:ind w:left="-90" w:hanging="630"/>
        <w:contextualSpacing/>
        <w:rPr>
          <w:rFonts w:ascii="Arial" w:hAnsi="Arial" w:cs="Arial"/>
        </w:rPr>
      </w:pPr>
      <w:r>
        <w:rPr>
          <w:rFonts w:ascii="Arial" w:hAnsi="Arial" w:cs="Arial"/>
        </w:rPr>
        <w:lastRenderedPageBreak/>
        <w:t>A5</w:t>
      </w:r>
      <w:r w:rsidR="00E7609B">
        <w:rPr>
          <w:rFonts w:ascii="Arial" w:hAnsi="Arial" w:cs="Arial"/>
        </w:rPr>
        <w:t>9</w:t>
      </w:r>
      <w:r>
        <w:rPr>
          <w:rFonts w:ascii="Arial" w:hAnsi="Arial" w:cs="Arial"/>
        </w:rPr>
        <w:t>.</w:t>
      </w:r>
      <w:r w:rsidR="004E7D3A">
        <w:rPr>
          <w:rFonts w:ascii="Arial" w:hAnsi="Arial" w:cs="Arial"/>
        </w:rPr>
        <w:tab/>
      </w:r>
      <w:r w:rsidR="00E7609B">
        <w:rPr>
          <w:rFonts w:ascii="Arial" w:hAnsi="Arial" w:cs="Arial"/>
        </w:rPr>
        <w:t xml:space="preserve">The key criteria and the expectations are contained in the RFP solicitation document.  </w:t>
      </w:r>
    </w:p>
    <w:p w14:paraId="40E14389" w14:textId="1CE8C2A7" w:rsidR="00E7609B" w:rsidRDefault="00E7609B" w:rsidP="0028257A">
      <w:pPr>
        <w:ind w:left="-90" w:hanging="630"/>
        <w:contextualSpacing/>
        <w:rPr>
          <w:rFonts w:ascii="Arial" w:hAnsi="Arial" w:cs="Arial"/>
        </w:rPr>
      </w:pPr>
    </w:p>
    <w:p w14:paraId="28803904" w14:textId="77777777" w:rsidR="00E7609B" w:rsidRDefault="00E7609B" w:rsidP="0028257A">
      <w:pPr>
        <w:ind w:left="-90" w:hanging="630"/>
        <w:contextualSpacing/>
        <w:rPr>
          <w:rFonts w:ascii="Arial" w:hAnsi="Arial" w:cs="Arial"/>
        </w:rPr>
      </w:pPr>
    </w:p>
    <w:p w14:paraId="52F9C4BC" w14:textId="3A74642E" w:rsidR="00F562A0" w:rsidRDefault="0028257A" w:rsidP="0028257A">
      <w:pPr>
        <w:ind w:left="-90" w:hanging="630"/>
        <w:contextualSpacing/>
        <w:rPr>
          <w:rFonts w:ascii="Arial" w:hAnsi="Arial" w:cs="Arial"/>
        </w:rPr>
      </w:pPr>
      <w:r>
        <w:rPr>
          <w:rFonts w:ascii="Arial" w:hAnsi="Arial" w:cs="Arial"/>
        </w:rPr>
        <w:t>Q</w:t>
      </w:r>
      <w:r w:rsidR="00E7609B">
        <w:rPr>
          <w:rFonts w:ascii="Arial" w:hAnsi="Arial" w:cs="Arial"/>
        </w:rPr>
        <w:t>60</w:t>
      </w:r>
      <w:r>
        <w:rPr>
          <w:rFonts w:ascii="Arial" w:hAnsi="Arial" w:cs="Arial"/>
        </w:rPr>
        <w:t>.</w:t>
      </w:r>
      <w:r>
        <w:rPr>
          <w:rFonts w:ascii="Arial" w:hAnsi="Arial" w:cs="Arial"/>
        </w:rPr>
        <w:tab/>
      </w:r>
      <w:r w:rsidR="00F562A0" w:rsidRPr="00F562A0">
        <w:rPr>
          <w:rFonts w:ascii="Arial" w:hAnsi="Arial" w:cs="Arial"/>
        </w:rPr>
        <w:t xml:space="preserve">How many hours of support are you expecting per week or month for the new website? </w:t>
      </w:r>
    </w:p>
    <w:p w14:paraId="52FD4B98" w14:textId="77777777" w:rsidR="0028257A" w:rsidRDefault="0028257A" w:rsidP="0028257A">
      <w:pPr>
        <w:ind w:left="-90" w:hanging="630"/>
        <w:contextualSpacing/>
        <w:rPr>
          <w:rFonts w:ascii="Arial" w:hAnsi="Arial" w:cs="Arial"/>
        </w:rPr>
      </w:pPr>
    </w:p>
    <w:p w14:paraId="5A49E441" w14:textId="7A8F9DF8" w:rsidR="0028257A" w:rsidRPr="00E7609B" w:rsidRDefault="0028257A" w:rsidP="0028257A">
      <w:pPr>
        <w:ind w:left="-90" w:hanging="630"/>
        <w:contextualSpacing/>
        <w:rPr>
          <w:rFonts w:ascii="Arial" w:hAnsi="Arial" w:cs="Arial"/>
        </w:rPr>
      </w:pPr>
      <w:r>
        <w:rPr>
          <w:rFonts w:ascii="Arial" w:hAnsi="Arial" w:cs="Arial"/>
        </w:rPr>
        <w:t>A</w:t>
      </w:r>
      <w:r w:rsidR="00E7609B">
        <w:rPr>
          <w:rFonts w:ascii="Arial" w:hAnsi="Arial" w:cs="Arial"/>
        </w:rPr>
        <w:t>60</w:t>
      </w:r>
      <w:r>
        <w:rPr>
          <w:rFonts w:ascii="Arial" w:hAnsi="Arial" w:cs="Arial"/>
        </w:rPr>
        <w:t>.</w:t>
      </w:r>
      <w:r w:rsidR="004E7D3A">
        <w:rPr>
          <w:rFonts w:ascii="Arial" w:hAnsi="Arial" w:cs="Arial"/>
        </w:rPr>
        <w:tab/>
      </w:r>
      <w:r w:rsidR="004E7D3A" w:rsidRPr="00E7609B">
        <w:rPr>
          <w:rFonts w:ascii="Arial" w:hAnsi="Arial" w:cs="Arial"/>
        </w:rPr>
        <w:t xml:space="preserve">Four to </w:t>
      </w:r>
      <w:r w:rsidR="00E7609B" w:rsidRPr="00E7609B">
        <w:rPr>
          <w:rFonts w:ascii="Arial" w:hAnsi="Arial" w:cs="Arial"/>
        </w:rPr>
        <w:t xml:space="preserve">ten hours </w:t>
      </w:r>
      <w:r w:rsidR="004E7D3A" w:rsidRPr="00E7609B">
        <w:rPr>
          <w:rFonts w:ascii="Arial" w:hAnsi="Arial" w:cs="Arial"/>
        </w:rPr>
        <w:t>a month once the site is up and running</w:t>
      </w:r>
      <w:r w:rsidR="00E7609B" w:rsidRPr="00E7609B">
        <w:rPr>
          <w:rFonts w:ascii="Arial" w:hAnsi="Arial" w:cs="Arial"/>
        </w:rPr>
        <w:t>.</w:t>
      </w:r>
    </w:p>
    <w:p w14:paraId="5FC669E1" w14:textId="72AC3C5C" w:rsidR="0028257A" w:rsidRDefault="0028257A" w:rsidP="0028257A">
      <w:pPr>
        <w:ind w:left="-90" w:hanging="630"/>
        <w:contextualSpacing/>
        <w:rPr>
          <w:rFonts w:ascii="Arial" w:hAnsi="Arial" w:cs="Arial"/>
        </w:rPr>
      </w:pPr>
    </w:p>
    <w:p w14:paraId="54948CA2" w14:textId="77777777" w:rsidR="00E7609B" w:rsidRPr="00E7609B" w:rsidRDefault="00E7609B" w:rsidP="0028257A">
      <w:pPr>
        <w:ind w:left="-90" w:hanging="630"/>
        <w:contextualSpacing/>
        <w:rPr>
          <w:rFonts w:ascii="Arial" w:hAnsi="Arial" w:cs="Arial"/>
        </w:rPr>
      </w:pPr>
    </w:p>
    <w:p w14:paraId="59D8B587" w14:textId="0256647E" w:rsidR="00F562A0" w:rsidRDefault="0028257A" w:rsidP="0028257A">
      <w:pPr>
        <w:ind w:left="-90" w:hanging="630"/>
        <w:contextualSpacing/>
        <w:rPr>
          <w:rFonts w:ascii="Arial" w:hAnsi="Arial" w:cs="Arial"/>
        </w:rPr>
      </w:pPr>
      <w:r>
        <w:rPr>
          <w:rFonts w:ascii="Arial" w:hAnsi="Arial" w:cs="Arial"/>
        </w:rPr>
        <w:t>Q6</w:t>
      </w:r>
      <w:r w:rsidR="00E7609B">
        <w:rPr>
          <w:rFonts w:ascii="Arial" w:hAnsi="Arial" w:cs="Arial"/>
        </w:rPr>
        <w:t>1</w:t>
      </w:r>
      <w:r>
        <w:rPr>
          <w:rFonts w:ascii="Arial" w:hAnsi="Arial" w:cs="Arial"/>
        </w:rPr>
        <w:t>.</w:t>
      </w:r>
      <w:r>
        <w:rPr>
          <w:rFonts w:ascii="Arial" w:hAnsi="Arial" w:cs="Arial"/>
        </w:rPr>
        <w:tab/>
      </w:r>
      <w:r w:rsidR="00F562A0" w:rsidRPr="00F562A0">
        <w:rPr>
          <w:rFonts w:ascii="Arial" w:hAnsi="Arial" w:cs="Arial"/>
        </w:rPr>
        <w:t>Could you please provide a breakdown of the current annual spending on CMS, hosting, support, and related services and the figures for last year?</w:t>
      </w:r>
    </w:p>
    <w:p w14:paraId="69B8DF3F" w14:textId="77777777" w:rsidR="00D90D68" w:rsidRDefault="00D90D68" w:rsidP="0028257A">
      <w:pPr>
        <w:ind w:left="-90" w:hanging="630"/>
        <w:contextualSpacing/>
        <w:rPr>
          <w:rFonts w:ascii="Arial" w:hAnsi="Arial" w:cs="Arial"/>
        </w:rPr>
      </w:pPr>
    </w:p>
    <w:p w14:paraId="7459609B" w14:textId="4FFA3904" w:rsidR="00D90D68" w:rsidRDefault="00D90D68" w:rsidP="0028257A">
      <w:pPr>
        <w:ind w:left="-90" w:hanging="630"/>
        <w:contextualSpacing/>
        <w:rPr>
          <w:rFonts w:ascii="Arial" w:hAnsi="Arial" w:cs="Arial"/>
        </w:rPr>
      </w:pPr>
      <w:r>
        <w:rPr>
          <w:rFonts w:ascii="Arial" w:hAnsi="Arial" w:cs="Arial"/>
        </w:rPr>
        <w:t>A6</w:t>
      </w:r>
      <w:r w:rsidR="00E7609B">
        <w:rPr>
          <w:rFonts w:ascii="Arial" w:hAnsi="Arial" w:cs="Arial"/>
        </w:rPr>
        <w:t>1</w:t>
      </w:r>
      <w:r>
        <w:rPr>
          <w:rFonts w:ascii="Arial" w:hAnsi="Arial" w:cs="Arial"/>
        </w:rPr>
        <w:t>.</w:t>
      </w:r>
      <w:r w:rsidR="004E7D3A">
        <w:rPr>
          <w:rFonts w:ascii="Arial" w:hAnsi="Arial" w:cs="Arial"/>
        </w:rPr>
        <w:t xml:space="preserve"> </w:t>
      </w:r>
      <w:r w:rsidR="00E7609B">
        <w:rPr>
          <w:rFonts w:ascii="Arial" w:hAnsi="Arial" w:cs="Arial"/>
        </w:rPr>
        <w:tab/>
      </w:r>
      <w:r w:rsidR="004E7D3A" w:rsidRPr="00E7609B">
        <w:rPr>
          <w:rFonts w:ascii="Arial" w:hAnsi="Arial" w:cs="Arial"/>
        </w:rPr>
        <w:t>No</w:t>
      </w:r>
    </w:p>
    <w:p w14:paraId="4D6A3016" w14:textId="7DC38977" w:rsidR="00CE50A0" w:rsidRDefault="00CE50A0" w:rsidP="0028257A">
      <w:pPr>
        <w:ind w:left="-90" w:hanging="630"/>
        <w:contextualSpacing/>
        <w:rPr>
          <w:rFonts w:ascii="Arial" w:hAnsi="Arial" w:cs="Arial"/>
        </w:rPr>
      </w:pPr>
    </w:p>
    <w:p w14:paraId="517D9364" w14:textId="598C323A" w:rsidR="00CE50A0" w:rsidRDefault="00CE50A0" w:rsidP="0028257A">
      <w:pPr>
        <w:ind w:left="-90" w:hanging="630"/>
        <w:contextualSpacing/>
        <w:rPr>
          <w:rFonts w:ascii="Arial" w:hAnsi="Arial" w:cs="Arial"/>
        </w:rPr>
      </w:pPr>
    </w:p>
    <w:p w14:paraId="36234F58" w14:textId="603970F2" w:rsidR="00CE50A0" w:rsidRPr="00F562A0" w:rsidRDefault="00CE50A0" w:rsidP="00CE50A0">
      <w:pPr>
        <w:contextualSpacing/>
        <w:rPr>
          <w:rFonts w:ascii="Arial" w:hAnsi="Arial" w:cs="Arial"/>
        </w:rPr>
      </w:pPr>
    </w:p>
    <w:p w14:paraId="23DC09A7" w14:textId="77777777" w:rsidR="00F562A0" w:rsidRDefault="00F562A0" w:rsidP="00AE032D">
      <w:pPr>
        <w:spacing w:after="150"/>
        <w:ind w:left="720" w:right="-630" w:hanging="720"/>
        <w:rPr>
          <w:rFonts w:ascii="Arial" w:hAnsi="Arial" w:cs="Arial"/>
          <w:color w:val="1F1F1F"/>
        </w:rPr>
      </w:pPr>
    </w:p>
    <w:p w14:paraId="4B6B2282" w14:textId="77777777" w:rsidR="00AE032D" w:rsidRPr="00BE176F" w:rsidRDefault="00AE032D" w:rsidP="00AE032D">
      <w:pPr>
        <w:spacing w:after="150"/>
        <w:ind w:left="720" w:right="-630" w:hanging="720"/>
        <w:rPr>
          <w:rFonts w:ascii="Arial" w:hAnsi="Arial" w:cs="Arial"/>
          <w:color w:val="1F1F1F"/>
        </w:rPr>
      </w:pPr>
    </w:p>
    <w:p w14:paraId="6817C312" w14:textId="77777777" w:rsidR="00BE176F" w:rsidRPr="00BE176F" w:rsidRDefault="00BE176F" w:rsidP="00BE176F">
      <w:pPr>
        <w:rPr>
          <w:rFonts w:ascii="Arial" w:hAnsi="Arial" w:cs="Arial"/>
          <w:color w:val="000000" w:themeColor="text1"/>
        </w:rPr>
      </w:pPr>
    </w:p>
    <w:p w14:paraId="72A36E51" w14:textId="77777777" w:rsidR="00BE176F" w:rsidRDefault="00BE176F" w:rsidP="006D2FFC">
      <w:pPr>
        <w:pStyle w:val="xmsonormal"/>
        <w:ind w:right="-1620" w:hanging="720"/>
        <w:rPr>
          <w:rFonts w:ascii="Arial" w:hAnsi="Arial" w:cs="Arial"/>
          <w:sz w:val="22"/>
          <w:szCs w:val="22"/>
        </w:rPr>
      </w:pPr>
    </w:p>
    <w:p w14:paraId="02CBFF08" w14:textId="77777777" w:rsidR="00BE176F" w:rsidRDefault="00BE176F" w:rsidP="006D2FFC">
      <w:pPr>
        <w:pStyle w:val="xmsonormal"/>
        <w:ind w:right="-1620" w:hanging="720"/>
        <w:rPr>
          <w:rFonts w:ascii="Arial" w:hAnsi="Arial" w:cs="Arial"/>
          <w:sz w:val="22"/>
          <w:szCs w:val="22"/>
        </w:rPr>
      </w:pPr>
    </w:p>
    <w:p w14:paraId="67039512" w14:textId="77777777" w:rsidR="001861C7" w:rsidRDefault="001861C7" w:rsidP="006D2FFC">
      <w:pPr>
        <w:pStyle w:val="xmsonormal"/>
        <w:ind w:right="-1620" w:hanging="720"/>
        <w:rPr>
          <w:rFonts w:ascii="Arial" w:hAnsi="Arial" w:cs="Arial"/>
          <w:sz w:val="22"/>
          <w:szCs w:val="22"/>
        </w:rPr>
      </w:pPr>
    </w:p>
    <w:p w14:paraId="0F7AB21B" w14:textId="77777777" w:rsidR="00973FC7" w:rsidRDefault="00973FC7" w:rsidP="00F12D9E">
      <w:pPr>
        <w:pStyle w:val="xmsonormal"/>
        <w:ind w:left="1800" w:right="-1620" w:hanging="1440"/>
        <w:rPr>
          <w:rFonts w:ascii="Arial" w:hAnsi="Arial" w:cs="Arial"/>
          <w:sz w:val="22"/>
          <w:szCs w:val="22"/>
        </w:rPr>
      </w:pPr>
    </w:p>
    <w:p w14:paraId="710F62C3" w14:textId="77777777" w:rsidR="00973FC7" w:rsidRPr="00F12D9E" w:rsidRDefault="00973FC7" w:rsidP="00973FC7">
      <w:pPr>
        <w:pStyle w:val="xmsonormal"/>
        <w:ind w:left="1800" w:right="-1620" w:hanging="2520"/>
        <w:rPr>
          <w:rFonts w:ascii="Arial" w:hAnsi="Arial" w:cs="Arial"/>
          <w:sz w:val="22"/>
          <w:szCs w:val="22"/>
        </w:rPr>
      </w:pPr>
    </w:p>
    <w:p w14:paraId="764CD271" w14:textId="77777777" w:rsidR="00B54877" w:rsidRPr="00F12D9E" w:rsidRDefault="00B54877" w:rsidP="00F12D9E">
      <w:pPr>
        <w:ind w:left="720" w:right="-1620" w:hanging="1440"/>
        <w:rPr>
          <w:rFonts w:ascii="Arial" w:hAnsi="Arial" w:cs="Arial"/>
        </w:rPr>
      </w:pPr>
    </w:p>
    <w:p w14:paraId="7C321FC6" w14:textId="77777777" w:rsidR="00B54877" w:rsidRPr="00F12D9E" w:rsidRDefault="00465A51" w:rsidP="00F12D9E">
      <w:pPr>
        <w:ind w:left="720" w:right="-1620" w:hanging="1440"/>
        <w:rPr>
          <w:rFonts w:ascii="Arial" w:hAnsi="Arial" w:cs="Arial"/>
        </w:rPr>
      </w:pPr>
      <w:r w:rsidRPr="00F12D9E">
        <w:rPr>
          <w:rFonts w:ascii="Arial" w:hAnsi="Arial" w:cs="Arial"/>
        </w:rPr>
        <w:t xml:space="preserve"> </w:t>
      </w:r>
    </w:p>
    <w:p w14:paraId="29F9F055" w14:textId="77777777" w:rsidR="004D410E" w:rsidRPr="00F12D9E" w:rsidRDefault="004D410E" w:rsidP="004843B8">
      <w:pPr>
        <w:pStyle w:val="NoSpacing"/>
        <w:ind w:left="-1440" w:right="-1440"/>
        <w:rPr>
          <w:rFonts w:ascii="Arial" w:hAnsi="Arial" w:cs="Arial"/>
        </w:rPr>
      </w:pPr>
    </w:p>
    <w:sectPr w:rsidR="004D410E" w:rsidRPr="00F12D9E" w:rsidSect="004D410E">
      <w:footerReference w:type="default" r:id="rId18"/>
      <w:headerReference w:type="first" r:id="rId19"/>
      <w:footerReference w:type="first" r:id="rId20"/>
      <w:type w:val="continuous"/>
      <w:pgSz w:w="12240" w:h="15840"/>
      <w:pgMar w:top="3042" w:right="2880" w:bottom="2880" w:left="28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CDCC3" w14:textId="77777777" w:rsidR="007604E2" w:rsidRDefault="007604E2" w:rsidP="0051731C">
      <w:r>
        <w:separator/>
      </w:r>
    </w:p>
  </w:endnote>
  <w:endnote w:type="continuationSeparator" w:id="0">
    <w:p w14:paraId="1A1A09B9" w14:textId="77777777" w:rsidR="007604E2" w:rsidRDefault="007604E2" w:rsidP="0051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Rasa">
    <w:altName w:val="Cambria"/>
    <w:charset w:val="00"/>
    <w:family w:val="roman"/>
    <w:pitch w:val="variable"/>
    <w:sig w:usb0="A000004F" w:usb1="00000063" w:usb2="00000000" w:usb3="00000000" w:csb0="00000193" w:csb1="00000000"/>
  </w:font>
  <w:font w:name="Arial">
    <w:panose1 w:val="020B0604020202020204"/>
    <w:charset w:val="00"/>
    <w:family w:val="swiss"/>
    <w:pitch w:val="variable"/>
    <w:sig w:usb0="E0002EFF" w:usb1="C000785B" w:usb2="00000009" w:usb3="00000000" w:csb0="000001FF" w:csb1="00000000"/>
  </w:font>
  <w:font w:name="Rasa Medium">
    <w:altName w:val="Cambria"/>
    <w:charset w:val="00"/>
    <w:family w:val="roman"/>
    <w:pitch w:val="variable"/>
    <w:sig w:usb0="A000004F" w:usb1="00000063" w:usb2="00000000" w:usb3="00000000" w:csb0="00000193" w:csb1="00000000"/>
  </w:font>
  <w:font w:name="Montserrat SemiBold">
    <w:altName w:val="Calibri"/>
    <w:charset w:val="4D"/>
    <w:family w:val="auto"/>
    <w:pitch w:val="variable"/>
    <w:sig w:usb0="A00002FF" w:usb1="4000207B" w:usb2="00000000" w:usb3="00000000" w:csb0="00000197" w:csb1="00000000"/>
  </w:font>
  <w:font w:name="Montserrat">
    <w:altName w:val="Calibri"/>
    <w:charset w:val="4D"/>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5C34" w14:textId="77777777" w:rsidR="0051731C" w:rsidRDefault="004D410E" w:rsidP="004D410E">
    <w:pPr>
      <w:pStyle w:val="Title"/>
      <w:ind w:right="-720" w:hanging="1878"/>
      <w:jc w:val="left"/>
      <w:rPr>
        <w:rFonts w:ascii="Rasa Medium"/>
        <w:b w:val="0"/>
        <w:bCs w:val="0"/>
        <w:color w:val="071F40"/>
        <w:spacing w:val="-4"/>
      </w:rPr>
    </w:pPr>
    <w:r>
      <w:rPr>
        <w:noProof/>
      </w:rPr>
      <mc:AlternateContent>
        <mc:Choice Requires="wps">
          <w:drawing>
            <wp:anchor distT="0" distB="0" distL="0" distR="0" simplePos="0" relativeHeight="251659264" behindDoc="1" locked="0" layoutInCell="1" allowOverlap="1" wp14:anchorId="30FA11EE" wp14:editId="048E9548">
              <wp:simplePos x="0" y="0"/>
              <wp:positionH relativeFrom="page">
                <wp:posOffset>6248400</wp:posOffset>
              </wp:positionH>
              <wp:positionV relativeFrom="paragraph">
                <wp:posOffset>-1454150</wp:posOffset>
              </wp:positionV>
              <wp:extent cx="185420" cy="68580"/>
              <wp:effectExtent l="0" t="0" r="508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 cy="68580"/>
                      </a:xfrm>
                      <a:custGeom>
                        <a:avLst/>
                        <a:gdLst/>
                        <a:ahLst/>
                        <a:cxnLst/>
                        <a:rect l="l" t="t" r="r" b="b"/>
                        <a:pathLst>
                          <a:path w="185420" h="68580">
                            <a:moveTo>
                              <a:pt x="184797" y="0"/>
                            </a:moveTo>
                            <a:lnTo>
                              <a:pt x="0" y="0"/>
                            </a:lnTo>
                            <a:lnTo>
                              <a:pt x="0" y="68516"/>
                            </a:lnTo>
                            <a:lnTo>
                              <a:pt x="184797" y="68516"/>
                            </a:lnTo>
                            <a:lnTo>
                              <a:pt x="184797" y="0"/>
                            </a:lnTo>
                            <a:close/>
                          </a:path>
                        </a:pathLst>
                      </a:custGeom>
                      <a:solidFill>
                        <a:srgbClr val="EDECEF"/>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D2BF9EB" id="Graphic 14" o:spid="_x0000_s1026" style="position:absolute;margin-left:492pt;margin-top:-114.5pt;width:14.6pt;height:5.4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54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" path="m184797,l,,,68516r184797,l184797,xe" fillcolor="#edecef" stroked="f">
              <v:path arrowok="t"/>
              <w10:wrap anchorx="page"/>
            </v:shape>
          </w:pict>
        </mc:Fallback>
      </mc:AlternateContent>
    </w:r>
    <w:r>
      <w:rPr>
        <w:noProof/>
      </w:rPr>
      <mc:AlternateContent>
        <mc:Choice Requires="wps">
          <w:drawing>
            <wp:anchor distT="0" distB="0" distL="0" distR="0" simplePos="0" relativeHeight="251660288" behindDoc="1" locked="0" layoutInCell="1" allowOverlap="1" wp14:anchorId="6D019903" wp14:editId="7157E838">
              <wp:simplePos x="0" y="0"/>
              <wp:positionH relativeFrom="page">
                <wp:posOffset>5724525</wp:posOffset>
              </wp:positionH>
              <wp:positionV relativeFrom="page">
                <wp:posOffset>7246620</wp:posOffset>
              </wp:positionV>
              <wp:extent cx="1401445" cy="2425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1445" cy="2425700"/>
                      </a:xfrm>
                      <a:custGeom>
                        <a:avLst/>
                        <a:gdLst/>
                        <a:ahLst/>
                        <a:cxnLst/>
                        <a:rect l="l" t="t" r="r" b="b"/>
                        <a:pathLst>
                          <a:path w="1401445" h="2425700">
                            <a:moveTo>
                              <a:pt x="405231" y="1547583"/>
                            </a:moveTo>
                            <a:lnTo>
                              <a:pt x="404736" y="1544129"/>
                            </a:lnTo>
                            <a:lnTo>
                              <a:pt x="403390" y="1534629"/>
                            </a:lnTo>
                            <a:lnTo>
                              <a:pt x="398589" y="1500784"/>
                            </a:lnTo>
                            <a:lnTo>
                              <a:pt x="383019" y="1462430"/>
                            </a:lnTo>
                            <a:lnTo>
                              <a:pt x="365620" y="1442288"/>
                            </a:lnTo>
                            <a:lnTo>
                              <a:pt x="365620" y="1552740"/>
                            </a:lnTo>
                            <a:lnTo>
                              <a:pt x="322072" y="1604073"/>
                            </a:lnTo>
                            <a:lnTo>
                              <a:pt x="321500" y="1606677"/>
                            </a:lnTo>
                            <a:lnTo>
                              <a:pt x="320243" y="1609026"/>
                            </a:lnTo>
                            <a:lnTo>
                              <a:pt x="315887" y="1613268"/>
                            </a:lnTo>
                            <a:lnTo>
                              <a:pt x="312610" y="1614589"/>
                            </a:lnTo>
                            <a:lnTo>
                              <a:pt x="309118" y="1614589"/>
                            </a:lnTo>
                            <a:lnTo>
                              <a:pt x="294551" y="1602587"/>
                            </a:lnTo>
                            <a:lnTo>
                              <a:pt x="248818" y="1542783"/>
                            </a:lnTo>
                            <a:lnTo>
                              <a:pt x="257886" y="1534629"/>
                            </a:lnTo>
                            <a:lnTo>
                              <a:pt x="308495" y="1582966"/>
                            </a:lnTo>
                            <a:lnTo>
                              <a:pt x="357289" y="1544129"/>
                            </a:lnTo>
                            <a:lnTo>
                              <a:pt x="365620" y="1442288"/>
                            </a:lnTo>
                            <a:lnTo>
                              <a:pt x="329895" y="1422806"/>
                            </a:lnTo>
                            <a:lnTo>
                              <a:pt x="324510" y="1422260"/>
                            </a:lnTo>
                            <a:lnTo>
                              <a:pt x="317652" y="1422260"/>
                            </a:lnTo>
                            <a:lnTo>
                              <a:pt x="274281" y="1440141"/>
                            </a:lnTo>
                            <a:lnTo>
                              <a:pt x="243370" y="1472971"/>
                            </a:lnTo>
                            <a:lnTo>
                              <a:pt x="219138" y="1518373"/>
                            </a:lnTo>
                            <a:lnTo>
                              <a:pt x="204165" y="1572679"/>
                            </a:lnTo>
                            <a:lnTo>
                              <a:pt x="200710" y="1624977"/>
                            </a:lnTo>
                            <a:lnTo>
                              <a:pt x="207365" y="1671777"/>
                            </a:lnTo>
                            <a:lnTo>
                              <a:pt x="222935" y="1710143"/>
                            </a:lnTo>
                            <a:lnTo>
                              <a:pt x="276047" y="1749755"/>
                            </a:lnTo>
                            <a:lnTo>
                              <a:pt x="281432" y="1750301"/>
                            </a:lnTo>
                            <a:lnTo>
                              <a:pt x="288290" y="1750301"/>
                            </a:lnTo>
                            <a:lnTo>
                              <a:pt x="331660" y="1732432"/>
                            </a:lnTo>
                            <a:lnTo>
                              <a:pt x="362572" y="1699590"/>
                            </a:lnTo>
                            <a:lnTo>
                              <a:pt x="386803" y="1654187"/>
                            </a:lnTo>
                            <a:lnTo>
                              <a:pt x="397713" y="1614589"/>
                            </a:lnTo>
                            <a:lnTo>
                              <a:pt x="401764" y="1599882"/>
                            </a:lnTo>
                            <a:lnTo>
                              <a:pt x="405231" y="1547583"/>
                            </a:lnTo>
                            <a:close/>
                          </a:path>
                          <a:path w="1401445" h="2425700">
                            <a:moveTo>
                              <a:pt x="504888" y="686600"/>
                            </a:moveTo>
                            <a:lnTo>
                              <a:pt x="382155" y="815695"/>
                            </a:lnTo>
                            <a:lnTo>
                              <a:pt x="381558" y="988656"/>
                            </a:lnTo>
                            <a:lnTo>
                              <a:pt x="504291" y="1024331"/>
                            </a:lnTo>
                            <a:lnTo>
                              <a:pt x="504888" y="686600"/>
                            </a:lnTo>
                            <a:close/>
                          </a:path>
                          <a:path w="1401445" h="2425700">
                            <a:moveTo>
                              <a:pt x="504888" y="588098"/>
                            </a:moveTo>
                            <a:lnTo>
                              <a:pt x="382155" y="725347"/>
                            </a:lnTo>
                            <a:lnTo>
                              <a:pt x="382155" y="792975"/>
                            </a:lnTo>
                            <a:lnTo>
                              <a:pt x="504888" y="657415"/>
                            </a:lnTo>
                            <a:lnTo>
                              <a:pt x="504888" y="588098"/>
                            </a:lnTo>
                            <a:close/>
                          </a:path>
                          <a:path w="1401445" h="2425700">
                            <a:moveTo>
                              <a:pt x="708012" y="680961"/>
                            </a:moveTo>
                            <a:lnTo>
                              <a:pt x="523214" y="680961"/>
                            </a:lnTo>
                            <a:lnTo>
                              <a:pt x="521931" y="1024331"/>
                            </a:lnTo>
                            <a:lnTo>
                              <a:pt x="706729" y="985939"/>
                            </a:lnTo>
                            <a:lnTo>
                              <a:pt x="708012" y="680961"/>
                            </a:lnTo>
                            <a:close/>
                          </a:path>
                          <a:path w="1401445" h="2425700">
                            <a:moveTo>
                              <a:pt x="859104" y="736663"/>
                            </a:moveTo>
                            <a:lnTo>
                              <a:pt x="721868" y="680961"/>
                            </a:lnTo>
                            <a:lnTo>
                              <a:pt x="721271" y="983119"/>
                            </a:lnTo>
                            <a:lnTo>
                              <a:pt x="858507" y="958164"/>
                            </a:lnTo>
                            <a:lnTo>
                              <a:pt x="859104" y="736663"/>
                            </a:lnTo>
                            <a:close/>
                          </a:path>
                          <a:path w="1401445" h="2425700">
                            <a:moveTo>
                              <a:pt x="859104" y="656272"/>
                            </a:moveTo>
                            <a:lnTo>
                              <a:pt x="721868" y="581075"/>
                            </a:lnTo>
                            <a:lnTo>
                              <a:pt x="721868" y="649592"/>
                            </a:lnTo>
                            <a:lnTo>
                              <a:pt x="859104" y="707783"/>
                            </a:lnTo>
                            <a:lnTo>
                              <a:pt x="859104" y="656272"/>
                            </a:lnTo>
                            <a:close/>
                          </a:path>
                          <a:path w="1401445" h="2425700">
                            <a:moveTo>
                              <a:pt x="1012952" y="1621485"/>
                            </a:moveTo>
                            <a:lnTo>
                              <a:pt x="1012888" y="1589036"/>
                            </a:lnTo>
                            <a:lnTo>
                              <a:pt x="1007376" y="1555546"/>
                            </a:lnTo>
                            <a:lnTo>
                              <a:pt x="1001001" y="1537385"/>
                            </a:lnTo>
                            <a:lnTo>
                              <a:pt x="996594" y="1524863"/>
                            </a:lnTo>
                            <a:lnTo>
                              <a:pt x="992657" y="1513674"/>
                            </a:lnTo>
                            <a:lnTo>
                              <a:pt x="970673" y="1476578"/>
                            </a:lnTo>
                            <a:lnTo>
                              <a:pt x="949426" y="1453299"/>
                            </a:lnTo>
                            <a:lnTo>
                              <a:pt x="949426" y="1546860"/>
                            </a:lnTo>
                            <a:lnTo>
                              <a:pt x="883158" y="1609712"/>
                            </a:lnTo>
                            <a:lnTo>
                              <a:pt x="882396" y="1613916"/>
                            </a:lnTo>
                            <a:lnTo>
                              <a:pt x="880249" y="1617675"/>
                            </a:lnTo>
                            <a:lnTo>
                              <a:pt x="873734" y="1622856"/>
                            </a:lnTo>
                            <a:lnTo>
                              <a:pt x="869962" y="1624177"/>
                            </a:lnTo>
                            <a:lnTo>
                              <a:pt x="865962" y="1624177"/>
                            </a:lnTo>
                            <a:lnTo>
                              <a:pt x="848931" y="1610893"/>
                            </a:lnTo>
                            <a:lnTo>
                              <a:pt x="796975" y="1532382"/>
                            </a:lnTo>
                            <a:lnTo>
                              <a:pt x="806437" y="1524863"/>
                            </a:lnTo>
                            <a:lnTo>
                              <a:pt x="865987" y="1587639"/>
                            </a:lnTo>
                            <a:lnTo>
                              <a:pt x="941908" y="1537385"/>
                            </a:lnTo>
                            <a:lnTo>
                              <a:pt x="949426" y="1453299"/>
                            </a:lnTo>
                            <a:lnTo>
                              <a:pt x="909408" y="1422755"/>
                            </a:lnTo>
                            <a:lnTo>
                              <a:pt x="865098" y="1408277"/>
                            </a:lnTo>
                            <a:lnTo>
                              <a:pt x="850341" y="1407299"/>
                            </a:lnTo>
                            <a:lnTo>
                              <a:pt x="845108" y="1407299"/>
                            </a:lnTo>
                            <a:lnTo>
                              <a:pt x="795312" y="1423073"/>
                            </a:lnTo>
                            <a:lnTo>
                              <a:pt x="764946" y="1452079"/>
                            </a:lnTo>
                            <a:lnTo>
                              <a:pt x="745261" y="1492364"/>
                            </a:lnTo>
                            <a:lnTo>
                              <a:pt x="737730" y="1540840"/>
                            </a:lnTo>
                            <a:lnTo>
                              <a:pt x="743877" y="1594421"/>
                            </a:lnTo>
                            <a:lnTo>
                              <a:pt x="758609" y="1636280"/>
                            </a:lnTo>
                            <a:lnTo>
                              <a:pt x="780592" y="1673390"/>
                            </a:lnTo>
                            <a:lnTo>
                              <a:pt x="808710" y="1704200"/>
                            </a:lnTo>
                            <a:lnTo>
                              <a:pt x="841844" y="1727212"/>
                            </a:lnTo>
                            <a:lnTo>
                              <a:pt x="886117" y="1741690"/>
                            </a:lnTo>
                            <a:lnTo>
                              <a:pt x="900849" y="1742668"/>
                            </a:lnTo>
                            <a:lnTo>
                              <a:pt x="906094" y="1742668"/>
                            </a:lnTo>
                            <a:lnTo>
                              <a:pt x="963193" y="1721866"/>
                            </a:lnTo>
                            <a:lnTo>
                              <a:pt x="996937" y="1680210"/>
                            </a:lnTo>
                            <a:lnTo>
                              <a:pt x="1012482" y="1624177"/>
                            </a:lnTo>
                            <a:lnTo>
                              <a:pt x="1012952" y="1621485"/>
                            </a:lnTo>
                            <a:close/>
                          </a:path>
                          <a:path w="1401445" h="2425700">
                            <a:moveTo>
                              <a:pt x="1401152" y="736600"/>
                            </a:moveTo>
                            <a:lnTo>
                              <a:pt x="1342034" y="736600"/>
                            </a:lnTo>
                            <a:lnTo>
                              <a:pt x="1342034" y="812800"/>
                            </a:lnTo>
                            <a:lnTo>
                              <a:pt x="1342034" y="1917700"/>
                            </a:lnTo>
                            <a:lnTo>
                              <a:pt x="1337081" y="1955800"/>
                            </a:lnTo>
                            <a:lnTo>
                              <a:pt x="1322933" y="1993900"/>
                            </a:lnTo>
                            <a:lnTo>
                              <a:pt x="1300657" y="2032000"/>
                            </a:lnTo>
                            <a:lnTo>
                              <a:pt x="1271346" y="2070100"/>
                            </a:lnTo>
                            <a:lnTo>
                              <a:pt x="1236052" y="2095500"/>
                            </a:lnTo>
                            <a:lnTo>
                              <a:pt x="1195870" y="2133600"/>
                            </a:lnTo>
                            <a:lnTo>
                              <a:pt x="1151864" y="2159000"/>
                            </a:lnTo>
                            <a:lnTo>
                              <a:pt x="1105115" y="2197100"/>
                            </a:lnTo>
                            <a:lnTo>
                              <a:pt x="959142" y="2273300"/>
                            </a:lnTo>
                            <a:lnTo>
                              <a:pt x="912164" y="2286000"/>
                            </a:lnTo>
                            <a:lnTo>
                              <a:pt x="867816" y="2311400"/>
                            </a:lnTo>
                            <a:lnTo>
                              <a:pt x="827163" y="2324100"/>
                            </a:lnTo>
                            <a:lnTo>
                              <a:pt x="791286" y="2349500"/>
                            </a:lnTo>
                            <a:lnTo>
                              <a:pt x="702906" y="2349500"/>
                            </a:lnTo>
                            <a:lnTo>
                              <a:pt x="668248" y="2324100"/>
                            </a:lnTo>
                            <a:lnTo>
                              <a:pt x="629069" y="2311400"/>
                            </a:lnTo>
                            <a:lnTo>
                              <a:pt x="586359" y="2298700"/>
                            </a:lnTo>
                            <a:lnTo>
                              <a:pt x="541083" y="2273300"/>
                            </a:lnTo>
                            <a:lnTo>
                              <a:pt x="399656" y="2197100"/>
                            </a:lnTo>
                            <a:lnTo>
                              <a:pt x="353898" y="2171700"/>
                            </a:lnTo>
                            <a:lnTo>
                              <a:pt x="310464" y="2133600"/>
                            </a:lnTo>
                            <a:lnTo>
                              <a:pt x="270344" y="2108200"/>
                            </a:lnTo>
                            <a:lnTo>
                              <a:pt x="234480" y="2070100"/>
                            </a:lnTo>
                            <a:lnTo>
                              <a:pt x="203885" y="2044700"/>
                            </a:lnTo>
                            <a:lnTo>
                              <a:pt x="179514" y="2006600"/>
                            </a:lnTo>
                            <a:lnTo>
                              <a:pt x="162344" y="1968500"/>
                            </a:lnTo>
                            <a:lnTo>
                              <a:pt x="163906" y="1968500"/>
                            </a:lnTo>
                            <a:lnTo>
                              <a:pt x="462026" y="1981200"/>
                            </a:lnTo>
                            <a:lnTo>
                              <a:pt x="513702" y="1981200"/>
                            </a:lnTo>
                            <a:lnTo>
                              <a:pt x="513626" y="2235200"/>
                            </a:lnTo>
                            <a:lnTo>
                              <a:pt x="521271" y="2235200"/>
                            </a:lnTo>
                            <a:lnTo>
                              <a:pt x="528853" y="2247900"/>
                            </a:lnTo>
                            <a:lnTo>
                              <a:pt x="536371" y="2247900"/>
                            </a:lnTo>
                            <a:lnTo>
                              <a:pt x="536486" y="1993900"/>
                            </a:lnTo>
                            <a:lnTo>
                              <a:pt x="946480" y="1968500"/>
                            </a:lnTo>
                            <a:lnTo>
                              <a:pt x="1151470" y="1955800"/>
                            </a:lnTo>
                            <a:lnTo>
                              <a:pt x="1152105" y="2133600"/>
                            </a:lnTo>
                            <a:lnTo>
                              <a:pt x="1197597" y="2108200"/>
                            </a:lnTo>
                            <a:lnTo>
                              <a:pt x="1238135" y="2070100"/>
                            </a:lnTo>
                            <a:lnTo>
                              <a:pt x="1272247" y="2032000"/>
                            </a:lnTo>
                            <a:lnTo>
                              <a:pt x="1298448" y="1993900"/>
                            </a:lnTo>
                            <a:lnTo>
                              <a:pt x="1315250" y="1955800"/>
                            </a:lnTo>
                            <a:lnTo>
                              <a:pt x="1321181" y="1917700"/>
                            </a:lnTo>
                            <a:lnTo>
                              <a:pt x="1321181" y="1828800"/>
                            </a:lnTo>
                            <a:lnTo>
                              <a:pt x="1321181" y="1803400"/>
                            </a:lnTo>
                            <a:lnTo>
                              <a:pt x="1321181" y="838200"/>
                            </a:lnTo>
                            <a:lnTo>
                              <a:pt x="1298359" y="838200"/>
                            </a:lnTo>
                            <a:lnTo>
                              <a:pt x="1298359" y="1358900"/>
                            </a:lnTo>
                            <a:lnTo>
                              <a:pt x="1211465" y="1435100"/>
                            </a:lnTo>
                            <a:lnTo>
                              <a:pt x="1201420" y="1432458"/>
                            </a:lnTo>
                            <a:lnTo>
                              <a:pt x="1201420" y="1828800"/>
                            </a:lnTo>
                            <a:lnTo>
                              <a:pt x="1151801" y="1917700"/>
                            </a:lnTo>
                            <a:lnTo>
                              <a:pt x="536498" y="1943100"/>
                            </a:lnTo>
                            <a:lnTo>
                              <a:pt x="536549" y="1828800"/>
                            </a:lnTo>
                            <a:lnTo>
                              <a:pt x="1201420" y="1828800"/>
                            </a:lnTo>
                            <a:lnTo>
                              <a:pt x="1201420" y="1432458"/>
                            </a:lnTo>
                            <a:lnTo>
                              <a:pt x="1182293" y="1427416"/>
                            </a:lnTo>
                            <a:lnTo>
                              <a:pt x="1182293" y="1447800"/>
                            </a:lnTo>
                            <a:lnTo>
                              <a:pt x="1182293" y="1790700"/>
                            </a:lnTo>
                            <a:lnTo>
                              <a:pt x="536651" y="1778000"/>
                            </a:lnTo>
                            <a:lnTo>
                              <a:pt x="536651" y="1295400"/>
                            </a:lnTo>
                            <a:lnTo>
                              <a:pt x="1182293" y="1447800"/>
                            </a:lnTo>
                            <a:lnTo>
                              <a:pt x="1182293" y="1427416"/>
                            </a:lnTo>
                            <a:lnTo>
                              <a:pt x="681253" y="1295400"/>
                            </a:lnTo>
                            <a:lnTo>
                              <a:pt x="536651" y="1257300"/>
                            </a:lnTo>
                            <a:lnTo>
                              <a:pt x="536689" y="1117600"/>
                            </a:lnTo>
                            <a:lnTo>
                              <a:pt x="1298359" y="1358900"/>
                            </a:lnTo>
                            <a:lnTo>
                              <a:pt x="1298359" y="838200"/>
                            </a:lnTo>
                            <a:lnTo>
                              <a:pt x="1288008" y="838200"/>
                            </a:lnTo>
                            <a:lnTo>
                              <a:pt x="1288008" y="1320800"/>
                            </a:lnTo>
                            <a:lnTo>
                              <a:pt x="620141" y="1117600"/>
                            </a:lnTo>
                            <a:lnTo>
                              <a:pt x="536651" y="1092200"/>
                            </a:lnTo>
                            <a:lnTo>
                              <a:pt x="654278" y="1066800"/>
                            </a:lnTo>
                            <a:lnTo>
                              <a:pt x="889508" y="1016000"/>
                            </a:lnTo>
                            <a:lnTo>
                              <a:pt x="1288008" y="1320800"/>
                            </a:lnTo>
                            <a:lnTo>
                              <a:pt x="1288008" y="838200"/>
                            </a:lnTo>
                            <a:lnTo>
                              <a:pt x="887222" y="838200"/>
                            </a:lnTo>
                            <a:lnTo>
                              <a:pt x="886637" y="965200"/>
                            </a:lnTo>
                            <a:lnTo>
                              <a:pt x="886637" y="990600"/>
                            </a:lnTo>
                            <a:lnTo>
                              <a:pt x="868895" y="990600"/>
                            </a:lnTo>
                            <a:lnTo>
                              <a:pt x="514184" y="1065034"/>
                            </a:lnTo>
                            <a:lnTo>
                              <a:pt x="514184" y="1816100"/>
                            </a:lnTo>
                            <a:lnTo>
                              <a:pt x="513715" y="1943100"/>
                            </a:lnTo>
                            <a:lnTo>
                              <a:pt x="456120" y="1943100"/>
                            </a:lnTo>
                            <a:lnTo>
                              <a:pt x="168859" y="1930400"/>
                            </a:lnTo>
                            <a:lnTo>
                              <a:pt x="101384" y="1841500"/>
                            </a:lnTo>
                            <a:lnTo>
                              <a:pt x="514184" y="1816100"/>
                            </a:lnTo>
                            <a:lnTo>
                              <a:pt x="514184" y="1065034"/>
                            </a:lnTo>
                            <a:lnTo>
                              <a:pt x="513918" y="1065098"/>
                            </a:lnTo>
                            <a:lnTo>
                              <a:pt x="513918" y="1117600"/>
                            </a:lnTo>
                            <a:lnTo>
                              <a:pt x="513918" y="1295400"/>
                            </a:lnTo>
                            <a:lnTo>
                              <a:pt x="513918" y="1778000"/>
                            </a:lnTo>
                            <a:lnTo>
                              <a:pt x="142862" y="1803400"/>
                            </a:lnTo>
                            <a:lnTo>
                              <a:pt x="142862" y="1460500"/>
                            </a:lnTo>
                            <a:lnTo>
                              <a:pt x="199948" y="1435100"/>
                            </a:lnTo>
                            <a:lnTo>
                              <a:pt x="513918" y="1295400"/>
                            </a:lnTo>
                            <a:lnTo>
                              <a:pt x="513918" y="1117600"/>
                            </a:lnTo>
                            <a:lnTo>
                              <a:pt x="513867" y="1257300"/>
                            </a:lnTo>
                            <a:lnTo>
                              <a:pt x="153784" y="1435100"/>
                            </a:lnTo>
                            <a:lnTo>
                              <a:pt x="65633" y="1397000"/>
                            </a:lnTo>
                            <a:lnTo>
                              <a:pt x="126771" y="1358900"/>
                            </a:lnTo>
                            <a:lnTo>
                              <a:pt x="513918" y="1117600"/>
                            </a:lnTo>
                            <a:lnTo>
                              <a:pt x="513918" y="1065098"/>
                            </a:lnTo>
                            <a:lnTo>
                              <a:pt x="505764" y="1066800"/>
                            </a:lnTo>
                            <a:lnTo>
                              <a:pt x="395478" y="1028700"/>
                            </a:lnTo>
                            <a:lnTo>
                              <a:pt x="358711" y="1016000"/>
                            </a:lnTo>
                            <a:lnTo>
                              <a:pt x="358711" y="838200"/>
                            </a:lnTo>
                            <a:lnTo>
                              <a:pt x="173037" y="838200"/>
                            </a:lnTo>
                            <a:lnTo>
                              <a:pt x="173037" y="1231900"/>
                            </a:lnTo>
                            <a:lnTo>
                              <a:pt x="335305" y="1028700"/>
                            </a:lnTo>
                            <a:lnTo>
                              <a:pt x="496176" y="1079500"/>
                            </a:lnTo>
                            <a:lnTo>
                              <a:pt x="74015" y="1358900"/>
                            </a:lnTo>
                            <a:lnTo>
                              <a:pt x="152184" y="1257300"/>
                            </a:lnTo>
                            <a:lnTo>
                              <a:pt x="152184" y="812800"/>
                            </a:lnTo>
                            <a:lnTo>
                              <a:pt x="358711" y="812800"/>
                            </a:lnTo>
                            <a:lnTo>
                              <a:pt x="358711" y="698500"/>
                            </a:lnTo>
                            <a:lnTo>
                              <a:pt x="366534" y="698500"/>
                            </a:lnTo>
                            <a:lnTo>
                              <a:pt x="373938" y="685800"/>
                            </a:lnTo>
                            <a:lnTo>
                              <a:pt x="381609" y="673100"/>
                            </a:lnTo>
                            <a:lnTo>
                              <a:pt x="389521" y="673100"/>
                            </a:lnTo>
                            <a:lnTo>
                              <a:pt x="418655" y="635000"/>
                            </a:lnTo>
                            <a:lnTo>
                              <a:pt x="448208" y="609600"/>
                            </a:lnTo>
                            <a:lnTo>
                              <a:pt x="476300" y="571500"/>
                            </a:lnTo>
                            <a:lnTo>
                              <a:pt x="501015" y="546100"/>
                            </a:lnTo>
                            <a:lnTo>
                              <a:pt x="721550" y="546100"/>
                            </a:lnTo>
                            <a:lnTo>
                              <a:pt x="801598" y="596900"/>
                            </a:lnTo>
                            <a:lnTo>
                              <a:pt x="819886" y="596900"/>
                            </a:lnTo>
                            <a:lnTo>
                              <a:pt x="839711" y="609600"/>
                            </a:lnTo>
                            <a:lnTo>
                              <a:pt x="857961" y="622300"/>
                            </a:lnTo>
                            <a:lnTo>
                              <a:pt x="875182" y="635000"/>
                            </a:lnTo>
                            <a:lnTo>
                              <a:pt x="877354" y="635000"/>
                            </a:lnTo>
                            <a:lnTo>
                              <a:pt x="881888" y="673100"/>
                            </a:lnTo>
                            <a:lnTo>
                              <a:pt x="884466" y="698500"/>
                            </a:lnTo>
                            <a:lnTo>
                              <a:pt x="886066" y="711200"/>
                            </a:lnTo>
                            <a:lnTo>
                              <a:pt x="887641" y="736600"/>
                            </a:lnTo>
                            <a:lnTo>
                              <a:pt x="887298" y="812800"/>
                            </a:lnTo>
                            <a:lnTo>
                              <a:pt x="1342034" y="812800"/>
                            </a:lnTo>
                            <a:lnTo>
                              <a:pt x="1342034" y="736600"/>
                            </a:lnTo>
                            <a:lnTo>
                              <a:pt x="910831" y="736600"/>
                            </a:lnTo>
                            <a:lnTo>
                              <a:pt x="922489" y="723900"/>
                            </a:lnTo>
                            <a:lnTo>
                              <a:pt x="957465" y="685800"/>
                            </a:lnTo>
                            <a:lnTo>
                              <a:pt x="957465" y="495300"/>
                            </a:lnTo>
                            <a:lnTo>
                              <a:pt x="938593" y="483501"/>
                            </a:lnTo>
                            <a:lnTo>
                              <a:pt x="938593" y="508000"/>
                            </a:lnTo>
                            <a:lnTo>
                              <a:pt x="938593" y="673100"/>
                            </a:lnTo>
                            <a:lnTo>
                              <a:pt x="895045" y="723900"/>
                            </a:lnTo>
                            <a:lnTo>
                              <a:pt x="894384" y="698500"/>
                            </a:lnTo>
                            <a:lnTo>
                              <a:pt x="893673" y="673100"/>
                            </a:lnTo>
                            <a:lnTo>
                              <a:pt x="893330" y="647700"/>
                            </a:lnTo>
                            <a:lnTo>
                              <a:pt x="893787" y="622300"/>
                            </a:lnTo>
                            <a:lnTo>
                              <a:pt x="885863" y="622300"/>
                            </a:lnTo>
                            <a:lnTo>
                              <a:pt x="862418" y="609600"/>
                            </a:lnTo>
                            <a:lnTo>
                              <a:pt x="808621" y="571500"/>
                            </a:lnTo>
                            <a:lnTo>
                              <a:pt x="769696" y="546100"/>
                            </a:lnTo>
                            <a:lnTo>
                              <a:pt x="730567" y="520700"/>
                            </a:lnTo>
                            <a:lnTo>
                              <a:pt x="494385" y="520700"/>
                            </a:lnTo>
                            <a:lnTo>
                              <a:pt x="462381" y="558800"/>
                            </a:lnTo>
                            <a:lnTo>
                              <a:pt x="418236" y="609600"/>
                            </a:lnTo>
                            <a:lnTo>
                              <a:pt x="375691" y="660400"/>
                            </a:lnTo>
                            <a:lnTo>
                              <a:pt x="348462" y="698500"/>
                            </a:lnTo>
                            <a:lnTo>
                              <a:pt x="321017" y="685800"/>
                            </a:lnTo>
                            <a:lnTo>
                              <a:pt x="308864" y="508000"/>
                            </a:lnTo>
                            <a:lnTo>
                              <a:pt x="469328" y="381000"/>
                            </a:lnTo>
                            <a:lnTo>
                              <a:pt x="748944" y="381000"/>
                            </a:lnTo>
                            <a:lnTo>
                              <a:pt x="938593" y="508000"/>
                            </a:lnTo>
                            <a:lnTo>
                              <a:pt x="938593" y="483501"/>
                            </a:lnTo>
                            <a:lnTo>
                              <a:pt x="774776" y="381000"/>
                            </a:lnTo>
                            <a:lnTo>
                              <a:pt x="754468" y="368300"/>
                            </a:lnTo>
                            <a:lnTo>
                              <a:pt x="722630" y="368300"/>
                            </a:lnTo>
                            <a:lnTo>
                              <a:pt x="699846" y="314401"/>
                            </a:lnTo>
                            <a:lnTo>
                              <a:pt x="699846" y="368300"/>
                            </a:lnTo>
                            <a:lnTo>
                              <a:pt x="547789" y="368300"/>
                            </a:lnTo>
                            <a:lnTo>
                              <a:pt x="571334" y="304800"/>
                            </a:lnTo>
                            <a:lnTo>
                              <a:pt x="588035" y="304800"/>
                            </a:lnTo>
                            <a:lnTo>
                              <a:pt x="597573" y="279400"/>
                            </a:lnTo>
                            <a:lnTo>
                              <a:pt x="616813" y="279400"/>
                            </a:lnTo>
                            <a:lnTo>
                              <a:pt x="616813" y="190500"/>
                            </a:lnTo>
                            <a:lnTo>
                              <a:pt x="630834" y="190500"/>
                            </a:lnTo>
                            <a:lnTo>
                              <a:pt x="630834" y="279400"/>
                            </a:lnTo>
                            <a:lnTo>
                              <a:pt x="649960" y="279400"/>
                            </a:lnTo>
                            <a:lnTo>
                              <a:pt x="659574" y="304800"/>
                            </a:lnTo>
                            <a:lnTo>
                              <a:pt x="676084" y="304800"/>
                            </a:lnTo>
                            <a:lnTo>
                              <a:pt x="699846" y="368300"/>
                            </a:lnTo>
                            <a:lnTo>
                              <a:pt x="699846" y="314401"/>
                            </a:lnTo>
                            <a:lnTo>
                              <a:pt x="690422" y="292100"/>
                            </a:lnTo>
                            <a:lnTo>
                              <a:pt x="675233" y="292100"/>
                            </a:lnTo>
                            <a:lnTo>
                              <a:pt x="665619" y="254000"/>
                            </a:lnTo>
                            <a:lnTo>
                              <a:pt x="652005" y="254000"/>
                            </a:lnTo>
                            <a:lnTo>
                              <a:pt x="652005" y="190500"/>
                            </a:lnTo>
                            <a:lnTo>
                              <a:pt x="652005" y="177800"/>
                            </a:lnTo>
                            <a:lnTo>
                              <a:pt x="656818" y="177800"/>
                            </a:lnTo>
                            <a:lnTo>
                              <a:pt x="659714" y="165100"/>
                            </a:lnTo>
                            <a:lnTo>
                              <a:pt x="659714" y="152400"/>
                            </a:lnTo>
                            <a:lnTo>
                              <a:pt x="658088" y="139700"/>
                            </a:lnTo>
                            <a:lnTo>
                              <a:pt x="655256" y="139700"/>
                            </a:lnTo>
                            <a:lnTo>
                              <a:pt x="653046" y="114300"/>
                            </a:lnTo>
                            <a:lnTo>
                              <a:pt x="645287" y="25400"/>
                            </a:lnTo>
                            <a:lnTo>
                              <a:pt x="643064" y="0"/>
                            </a:lnTo>
                            <a:lnTo>
                              <a:pt x="638556" y="0"/>
                            </a:lnTo>
                            <a:lnTo>
                              <a:pt x="638556" y="152400"/>
                            </a:lnTo>
                            <a:lnTo>
                              <a:pt x="638556" y="165100"/>
                            </a:lnTo>
                            <a:lnTo>
                              <a:pt x="634288" y="165100"/>
                            </a:lnTo>
                            <a:lnTo>
                              <a:pt x="629437" y="177800"/>
                            </a:lnTo>
                            <a:lnTo>
                              <a:pt x="618197" y="177800"/>
                            </a:lnTo>
                            <a:lnTo>
                              <a:pt x="613359" y="165100"/>
                            </a:lnTo>
                            <a:lnTo>
                              <a:pt x="609092" y="165100"/>
                            </a:lnTo>
                            <a:lnTo>
                              <a:pt x="609092" y="152400"/>
                            </a:lnTo>
                            <a:lnTo>
                              <a:pt x="612711" y="152400"/>
                            </a:lnTo>
                            <a:lnTo>
                              <a:pt x="617626" y="139700"/>
                            </a:lnTo>
                            <a:lnTo>
                              <a:pt x="630161" y="139700"/>
                            </a:lnTo>
                            <a:lnTo>
                              <a:pt x="634847" y="152400"/>
                            </a:lnTo>
                            <a:lnTo>
                              <a:pt x="638556" y="152400"/>
                            </a:lnTo>
                            <a:lnTo>
                              <a:pt x="638556" y="0"/>
                            </a:lnTo>
                            <a:lnTo>
                              <a:pt x="632180" y="0"/>
                            </a:lnTo>
                            <a:lnTo>
                              <a:pt x="632180" y="114300"/>
                            </a:lnTo>
                            <a:lnTo>
                              <a:pt x="615480" y="114300"/>
                            </a:lnTo>
                            <a:lnTo>
                              <a:pt x="623836" y="25400"/>
                            </a:lnTo>
                            <a:lnTo>
                              <a:pt x="632180" y="114300"/>
                            </a:lnTo>
                            <a:lnTo>
                              <a:pt x="632180" y="0"/>
                            </a:lnTo>
                            <a:lnTo>
                              <a:pt x="604570" y="0"/>
                            </a:lnTo>
                            <a:lnTo>
                              <a:pt x="592416" y="139700"/>
                            </a:lnTo>
                            <a:lnTo>
                              <a:pt x="589572" y="139700"/>
                            </a:lnTo>
                            <a:lnTo>
                              <a:pt x="587933" y="152400"/>
                            </a:lnTo>
                            <a:lnTo>
                              <a:pt x="587933" y="165100"/>
                            </a:lnTo>
                            <a:lnTo>
                              <a:pt x="590829" y="177800"/>
                            </a:lnTo>
                            <a:lnTo>
                              <a:pt x="595642" y="177800"/>
                            </a:lnTo>
                            <a:lnTo>
                              <a:pt x="595642" y="254000"/>
                            </a:lnTo>
                            <a:lnTo>
                              <a:pt x="581863" y="254000"/>
                            </a:lnTo>
                            <a:lnTo>
                              <a:pt x="572338" y="292100"/>
                            </a:lnTo>
                            <a:lnTo>
                              <a:pt x="556958" y="292100"/>
                            </a:lnTo>
                            <a:lnTo>
                              <a:pt x="525030" y="368300"/>
                            </a:lnTo>
                            <a:lnTo>
                              <a:pt x="462940" y="368300"/>
                            </a:lnTo>
                            <a:lnTo>
                              <a:pt x="289306" y="495300"/>
                            </a:lnTo>
                            <a:lnTo>
                              <a:pt x="302895" y="685800"/>
                            </a:lnTo>
                            <a:lnTo>
                              <a:pt x="351713" y="723900"/>
                            </a:lnTo>
                            <a:lnTo>
                              <a:pt x="351688" y="736600"/>
                            </a:lnTo>
                            <a:lnTo>
                              <a:pt x="93052" y="736600"/>
                            </a:lnTo>
                            <a:lnTo>
                              <a:pt x="93052" y="1282700"/>
                            </a:lnTo>
                            <a:lnTo>
                              <a:pt x="0" y="1397000"/>
                            </a:lnTo>
                            <a:lnTo>
                              <a:pt x="93052" y="1447800"/>
                            </a:lnTo>
                            <a:lnTo>
                              <a:pt x="93052" y="1816100"/>
                            </a:lnTo>
                            <a:lnTo>
                              <a:pt x="47967" y="1816100"/>
                            </a:lnTo>
                            <a:lnTo>
                              <a:pt x="93052" y="1879600"/>
                            </a:lnTo>
                            <a:lnTo>
                              <a:pt x="93052" y="1955800"/>
                            </a:lnTo>
                            <a:lnTo>
                              <a:pt x="97739" y="1993900"/>
                            </a:lnTo>
                            <a:lnTo>
                              <a:pt x="111163" y="2032000"/>
                            </a:lnTo>
                            <a:lnTo>
                              <a:pt x="132359" y="2070100"/>
                            </a:lnTo>
                            <a:lnTo>
                              <a:pt x="160350" y="2095500"/>
                            </a:lnTo>
                            <a:lnTo>
                              <a:pt x="194195" y="2133600"/>
                            </a:lnTo>
                            <a:lnTo>
                              <a:pt x="232905" y="2171700"/>
                            </a:lnTo>
                            <a:lnTo>
                              <a:pt x="275539" y="2197100"/>
                            </a:lnTo>
                            <a:lnTo>
                              <a:pt x="321106" y="2235200"/>
                            </a:lnTo>
                            <a:lnTo>
                              <a:pt x="368668" y="2260600"/>
                            </a:lnTo>
                            <a:lnTo>
                              <a:pt x="488988" y="2260600"/>
                            </a:lnTo>
                            <a:lnTo>
                              <a:pt x="488988" y="2324100"/>
                            </a:lnTo>
                            <a:lnTo>
                              <a:pt x="539661" y="2349500"/>
                            </a:lnTo>
                            <a:lnTo>
                              <a:pt x="587514" y="2374900"/>
                            </a:lnTo>
                            <a:lnTo>
                              <a:pt x="631329" y="2400300"/>
                            </a:lnTo>
                            <a:lnTo>
                              <a:pt x="669874" y="2413000"/>
                            </a:lnTo>
                            <a:lnTo>
                              <a:pt x="701941" y="2425700"/>
                            </a:lnTo>
                            <a:lnTo>
                              <a:pt x="792251" y="2425700"/>
                            </a:lnTo>
                            <a:lnTo>
                              <a:pt x="821461" y="2413000"/>
                            </a:lnTo>
                            <a:lnTo>
                              <a:pt x="856208" y="2400300"/>
                            </a:lnTo>
                            <a:lnTo>
                              <a:pt x="895578" y="2374900"/>
                            </a:lnTo>
                            <a:lnTo>
                              <a:pt x="938606" y="2362200"/>
                            </a:lnTo>
                            <a:lnTo>
                              <a:pt x="961466" y="2349500"/>
                            </a:lnTo>
                            <a:lnTo>
                              <a:pt x="984338" y="2336800"/>
                            </a:lnTo>
                            <a:lnTo>
                              <a:pt x="1175575" y="2235200"/>
                            </a:lnTo>
                            <a:lnTo>
                              <a:pt x="1220736" y="2197100"/>
                            </a:lnTo>
                            <a:lnTo>
                              <a:pt x="1262926" y="2171700"/>
                            </a:lnTo>
                            <a:lnTo>
                              <a:pt x="1301229" y="2133600"/>
                            </a:lnTo>
                            <a:lnTo>
                              <a:pt x="1334681" y="2108200"/>
                            </a:lnTo>
                            <a:lnTo>
                              <a:pt x="1362341" y="2070100"/>
                            </a:lnTo>
                            <a:lnTo>
                              <a:pt x="1383271" y="2032000"/>
                            </a:lnTo>
                            <a:lnTo>
                              <a:pt x="1396530" y="1993900"/>
                            </a:lnTo>
                            <a:lnTo>
                              <a:pt x="1401152" y="1955800"/>
                            </a:lnTo>
                            <a:lnTo>
                              <a:pt x="1401152" y="736600"/>
                            </a:lnTo>
                            <a:close/>
                          </a:path>
                        </a:pathLst>
                      </a:custGeom>
                      <a:solidFill>
                        <a:srgbClr val="EDECEF"/>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80B68B2" id="Graphic 1" o:spid="_x0000_s1026" style="position:absolute;margin-left:450.75pt;margin-top:570.6pt;width:110.35pt;height:191pt;z-index:-251656192;visibility:visible;mso-wrap-style:square;mso-wrap-distance-left:0;mso-wrap-distance-top:0;mso-wrap-distance-right:0;mso-wrap-distance-bottom:0;mso-position-horizontal:absolute;mso-position-horizontal-relative:page;mso-position-vertical:absolute;mso-position-vertical-relative:page;v-text-anchor:top" coordsize="1401445,242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" path="m405231,1547583r-495,-3454l403390,1534629r-4801,-33845l383019,1462430r-17399,-20142l365620,1552740r-43548,51333l321500,1606677r-1257,2349l315887,1613268r-3277,1321l309118,1614589r-14567,-12002l248818,1542783r9068,-8154l308495,1582966r48794,-38837l365620,1442288r-35725,-19482l324510,1422260r-6858,l274281,1440141r-30911,32830l219138,1518373r-14973,54306l200710,1624977r6655,46800l222935,1710143r53112,39612l281432,1750301r6858,l331660,1732432r30912,-32842l386803,1654187r10910,-39598l401764,1599882r3467,-52299xem504888,686600l382155,815695r-597,172961l504291,1024331r597,-337731xem504888,588098l382155,725347r,67628l504888,657415r,-69317xem708012,680961r-184798,l521931,1024331,706729,985939r1283,-304978xem859104,736663l721868,680961r-597,302158l858507,958164r597,-221501xem859104,656272l721868,581075r,68517l859104,707783r,-51511xem1012952,1621485r-64,-32449l1007376,1555546r-6375,-18161l996594,1524863r-3937,-11189l970673,1476578r-21247,-23279l949426,1546860r-66268,62852l882396,1613916r-2147,3759l873734,1622856r-3772,1321l865962,1624177r-17031,-13284l796975,1532382r9462,-7519l865987,1587639r75921,-50254l949426,1453299r-40018,-30544l865098,1408277r-14757,-978l845108,1407299r-49796,15774l764946,1452079r-19685,40285l737730,1540840r6147,53581l758609,1636280r21983,37110l808710,1704200r33134,23012l886117,1741690r14732,978l906094,1742668r57099,-20802l996937,1680210r15545,-56033l1012952,1621485xem1401152,736600r-59118,l1342034,812800r,1104900l1337081,1955800r-14148,38100l1300657,2032000r-29311,38100l1236052,2095500r-40182,38100l1151864,2159000r-46749,38100l959142,2273300r-46978,12700l867816,2311400r-40653,12700l791286,2349500r-88380,l668248,2324100r-39179,-12700l586359,2298700r-45276,-25400l399656,2197100r-45758,-25400l310464,2133600r-40120,-25400l234480,2070100r-30595,-25400l179514,2006600r-17170,-38100l163906,1968500r298120,12700l513702,1981200r-76,254000l521271,2235200r7582,12700l536371,2247900r115,-254000l946480,1968500r204990,-12700l1152105,2133600r45492,-25400l1238135,2070100r34112,-38100l1298448,1993900r16802,-38100l1321181,1917700r,-88900l1321181,1803400r,-965200l1298359,838200r,520700l1211465,1435100r-10045,-2642l1201420,1828800r-49619,88900l536498,1943100r51,-114300l1201420,1828800r,-396342l1182293,1427416r,20384l1182293,1790700,536651,1778000r,-482600l1182293,1447800r,-20384l681253,1295400,536651,1257300r38,-139700l1298359,1358900r,-520700l1288008,838200r,482600l620141,1117600r-83490,-25400l654278,1066800r235230,-50800l1288008,1320800r,-482600l887222,838200r-585,127000l886637,990600r-17742,l514184,1065034r,751066l513715,1943100r-57595,l168859,1930400r-67475,-88900l514184,1816100r,-751066l513918,1065098r,52502l513918,1295400r,482600l142862,1803400r,-342900l199948,1435100,513918,1295400r,-177800l513867,1257300,153784,1435100,65633,1397000r61138,-38100l513918,1117600r,-52502l505764,1066800,395478,1028700r-36767,-12700l358711,838200r-185674,l173037,1231900,335305,1028700r160871,50800l74015,1358900r78169,-101600l152184,812800r206527,l358711,698500r7823,l373938,685800r7671,-12700l389521,673100r29134,-38100l448208,609600r28092,-38100l501015,546100r220535,l801598,596900r18288,l839711,609600r18250,12700l875182,635000r2172,l881888,673100r2578,25400l886066,711200r1575,25400l887298,812800r454736,l1342034,736600r-431203,l922489,723900r34976,-38100l957465,495300,938593,483501r,24499l938593,673100r-43548,50800l894384,698500r-711,-25400l893330,647700r457,-25400l885863,622300,862418,609600,808621,571500,769696,546100,730567,520700r-236182,l462381,558800r-44145,50800l375691,660400r-27229,38100l321017,685800,308864,508000,469328,381000r279616,l938593,508000r,-24499l774776,381000,754468,368300r-31838,l699846,314401r,53899l547789,368300r23545,-63500l588035,304800r9538,-25400l616813,279400r,-88900l630834,190500r,88900l649960,279400r9614,25400l676084,304800r23762,63500l699846,314401r-9424,-22301l675233,292100r-9614,-38100l652005,254000r,-63500l652005,177800r4813,l659714,165100r,-12700l658088,139700r-2832,l653046,114300,645287,25400,643064,r-4508,l638556,152400r,12700l634288,165100r-4851,12700l618197,177800r-4838,-12700l609092,165100r,-12700l612711,152400r4915,-12700l630161,139700r4686,12700l638556,152400,638556,r-6376,l632180,114300r-16700,l623836,25400r8344,88900l632180,,604570,,592416,139700r-2844,l587933,152400r,12700l590829,177800r4813,l595642,254000r-13779,l572338,292100r-15380,l525030,368300r-62090,l289306,495300r13589,190500l351713,723900r-25,12700l93052,736600r,546100l,1397000r93052,50800l93052,1816100r-45085,l93052,1879600r,76200l97739,1993900r13424,38100l132359,2070100r27991,25400l194195,2133600r38710,38100l275539,2197100r45567,38100l368668,2260600r120320,l488988,2324100r50673,25400l587514,2374900r43815,25400l669874,2413000r32067,12700l792251,2425700r29210,-12700l856208,2400300r39370,-25400l938606,2362200r22860,-12700l984338,2336800r191237,-101600l1220736,2197100r42190,-25400l1301229,2133600r33452,-25400l1362341,2070100r20930,-38100l1396530,1993900r4622,-38100l1401152,736600xe" fillcolor="#edecef" stroked="f">
              <v:path arrowok="t"/>
              <w10:wrap anchorx="page" anchory="page"/>
            </v:shape>
          </w:pict>
        </mc:Fallback>
      </mc:AlternateContent>
    </w:r>
  </w:p>
  <w:p w14:paraId="75D202F1" w14:textId="77777777" w:rsidR="0051731C" w:rsidRPr="0051731C" w:rsidRDefault="004D410E" w:rsidP="0051731C">
    <w:pPr>
      <w:pStyle w:val="Title"/>
      <w:ind w:right="-720" w:hanging="1878"/>
      <w:rPr>
        <w:b w:val="0"/>
        <w:bCs w:val="0"/>
      </w:rPr>
    </w:pPr>
    <w:r>
      <w:rPr>
        <w:noProof/>
      </w:rPr>
      <w:drawing>
        <wp:anchor distT="0" distB="0" distL="0" distR="0" simplePos="0" relativeHeight="251662336" behindDoc="1" locked="0" layoutInCell="1" allowOverlap="1" wp14:anchorId="5474AE58" wp14:editId="1B514581">
          <wp:simplePos x="0" y="0"/>
          <wp:positionH relativeFrom="page">
            <wp:posOffset>6104255</wp:posOffset>
          </wp:positionH>
          <wp:positionV relativeFrom="paragraph">
            <wp:posOffset>64135</wp:posOffset>
          </wp:positionV>
          <wp:extent cx="120015" cy="65405"/>
          <wp:effectExtent l="0" t="0" r="0" b="0"/>
          <wp:wrapNone/>
          <wp:docPr id="392340857"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20015" cy="65405"/>
                  </a:xfrm>
                  <a:prstGeom prst="rect">
                    <a:avLst/>
                  </a:prstGeom>
                </pic:spPr>
              </pic:pic>
            </a:graphicData>
          </a:graphic>
        </wp:anchor>
      </w:drawing>
    </w:r>
    <w:hyperlink r:id="rId2">
      <w:r w:rsidR="0051731C">
        <w:rPr>
          <w:rFonts w:ascii="Montserrat SemiBold"/>
          <w:color w:val="071F40"/>
          <w:sz w:val="19"/>
        </w:rPr>
        <w:t>www.shepherd.edu</w:t>
      </w:r>
    </w:hyperlink>
    <w:r w:rsidR="00777875">
      <w:rPr>
        <w:rFonts w:ascii="Montserrat SemiBold"/>
        <w:color w:val="071F40"/>
        <w:sz w:val="19"/>
      </w:rPr>
      <w:t>/procurement</w:t>
    </w:r>
    <w:r w:rsidR="0051731C">
      <w:rPr>
        <w:rFonts w:ascii="Montserrat SemiBold"/>
        <w:color w:val="071F40"/>
        <w:spacing w:val="77"/>
        <w:sz w:val="19"/>
      </w:rPr>
      <w:t xml:space="preserve"> </w:t>
    </w:r>
    <w:r w:rsidR="0051731C" w:rsidRPr="0051731C">
      <w:rPr>
        <w:rFonts w:ascii="Montserrat"/>
        <w:b w:val="0"/>
        <w:bCs w:val="0"/>
        <w:color w:val="071F40"/>
        <w:sz w:val="19"/>
      </w:rPr>
      <w:t>|</w:t>
    </w:r>
    <w:r w:rsidR="0051731C" w:rsidRPr="0051731C">
      <w:rPr>
        <w:rFonts w:ascii="Montserrat"/>
        <w:b w:val="0"/>
        <w:bCs w:val="0"/>
        <w:color w:val="071F40"/>
        <w:spacing w:val="43"/>
        <w:sz w:val="19"/>
      </w:rPr>
      <w:t xml:space="preserve"> </w:t>
    </w:r>
    <w:r w:rsidR="0051731C" w:rsidRPr="0051731C">
      <w:rPr>
        <w:rFonts w:ascii="Montserrat"/>
        <w:b w:val="0"/>
        <w:bCs w:val="0"/>
        <w:color w:val="071F40"/>
        <w:sz w:val="19"/>
      </w:rPr>
      <w:t>304-8</w:t>
    </w:r>
    <w:r w:rsidR="0051731C" w:rsidRPr="0051731C">
      <w:rPr>
        <w:rFonts w:ascii="Montserrat"/>
        <w:b w:val="0"/>
        <w:bCs w:val="0"/>
        <w:color w:val="071F40"/>
        <w:spacing w:val="-12"/>
        <w:sz w:val="19"/>
      </w:rPr>
      <w:t xml:space="preserve"> </w:t>
    </w:r>
    <w:r w:rsidR="0051731C" w:rsidRPr="0051731C">
      <w:rPr>
        <w:rFonts w:ascii="Montserrat"/>
        <w:b w:val="0"/>
        <w:bCs w:val="0"/>
        <w:color w:val="071F40"/>
        <w:sz w:val="19"/>
      </w:rPr>
      <w:t>76-5</w:t>
    </w:r>
    <w:r w:rsidR="00777875">
      <w:rPr>
        <w:rFonts w:ascii="Montserrat"/>
        <w:b w:val="0"/>
        <w:bCs w:val="0"/>
        <w:color w:val="071F40"/>
        <w:sz w:val="19"/>
      </w:rPr>
      <w:t>216</w:t>
    </w:r>
    <w:r w:rsidR="0051731C" w:rsidRPr="0051731C">
      <w:rPr>
        <w:rFonts w:ascii="Montserrat"/>
        <w:b w:val="0"/>
        <w:bCs w:val="0"/>
        <w:color w:val="071F40"/>
        <w:spacing w:val="43"/>
        <w:sz w:val="19"/>
      </w:rPr>
      <w:t xml:space="preserve"> </w:t>
    </w:r>
    <w:r w:rsidR="0051731C" w:rsidRPr="0051731C">
      <w:rPr>
        <w:rFonts w:ascii="Montserrat"/>
        <w:b w:val="0"/>
        <w:bCs w:val="0"/>
        <w:color w:val="071F40"/>
        <w:sz w:val="19"/>
      </w:rPr>
      <w:t>|</w:t>
    </w:r>
    <w:r w:rsidR="0051731C" w:rsidRPr="0051731C">
      <w:rPr>
        <w:rFonts w:ascii="Montserrat"/>
        <w:b w:val="0"/>
        <w:bCs w:val="0"/>
        <w:color w:val="071F40"/>
        <w:spacing w:val="43"/>
        <w:sz w:val="19"/>
      </w:rPr>
      <w:t xml:space="preserve"> </w:t>
    </w:r>
    <w:r w:rsidR="0051731C" w:rsidRPr="0051731C">
      <w:rPr>
        <w:rFonts w:ascii="Montserrat"/>
        <w:b w:val="0"/>
        <w:bCs w:val="0"/>
        <w:color w:val="071F40"/>
        <w:sz w:val="19"/>
      </w:rPr>
      <w:t>P.O.</w:t>
    </w:r>
    <w:r w:rsidR="0051731C" w:rsidRPr="0051731C">
      <w:rPr>
        <w:rFonts w:ascii="Montserrat"/>
        <w:b w:val="0"/>
        <w:bCs w:val="0"/>
        <w:color w:val="071F40"/>
        <w:spacing w:val="-3"/>
        <w:sz w:val="19"/>
      </w:rPr>
      <w:t xml:space="preserve"> </w:t>
    </w:r>
    <w:r w:rsidR="0051731C" w:rsidRPr="0051731C">
      <w:rPr>
        <w:rFonts w:ascii="Montserrat"/>
        <w:b w:val="0"/>
        <w:bCs w:val="0"/>
        <w:color w:val="071F40"/>
        <w:sz w:val="19"/>
      </w:rPr>
      <w:t>Box</w:t>
    </w:r>
    <w:r w:rsidR="0051731C" w:rsidRPr="0051731C">
      <w:rPr>
        <w:rFonts w:ascii="Montserrat"/>
        <w:b w:val="0"/>
        <w:bCs w:val="0"/>
        <w:color w:val="071F40"/>
        <w:spacing w:val="-3"/>
        <w:sz w:val="19"/>
      </w:rPr>
      <w:t xml:space="preserve"> </w:t>
    </w:r>
    <w:r w:rsidR="0051731C" w:rsidRPr="0051731C">
      <w:rPr>
        <w:rFonts w:ascii="Montserrat"/>
        <w:b w:val="0"/>
        <w:bCs w:val="0"/>
        <w:color w:val="071F40"/>
        <w:sz w:val="19"/>
      </w:rPr>
      <w:t>5000</w:t>
    </w:r>
    <w:r w:rsidR="0051731C" w:rsidRPr="0051731C">
      <w:rPr>
        <w:rFonts w:ascii="Montserrat"/>
        <w:b w:val="0"/>
        <w:bCs w:val="0"/>
        <w:color w:val="071F40"/>
        <w:spacing w:val="-30"/>
        <w:sz w:val="19"/>
      </w:rPr>
      <w:t xml:space="preserve"> </w:t>
    </w:r>
    <w:r w:rsidR="0051731C" w:rsidRPr="0051731C">
      <w:rPr>
        <w:rFonts w:ascii="Montserrat"/>
        <w:b w:val="0"/>
        <w:bCs w:val="0"/>
        <w:color w:val="071F40"/>
        <w:sz w:val="19"/>
      </w:rPr>
      <w:t>,</w:t>
    </w:r>
    <w:r w:rsidR="0051731C" w:rsidRPr="0051731C">
      <w:rPr>
        <w:rFonts w:ascii="Montserrat"/>
        <w:b w:val="0"/>
        <w:bCs w:val="0"/>
        <w:color w:val="071F40"/>
        <w:spacing w:val="-4"/>
        <w:sz w:val="19"/>
      </w:rPr>
      <w:t xml:space="preserve"> </w:t>
    </w:r>
    <w:r w:rsidR="0051731C" w:rsidRPr="0051731C">
      <w:rPr>
        <w:rFonts w:ascii="Montserrat"/>
        <w:b w:val="0"/>
        <w:bCs w:val="0"/>
        <w:color w:val="071F40"/>
        <w:sz w:val="19"/>
      </w:rPr>
      <w:t>Shepherdstown,</w:t>
    </w:r>
    <w:r w:rsidR="0051731C" w:rsidRPr="0051731C">
      <w:rPr>
        <w:rFonts w:ascii="Montserrat"/>
        <w:b w:val="0"/>
        <w:bCs w:val="0"/>
        <w:color w:val="071F40"/>
        <w:spacing w:val="-3"/>
        <w:sz w:val="19"/>
      </w:rPr>
      <w:t xml:space="preserve"> </w:t>
    </w:r>
    <w:r w:rsidR="0051731C" w:rsidRPr="0051731C">
      <w:rPr>
        <w:rFonts w:ascii="Montserrat"/>
        <w:b w:val="0"/>
        <w:bCs w:val="0"/>
        <w:color w:val="071F40"/>
        <w:spacing w:val="-5"/>
        <w:sz w:val="19"/>
      </w:rPr>
      <w:t>WV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14FD3" w14:textId="77777777" w:rsidR="004D410E" w:rsidRDefault="004D410E" w:rsidP="004D410E">
    <w:pPr>
      <w:pStyle w:val="Title"/>
      <w:ind w:right="-720" w:hanging="1878"/>
      <w:rPr>
        <w:rFonts w:ascii="Rasa Medium"/>
        <w:b w:val="0"/>
        <w:bCs w:val="0"/>
        <w:color w:val="071F40"/>
        <w:spacing w:val="-4"/>
      </w:rPr>
    </w:pPr>
    <w:r>
      <w:rPr>
        <w:noProof/>
      </w:rPr>
      <mc:AlternateContent>
        <mc:Choice Requires="wps">
          <w:drawing>
            <wp:anchor distT="0" distB="0" distL="0" distR="0" simplePos="0" relativeHeight="251691008" behindDoc="1" locked="0" layoutInCell="1" allowOverlap="1" wp14:anchorId="657C84A0" wp14:editId="74F8D54C">
              <wp:simplePos x="0" y="0"/>
              <wp:positionH relativeFrom="page">
                <wp:posOffset>6248400</wp:posOffset>
              </wp:positionH>
              <wp:positionV relativeFrom="paragraph">
                <wp:posOffset>-1454150</wp:posOffset>
              </wp:positionV>
              <wp:extent cx="185420" cy="68580"/>
              <wp:effectExtent l="0" t="0" r="5080" b="0"/>
              <wp:wrapNone/>
              <wp:docPr id="2035871893"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 cy="68580"/>
                      </a:xfrm>
                      <a:custGeom>
                        <a:avLst/>
                        <a:gdLst/>
                        <a:ahLst/>
                        <a:cxnLst/>
                        <a:rect l="l" t="t" r="r" b="b"/>
                        <a:pathLst>
                          <a:path w="185420" h="68580">
                            <a:moveTo>
                              <a:pt x="184797" y="0"/>
                            </a:moveTo>
                            <a:lnTo>
                              <a:pt x="0" y="0"/>
                            </a:lnTo>
                            <a:lnTo>
                              <a:pt x="0" y="68516"/>
                            </a:lnTo>
                            <a:lnTo>
                              <a:pt x="184797" y="68516"/>
                            </a:lnTo>
                            <a:lnTo>
                              <a:pt x="184797" y="0"/>
                            </a:lnTo>
                            <a:close/>
                          </a:path>
                        </a:pathLst>
                      </a:custGeom>
                      <a:solidFill>
                        <a:srgbClr val="EDECEF"/>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0BA3B67" id="Graphic 14" o:spid="_x0000_s1026" style="position:absolute;margin-left:492pt;margin-top:-114.5pt;width:14.6pt;height:5.4pt;z-index:-251625472;visibility:visible;mso-wrap-style:square;mso-wrap-distance-left:0;mso-wrap-distance-top:0;mso-wrap-distance-right:0;mso-wrap-distance-bottom:0;mso-position-horizontal:absolute;mso-position-horizontal-relative:page;mso-position-vertical:absolute;mso-position-vertical-relative:text;v-text-anchor:top" coordsize="1854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" path="m184797,l,,,68516r184797,l184797,xe" fillcolor="#edecef" stroked="f">
              <v:path arrowok="t"/>
              <w10:wrap anchorx="page"/>
            </v:shape>
          </w:pict>
        </mc:Fallback>
      </mc:AlternateContent>
    </w:r>
    <w:r>
      <w:rPr>
        <w:noProof/>
      </w:rPr>
      <mc:AlternateContent>
        <mc:Choice Requires="wps">
          <w:drawing>
            <wp:anchor distT="0" distB="0" distL="0" distR="0" simplePos="0" relativeHeight="251692032" behindDoc="1" locked="0" layoutInCell="1" allowOverlap="1" wp14:anchorId="091BC963" wp14:editId="0A098959">
              <wp:simplePos x="0" y="0"/>
              <wp:positionH relativeFrom="page">
                <wp:posOffset>5724525</wp:posOffset>
              </wp:positionH>
              <wp:positionV relativeFrom="page">
                <wp:posOffset>7246620</wp:posOffset>
              </wp:positionV>
              <wp:extent cx="1401445" cy="2425700"/>
              <wp:effectExtent l="0" t="0" r="0" b="0"/>
              <wp:wrapNone/>
              <wp:docPr id="97869515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1445" cy="2425700"/>
                      </a:xfrm>
                      <a:custGeom>
                        <a:avLst/>
                        <a:gdLst/>
                        <a:ahLst/>
                        <a:cxnLst/>
                        <a:rect l="l" t="t" r="r" b="b"/>
                        <a:pathLst>
                          <a:path w="1401445" h="2425700">
                            <a:moveTo>
                              <a:pt x="405231" y="1547583"/>
                            </a:moveTo>
                            <a:lnTo>
                              <a:pt x="404736" y="1544129"/>
                            </a:lnTo>
                            <a:lnTo>
                              <a:pt x="403390" y="1534629"/>
                            </a:lnTo>
                            <a:lnTo>
                              <a:pt x="398589" y="1500784"/>
                            </a:lnTo>
                            <a:lnTo>
                              <a:pt x="383019" y="1462430"/>
                            </a:lnTo>
                            <a:lnTo>
                              <a:pt x="365620" y="1442288"/>
                            </a:lnTo>
                            <a:lnTo>
                              <a:pt x="365620" y="1552740"/>
                            </a:lnTo>
                            <a:lnTo>
                              <a:pt x="322072" y="1604073"/>
                            </a:lnTo>
                            <a:lnTo>
                              <a:pt x="321500" y="1606677"/>
                            </a:lnTo>
                            <a:lnTo>
                              <a:pt x="320243" y="1609026"/>
                            </a:lnTo>
                            <a:lnTo>
                              <a:pt x="315887" y="1613268"/>
                            </a:lnTo>
                            <a:lnTo>
                              <a:pt x="312610" y="1614589"/>
                            </a:lnTo>
                            <a:lnTo>
                              <a:pt x="309118" y="1614589"/>
                            </a:lnTo>
                            <a:lnTo>
                              <a:pt x="294551" y="1602587"/>
                            </a:lnTo>
                            <a:lnTo>
                              <a:pt x="248818" y="1542783"/>
                            </a:lnTo>
                            <a:lnTo>
                              <a:pt x="257886" y="1534629"/>
                            </a:lnTo>
                            <a:lnTo>
                              <a:pt x="308495" y="1582966"/>
                            </a:lnTo>
                            <a:lnTo>
                              <a:pt x="357289" y="1544129"/>
                            </a:lnTo>
                            <a:lnTo>
                              <a:pt x="365620" y="1442288"/>
                            </a:lnTo>
                            <a:lnTo>
                              <a:pt x="329895" y="1422806"/>
                            </a:lnTo>
                            <a:lnTo>
                              <a:pt x="324510" y="1422260"/>
                            </a:lnTo>
                            <a:lnTo>
                              <a:pt x="317652" y="1422260"/>
                            </a:lnTo>
                            <a:lnTo>
                              <a:pt x="274281" y="1440141"/>
                            </a:lnTo>
                            <a:lnTo>
                              <a:pt x="243370" y="1472971"/>
                            </a:lnTo>
                            <a:lnTo>
                              <a:pt x="219138" y="1518373"/>
                            </a:lnTo>
                            <a:lnTo>
                              <a:pt x="204165" y="1572679"/>
                            </a:lnTo>
                            <a:lnTo>
                              <a:pt x="200710" y="1624977"/>
                            </a:lnTo>
                            <a:lnTo>
                              <a:pt x="207365" y="1671777"/>
                            </a:lnTo>
                            <a:lnTo>
                              <a:pt x="222935" y="1710143"/>
                            </a:lnTo>
                            <a:lnTo>
                              <a:pt x="276047" y="1749755"/>
                            </a:lnTo>
                            <a:lnTo>
                              <a:pt x="281432" y="1750301"/>
                            </a:lnTo>
                            <a:lnTo>
                              <a:pt x="288290" y="1750301"/>
                            </a:lnTo>
                            <a:lnTo>
                              <a:pt x="331660" y="1732432"/>
                            </a:lnTo>
                            <a:lnTo>
                              <a:pt x="362572" y="1699590"/>
                            </a:lnTo>
                            <a:lnTo>
                              <a:pt x="386803" y="1654187"/>
                            </a:lnTo>
                            <a:lnTo>
                              <a:pt x="397713" y="1614589"/>
                            </a:lnTo>
                            <a:lnTo>
                              <a:pt x="401764" y="1599882"/>
                            </a:lnTo>
                            <a:lnTo>
                              <a:pt x="405231" y="1547583"/>
                            </a:lnTo>
                            <a:close/>
                          </a:path>
                          <a:path w="1401445" h="2425700">
                            <a:moveTo>
                              <a:pt x="504888" y="686600"/>
                            </a:moveTo>
                            <a:lnTo>
                              <a:pt x="382155" y="815695"/>
                            </a:lnTo>
                            <a:lnTo>
                              <a:pt x="381558" y="988656"/>
                            </a:lnTo>
                            <a:lnTo>
                              <a:pt x="504291" y="1024331"/>
                            </a:lnTo>
                            <a:lnTo>
                              <a:pt x="504888" y="686600"/>
                            </a:lnTo>
                            <a:close/>
                          </a:path>
                          <a:path w="1401445" h="2425700">
                            <a:moveTo>
                              <a:pt x="504888" y="588098"/>
                            </a:moveTo>
                            <a:lnTo>
                              <a:pt x="382155" y="725347"/>
                            </a:lnTo>
                            <a:lnTo>
                              <a:pt x="382155" y="792975"/>
                            </a:lnTo>
                            <a:lnTo>
                              <a:pt x="504888" y="657415"/>
                            </a:lnTo>
                            <a:lnTo>
                              <a:pt x="504888" y="588098"/>
                            </a:lnTo>
                            <a:close/>
                          </a:path>
                          <a:path w="1401445" h="2425700">
                            <a:moveTo>
                              <a:pt x="708012" y="680961"/>
                            </a:moveTo>
                            <a:lnTo>
                              <a:pt x="523214" y="680961"/>
                            </a:lnTo>
                            <a:lnTo>
                              <a:pt x="521931" y="1024331"/>
                            </a:lnTo>
                            <a:lnTo>
                              <a:pt x="706729" y="985939"/>
                            </a:lnTo>
                            <a:lnTo>
                              <a:pt x="708012" y="680961"/>
                            </a:lnTo>
                            <a:close/>
                          </a:path>
                          <a:path w="1401445" h="2425700">
                            <a:moveTo>
                              <a:pt x="859104" y="736663"/>
                            </a:moveTo>
                            <a:lnTo>
                              <a:pt x="721868" y="680961"/>
                            </a:lnTo>
                            <a:lnTo>
                              <a:pt x="721271" y="983119"/>
                            </a:lnTo>
                            <a:lnTo>
                              <a:pt x="858507" y="958164"/>
                            </a:lnTo>
                            <a:lnTo>
                              <a:pt x="859104" y="736663"/>
                            </a:lnTo>
                            <a:close/>
                          </a:path>
                          <a:path w="1401445" h="2425700">
                            <a:moveTo>
                              <a:pt x="859104" y="656272"/>
                            </a:moveTo>
                            <a:lnTo>
                              <a:pt x="721868" y="581075"/>
                            </a:lnTo>
                            <a:lnTo>
                              <a:pt x="721868" y="649592"/>
                            </a:lnTo>
                            <a:lnTo>
                              <a:pt x="859104" y="707783"/>
                            </a:lnTo>
                            <a:lnTo>
                              <a:pt x="859104" y="656272"/>
                            </a:lnTo>
                            <a:close/>
                          </a:path>
                          <a:path w="1401445" h="2425700">
                            <a:moveTo>
                              <a:pt x="1012952" y="1621485"/>
                            </a:moveTo>
                            <a:lnTo>
                              <a:pt x="1012888" y="1589036"/>
                            </a:lnTo>
                            <a:lnTo>
                              <a:pt x="1007376" y="1555546"/>
                            </a:lnTo>
                            <a:lnTo>
                              <a:pt x="1001001" y="1537385"/>
                            </a:lnTo>
                            <a:lnTo>
                              <a:pt x="996594" y="1524863"/>
                            </a:lnTo>
                            <a:lnTo>
                              <a:pt x="992657" y="1513674"/>
                            </a:lnTo>
                            <a:lnTo>
                              <a:pt x="970673" y="1476578"/>
                            </a:lnTo>
                            <a:lnTo>
                              <a:pt x="949426" y="1453299"/>
                            </a:lnTo>
                            <a:lnTo>
                              <a:pt x="949426" y="1546860"/>
                            </a:lnTo>
                            <a:lnTo>
                              <a:pt x="883158" y="1609712"/>
                            </a:lnTo>
                            <a:lnTo>
                              <a:pt x="882396" y="1613916"/>
                            </a:lnTo>
                            <a:lnTo>
                              <a:pt x="880249" y="1617675"/>
                            </a:lnTo>
                            <a:lnTo>
                              <a:pt x="873734" y="1622856"/>
                            </a:lnTo>
                            <a:lnTo>
                              <a:pt x="869962" y="1624177"/>
                            </a:lnTo>
                            <a:lnTo>
                              <a:pt x="865962" y="1624177"/>
                            </a:lnTo>
                            <a:lnTo>
                              <a:pt x="848931" y="1610893"/>
                            </a:lnTo>
                            <a:lnTo>
                              <a:pt x="796975" y="1532382"/>
                            </a:lnTo>
                            <a:lnTo>
                              <a:pt x="806437" y="1524863"/>
                            </a:lnTo>
                            <a:lnTo>
                              <a:pt x="865987" y="1587639"/>
                            </a:lnTo>
                            <a:lnTo>
                              <a:pt x="941908" y="1537385"/>
                            </a:lnTo>
                            <a:lnTo>
                              <a:pt x="949426" y="1453299"/>
                            </a:lnTo>
                            <a:lnTo>
                              <a:pt x="909408" y="1422755"/>
                            </a:lnTo>
                            <a:lnTo>
                              <a:pt x="865098" y="1408277"/>
                            </a:lnTo>
                            <a:lnTo>
                              <a:pt x="850341" y="1407299"/>
                            </a:lnTo>
                            <a:lnTo>
                              <a:pt x="845108" y="1407299"/>
                            </a:lnTo>
                            <a:lnTo>
                              <a:pt x="795312" y="1423073"/>
                            </a:lnTo>
                            <a:lnTo>
                              <a:pt x="764946" y="1452079"/>
                            </a:lnTo>
                            <a:lnTo>
                              <a:pt x="745261" y="1492364"/>
                            </a:lnTo>
                            <a:lnTo>
                              <a:pt x="737730" y="1540840"/>
                            </a:lnTo>
                            <a:lnTo>
                              <a:pt x="743877" y="1594421"/>
                            </a:lnTo>
                            <a:lnTo>
                              <a:pt x="758609" y="1636280"/>
                            </a:lnTo>
                            <a:lnTo>
                              <a:pt x="780592" y="1673390"/>
                            </a:lnTo>
                            <a:lnTo>
                              <a:pt x="808710" y="1704200"/>
                            </a:lnTo>
                            <a:lnTo>
                              <a:pt x="841844" y="1727212"/>
                            </a:lnTo>
                            <a:lnTo>
                              <a:pt x="886117" y="1741690"/>
                            </a:lnTo>
                            <a:lnTo>
                              <a:pt x="900849" y="1742668"/>
                            </a:lnTo>
                            <a:lnTo>
                              <a:pt x="906094" y="1742668"/>
                            </a:lnTo>
                            <a:lnTo>
                              <a:pt x="963193" y="1721866"/>
                            </a:lnTo>
                            <a:lnTo>
                              <a:pt x="996937" y="1680210"/>
                            </a:lnTo>
                            <a:lnTo>
                              <a:pt x="1012482" y="1624177"/>
                            </a:lnTo>
                            <a:lnTo>
                              <a:pt x="1012952" y="1621485"/>
                            </a:lnTo>
                            <a:close/>
                          </a:path>
                          <a:path w="1401445" h="2425700">
                            <a:moveTo>
                              <a:pt x="1401152" y="736600"/>
                            </a:moveTo>
                            <a:lnTo>
                              <a:pt x="1342034" y="736600"/>
                            </a:lnTo>
                            <a:lnTo>
                              <a:pt x="1342034" y="812800"/>
                            </a:lnTo>
                            <a:lnTo>
                              <a:pt x="1342034" y="1917700"/>
                            </a:lnTo>
                            <a:lnTo>
                              <a:pt x="1337081" y="1955800"/>
                            </a:lnTo>
                            <a:lnTo>
                              <a:pt x="1322933" y="1993900"/>
                            </a:lnTo>
                            <a:lnTo>
                              <a:pt x="1300657" y="2032000"/>
                            </a:lnTo>
                            <a:lnTo>
                              <a:pt x="1271346" y="2070100"/>
                            </a:lnTo>
                            <a:lnTo>
                              <a:pt x="1236052" y="2095500"/>
                            </a:lnTo>
                            <a:lnTo>
                              <a:pt x="1195870" y="2133600"/>
                            </a:lnTo>
                            <a:lnTo>
                              <a:pt x="1151864" y="2159000"/>
                            </a:lnTo>
                            <a:lnTo>
                              <a:pt x="1105115" y="2197100"/>
                            </a:lnTo>
                            <a:lnTo>
                              <a:pt x="959142" y="2273300"/>
                            </a:lnTo>
                            <a:lnTo>
                              <a:pt x="912164" y="2286000"/>
                            </a:lnTo>
                            <a:lnTo>
                              <a:pt x="867816" y="2311400"/>
                            </a:lnTo>
                            <a:lnTo>
                              <a:pt x="827163" y="2324100"/>
                            </a:lnTo>
                            <a:lnTo>
                              <a:pt x="791286" y="2349500"/>
                            </a:lnTo>
                            <a:lnTo>
                              <a:pt x="702906" y="2349500"/>
                            </a:lnTo>
                            <a:lnTo>
                              <a:pt x="668248" y="2324100"/>
                            </a:lnTo>
                            <a:lnTo>
                              <a:pt x="629069" y="2311400"/>
                            </a:lnTo>
                            <a:lnTo>
                              <a:pt x="586359" y="2298700"/>
                            </a:lnTo>
                            <a:lnTo>
                              <a:pt x="541083" y="2273300"/>
                            </a:lnTo>
                            <a:lnTo>
                              <a:pt x="399656" y="2197100"/>
                            </a:lnTo>
                            <a:lnTo>
                              <a:pt x="353898" y="2171700"/>
                            </a:lnTo>
                            <a:lnTo>
                              <a:pt x="310464" y="2133600"/>
                            </a:lnTo>
                            <a:lnTo>
                              <a:pt x="270344" y="2108200"/>
                            </a:lnTo>
                            <a:lnTo>
                              <a:pt x="234480" y="2070100"/>
                            </a:lnTo>
                            <a:lnTo>
                              <a:pt x="203885" y="2044700"/>
                            </a:lnTo>
                            <a:lnTo>
                              <a:pt x="179514" y="2006600"/>
                            </a:lnTo>
                            <a:lnTo>
                              <a:pt x="162344" y="1968500"/>
                            </a:lnTo>
                            <a:lnTo>
                              <a:pt x="163906" y="1968500"/>
                            </a:lnTo>
                            <a:lnTo>
                              <a:pt x="462026" y="1981200"/>
                            </a:lnTo>
                            <a:lnTo>
                              <a:pt x="513702" y="1981200"/>
                            </a:lnTo>
                            <a:lnTo>
                              <a:pt x="513626" y="2235200"/>
                            </a:lnTo>
                            <a:lnTo>
                              <a:pt x="521271" y="2235200"/>
                            </a:lnTo>
                            <a:lnTo>
                              <a:pt x="528853" y="2247900"/>
                            </a:lnTo>
                            <a:lnTo>
                              <a:pt x="536371" y="2247900"/>
                            </a:lnTo>
                            <a:lnTo>
                              <a:pt x="536486" y="1993900"/>
                            </a:lnTo>
                            <a:lnTo>
                              <a:pt x="946480" y="1968500"/>
                            </a:lnTo>
                            <a:lnTo>
                              <a:pt x="1151470" y="1955800"/>
                            </a:lnTo>
                            <a:lnTo>
                              <a:pt x="1152105" y="2133600"/>
                            </a:lnTo>
                            <a:lnTo>
                              <a:pt x="1197597" y="2108200"/>
                            </a:lnTo>
                            <a:lnTo>
                              <a:pt x="1238135" y="2070100"/>
                            </a:lnTo>
                            <a:lnTo>
                              <a:pt x="1272247" y="2032000"/>
                            </a:lnTo>
                            <a:lnTo>
                              <a:pt x="1298448" y="1993900"/>
                            </a:lnTo>
                            <a:lnTo>
                              <a:pt x="1315250" y="1955800"/>
                            </a:lnTo>
                            <a:lnTo>
                              <a:pt x="1321181" y="1917700"/>
                            </a:lnTo>
                            <a:lnTo>
                              <a:pt x="1321181" y="1828800"/>
                            </a:lnTo>
                            <a:lnTo>
                              <a:pt x="1321181" y="1803400"/>
                            </a:lnTo>
                            <a:lnTo>
                              <a:pt x="1321181" y="838200"/>
                            </a:lnTo>
                            <a:lnTo>
                              <a:pt x="1298359" y="838200"/>
                            </a:lnTo>
                            <a:lnTo>
                              <a:pt x="1298359" y="1358900"/>
                            </a:lnTo>
                            <a:lnTo>
                              <a:pt x="1211465" y="1435100"/>
                            </a:lnTo>
                            <a:lnTo>
                              <a:pt x="1201420" y="1432458"/>
                            </a:lnTo>
                            <a:lnTo>
                              <a:pt x="1201420" y="1828800"/>
                            </a:lnTo>
                            <a:lnTo>
                              <a:pt x="1151801" y="1917700"/>
                            </a:lnTo>
                            <a:lnTo>
                              <a:pt x="536498" y="1943100"/>
                            </a:lnTo>
                            <a:lnTo>
                              <a:pt x="536549" y="1828800"/>
                            </a:lnTo>
                            <a:lnTo>
                              <a:pt x="1201420" y="1828800"/>
                            </a:lnTo>
                            <a:lnTo>
                              <a:pt x="1201420" y="1432458"/>
                            </a:lnTo>
                            <a:lnTo>
                              <a:pt x="1182293" y="1427416"/>
                            </a:lnTo>
                            <a:lnTo>
                              <a:pt x="1182293" y="1447800"/>
                            </a:lnTo>
                            <a:lnTo>
                              <a:pt x="1182293" y="1790700"/>
                            </a:lnTo>
                            <a:lnTo>
                              <a:pt x="536651" y="1778000"/>
                            </a:lnTo>
                            <a:lnTo>
                              <a:pt x="536651" y="1295400"/>
                            </a:lnTo>
                            <a:lnTo>
                              <a:pt x="1182293" y="1447800"/>
                            </a:lnTo>
                            <a:lnTo>
                              <a:pt x="1182293" y="1427416"/>
                            </a:lnTo>
                            <a:lnTo>
                              <a:pt x="681253" y="1295400"/>
                            </a:lnTo>
                            <a:lnTo>
                              <a:pt x="536651" y="1257300"/>
                            </a:lnTo>
                            <a:lnTo>
                              <a:pt x="536689" y="1117600"/>
                            </a:lnTo>
                            <a:lnTo>
                              <a:pt x="1298359" y="1358900"/>
                            </a:lnTo>
                            <a:lnTo>
                              <a:pt x="1298359" y="838200"/>
                            </a:lnTo>
                            <a:lnTo>
                              <a:pt x="1288008" y="838200"/>
                            </a:lnTo>
                            <a:lnTo>
                              <a:pt x="1288008" y="1320800"/>
                            </a:lnTo>
                            <a:lnTo>
                              <a:pt x="620141" y="1117600"/>
                            </a:lnTo>
                            <a:lnTo>
                              <a:pt x="536651" y="1092200"/>
                            </a:lnTo>
                            <a:lnTo>
                              <a:pt x="654278" y="1066800"/>
                            </a:lnTo>
                            <a:lnTo>
                              <a:pt x="889508" y="1016000"/>
                            </a:lnTo>
                            <a:lnTo>
                              <a:pt x="1288008" y="1320800"/>
                            </a:lnTo>
                            <a:lnTo>
                              <a:pt x="1288008" y="838200"/>
                            </a:lnTo>
                            <a:lnTo>
                              <a:pt x="887222" y="838200"/>
                            </a:lnTo>
                            <a:lnTo>
                              <a:pt x="886637" y="965200"/>
                            </a:lnTo>
                            <a:lnTo>
                              <a:pt x="886637" y="990600"/>
                            </a:lnTo>
                            <a:lnTo>
                              <a:pt x="868895" y="990600"/>
                            </a:lnTo>
                            <a:lnTo>
                              <a:pt x="514184" y="1065034"/>
                            </a:lnTo>
                            <a:lnTo>
                              <a:pt x="514184" y="1816100"/>
                            </a:lnTo>
                            <a:lnTo>
                              <a:pt x="513715" y="1943100"/>
                            </a:lnTo>
                            <a:lnTo>
                              <a:pt x="456120" y="1943100"/>
                            </a:lnTo>
                            <a:lnTo>
                              <a:pt x="168859" y="1930400"/>
                            </a:lnTo>
                            <a:lnTo>
                              <a:pt x="101384" y="1841500"/>
                            </a:lnTo>
                            <a:lnTo>
                              <a:pt x="514184" y="1816100"/>
                            </a:lnTo>
                            <a:lnTo>
                              <a:pt x="514184" y="1065034"/>
                            </a:lnTo>
                            <a:lnTo>
                              <a:pt x="513918" y="1065098"/>
                            </a:lnTo>
                            <a:lnTo>
                              <a:pt x="513918" y="1117600"/>
                            </a:lnTo>
                            <a:lnTo>
                              <a:pt x="513918" y="1295400"/>
                            </a:lnTo>
                            <a:lnTo>
                              <a:pt x="513918" y="1778000"/>
                            </a:lnTo>
                            <a:lnTo>
                              <a:pt x="142862" y="1803400"/>
                            </a:lnTo>
                            <a:lnTo>
                              <a:pt x="142862" y="1460500"/>
                            </a:lnTo>
                            <a:lnTo>
                              <a:pt x="199948" y="1435100"/>
                            </a:lnTo>
                            <a:lnTo>
                              <a:pt x="513918" y="1295400"/>
                            </a:lnTo>
                            <a:lnTo>
                              <a:pt x="513918" y="1117600"/>
                            </a:lnTo>
                            <a:lnTo>
                              <a:pt x="513867" y="1257300"/>
                            </a:lnTo>
                            <a:lnTo>
                              <a:pt x="153784" y="1435100"/>
                            </a:lnTo>
                            <a:lnTo>
                              <a:pt x="65633" y="1397000"/>
                            </a:lnTo>
                            <a:lnTo>
                              <a:pt x="126771" y="1358900"/>
                            </a:lnTo>
                            <a:lnTo>
                              <a:pt x="513918" y="1117600"/>
                            </a:lnTo>
                            <a:lnTo>
                              <a:pt x="513918" y="1065098"/>
                            </a:lnTo>
                            <a:lnTo>
                              <a:pt x="505764" y="1066800"/>
                            </a:lnTo>
                            <a:lnTo>
                              <a:pt x="395478" y="1028700"/>
                            </a:lnTo>
                            <a:lnTo>
                              <a:pt x="358711" y="1016000"/>
                            </a:lnTo>
                            <a:lnTo>
                              <a:pt x="358711" y="838200"/>
                            </a:lnTo>
                            <a:lnTo>
                              <a:pt x="173037" y="838200"/>
                            </a:lnTo>
                            <a:lnTo>
                              <a:pt x="173037" y="1231900"/>
                            </a:lnTo>
                            <a:lnTo>
                              <a:pt x="335305" y="1028700"/>
                            </a:lnTo>
                            <a:lnTo>
                              <a:pt x="496176" y="1079500"/>
                            </a:lnTo>
                            <a:lnTo>
                              <a:pt x="74015" y="1358900"/>
                            </a:lnTo>
                            <a:lnTo>
                              <a:pt x="152184" y="1257300"/>
                            </a:lnTo>
                            <a:lnTo>
                              <a:pt x="152184" y="812800"/>
                            </a:lnTo>
                            <a:lnTo>
                              <a:pt x="358711" y="812800"/>
                            </a:lnTo>
                            <a:lnTo>
                              <a:pt x="358711" y="698500"/>
                            </a:lnTo>
                            <a:lnTo>
                              <a:pt x="366534" y="698500"/>
                            </a:lnTo>
                            <a:lnTo>
                              <a:pt x="373938" y="685800"/>
                            </a:lnTo>
                            <a:lnTo>
                              <a:pt x="381609" y="673100"/>
                            </a:lnTo>
                            <a:lnTo>
                              <a:pt x="389521" y="673100"/>
                            </a:lnTo>
                            <a:lnTo>
                              <a:pt x="418655" y="635000"/>
                            </a:lnTo>
                            <a:lnTo>
                              <a:pt x="448208" y="609600"/>
                            </a:lnTo>
                            <a:lnTo>
                              <a:pt x="476300" y="571500"/>
                            </a:lnTo>
                            <a:lnTo>
                              <a:pt x="501015" y="546100"/>
                            </a:lnTo>
                            <a:lnTo>
                              <a:pt x="721550" y="546100"/>
                            </a:lnTo>
                            <a:lnTo>
                              <a:pt x="801598" y="596900"/>
                            </a:lnTo>
                            <a:lnTo>
                              <a:pt x="819886" y="596900"/>
                            </a:lnTo>
                            <a:lnTo>
                              <a:pt x="839711" y="609600"/>
                            </a:lnTo>
                            <a:lnTo>
                              <a:pt x="857961" y="622300"/>
                            </a:lnTo>
                            <a:lnTo>
                              <a:pt x="875182" y="635000"/>
                            </a:lnTo>
                            <a:lnTo>
                              <a:pt x="877354" y="635000"/>
                            </a:lnTo>
                            <a:lnTo>
                              <a:pt x="881888" y="673100"/>
                            </a:lnTo>
                            <a:lnTo>
                              <a:pt x="884466" y="698500"/>
                            </a:lnTo>
                            <a:lnTo>
                              <a:pt x="886066" y="711200"/>
                            </a:lnTo>
                            <a:lnTo>
                              <a:pt x="887641" y="736600"/>
                            </a:lnTo>
                            <a:lnTo>
                              <a:pt x="887298" y="812800"/>
                            </a:lnTo>
                            <a:lnTo>
                              <a:pt x="1342034" y="812800"/>
                            </a:lnTo>
                            <a:lnTo>
                              <a:pt x="1342034" y="736600"/>
                            </a:lnTo>
                            <a:lnTo>
                              <a:pt x="910831" y="736600"/>
                            </a:lnTo>
                            <a:lnTo>
                              <a:pt x="922489" y="723900"/>
                            </a:lnTo>
                            <a:lnTo>
                              <a:pt x="957465" y="685800"/>
                            </a:lnTo>
                            <a:lnTo>
                              <a:pt x="957465" y="495300"/>
                            </a:lnTo>
                            <a:lnTo>
                              <a:pt x="938593" y="483501"/>
                            </a:lnTo>
                            <a:lnTo>
                              <a:pt x="938593" y="508000"/>
                            </a:lnTo>
                            <a:lnTo>
                              <a:pt x="938593" y="673100"/>
                            </a:lnTo>
                            <a:lnTo>
                              <a:pt x="895045" y="723900"/>
                            </a:lnTo>
                            <a:lnTo>
                              <a:pt x="894384" y="698500"/>
                            </a:lnTo>
                            <a:lnTo>
                              <a:pt x="893673" y="673100"/>
                            </a:lnTo>
                            <a:lnTo>
                              <a:pt x="893330" y="647700"/>
                            </a:lnTo>
                            <a:lnTo>
                              <a:pt x="893787" y="622300"/>
                            </a:lnTo>
                            <a:lnTo>
                              <a:pt x="885863" y="622300"/>
                            </a:lnTo>
                            <a:lnTo>
                              <a:pt x="862418" y="609600"/>
                            </a:lnTo>
                            <a:lnTo>
                              <a:pt x="808621" y="571500"/>
                            </a:lnTo>
                            <a:lnTo>
                              <a:pt x="769696" y="546100"/>
                            </a:lnTo>
                            <a:lnTo>
                              <a:pt x="730567" y="520700"/>
                            </a:lnTo>
                            <a:lnTo>
                              <a:pt x="494385" y="520700"/>
                            </a:lnTo>
                            <a:lnTo>
                              <a:pt x="462381" y="558800"/>
                            </a:lnTo>
                            <a:lnTo>
                              <a:pt x="418236" y="609600"/>
                            </a:lnTo>
                            <a:lnTo>
                              <a:pt x="375691" y="660400"/>
                            </a:lnTo>
                            <a:lnTo>
                              <a:pt x="348462" y="698500"/>
                            </a:lnTo>
                            <a:lnTo>
                              <a:pt x="321017" y="685800"/>
                            </a:lnTo>
                            <a:lnTo>
                              <a:pt x="308864" y="508000"/>
                            </a:lnTo>
                            <a:lnTo>
                              <a:pt x="469328" y="381000"/>
                            </a:lnTo>
                            <a:lnTo>
                              <a:pt x="748944" y="381000"/>
                            </a:lnTo>
                            <a:lnTo>
                              <a:pt x="938593" y="508000"/>
                            </a:lnTo>
                            <a:lnTo>
                              <a:pt x="938593" y="483501"/>
                            </a:lnTo>
                            <a:lnTo>
                              <a:pt x="774776" y="381000"/>
                            </a:lnTo>
                            <a:lnTo>
                              <a:pt x="754468" y="368300"/>
                            </a:lnTo>
                            <a:lnTo>
                              <a:pt x="722630" y="368300"/>
                            </a:lnTo>
                            <a:lnTo>
                              <a:pt x="699846" y="314401"/>
                            </a:lnTo>
                            <a:lnTo>
                              <a:pt x="699846" y="368300"/>
                            </a:lnTo>
                            <a:lnTo>
                              <a:pt x="547789" y="368300"/>
                            </a:lnTo>
                            <a:lnTo>
                              <a:pt x="571334" y="304800"/>
                            </a:lnTo>
                            <a:lnTo>
                              <a:pt x="588035" y="304800"/>
                            </a:lnTo>
                            <a:lnTo>
                              <a:pt x="597573" y="279400"/>
                            </a:lnTo>
                            <a:lnTo>
                              <a:pt x="616813" y="279400"/>
                            </a:lnTo>
                            <a:lnTo>
                              <a:pt x="616813" y="190500"/>
                            </a:lnTo>
                            <a:lnTo>
                              <a:pt x="630834" y="190500"/>
                            </a:lnTo>
                            <a:lnTo>
                              <a:pt x="630834" y="279400"/>
                            </a:lnTo>
                            <a:lnTo>
                              <a:pt x="649960" y="279400"/>
                            </a:lnTo>
                            <a:lnTo>
                              <a:pt x="659574" y="304800"/>
                            </a:lnTo>
                            <a:lnTo>
                              <a:pt x="676084" y="304800"/>
                            </a:lnTo>
                            <a:lnTo>
                              <a:pt x="699846" y="368300"/>
                            </a:lnTo>
                            <a:lnTo>
                              <a:pt x="699846" y="314401"/>
                            </a:lnTo>
                            <a:lnTo>
                              <a:pt x="690422" y="292100"/>
                            </a:lnTo>
                            <a:lnTo>
                              <a:pt x="675233" y="292100"/>
                            </a:lnTo>
                            <a:lnTo>
                              <a:pt x="665619" y="254000"/>
                            </a:lnTo>
                            <a:lnTo>
                              <a:pt x="652005" y="254000"/>
                            </a:lnTo>
                            <a:lnTo>
                              <a:pt x="652005" y="190500"/>
                            </a:lnTo>
                            <a:lnTo>
                              <a:pt x="652005" y="177800"/>
                            </a:lnTo>
                            <a:lnTo>
                              <a:pt x="656818" y="177800"/>
                            </a:lnTo>
                            <a:lnTo>
                              <a:pt x="659714" y="165100"/>
                            </a:lnTo>
                            <a:lnTo>
                              <a:pt x="659714" y="152400"/>
                            </a:lnTo>
                            <a:lnTo>
                              <a:pt x="658088" y="139700"/>
                            </a:lnTo>
                            <a:lnTo>
                              <a:pt x="655256" y="139700"/>
                            </a:lnTo>
                            <a:lnTo>
                              <a:pt x="653046" y="114300"/>
                            </a:lnTo>
                            <a:lnTo>
                              <a:pt x="645287" y="25400"/>
                            </a:lnTo>
                            <a:lnTo>
                              <a:pt x="643064" y="0"/>
                            </a:lnTo>
                            <a:lnTo>
                              <a:pt x="638556" y="0"/>
                            </a:lnTo>
                            <a:lnTo>
                              <a:pt x="638556" y="152400"/>
                            </a:lnTo>
                            <a:lnTo>
                              <a:pt x="638556" y="165100"/>
                            </a:lnTo>
                            <a:lnTo>
                              <a:pt x="634288" y="165100"/>
                            </a:lnTo>
                            <a:lnTo>
                              <a:pt x="629437" y="177800"/>
                            </a:lnTo>
                            <a:lnTo>
                              <a:pt x="618197" y="177800"/>
                            </a:lnTo>
                            <a:lnTo>
                              <a:pt x="613359" y="165100"/>
                            </a:lnTo>
                            <a:lnTo>
                              <a:pt x="609092" y="165100"/>
                            </a:lnTo>
                            <a:lnTo>
                              <a:pt x="609092" y="152400"/>
                            </a:lnTo>
                            <a:lnTo>
                              <a:pt x="612711" y="152400"/>
                            </a:lnTo>
                            <a:lnTo>
                              <a:pt x="617626" y="139700"/>
                            </a:lnTo>
                            <a:lnTo>
                              <a:pt x="630161" y="139700"/>
                            </a:lnTo>
                            <a:lnTo>
                              <a:pt x="634847" y="152400"/>
                            </a:lnTo>
                            <a:lnTo>
                              <a:pt x="638556" y="152400"/>
                            </a:lnTo>
                            <a:lnTo>
                              <a:pt x="638556" y="0"/>
                            </a:lnTo>
                            <a:lnTo>
                              <a:pt x="632180" y="0"/>
                            </a:lnTo>
                            <a:lnTo>
                              <a:pt x="632180" y="114300"/>
                            </a:lnTo>
                            <a:lnTo>
                              <a:pt x="615480" y="114300"/>
                            </a:lnTo>
                            <a:lnTo>
                              <a:pt x="623836" y="25400"/>
                            </a:lnTo>
                            <a:lnTo>
                              <a:pt x="632180" y="114300"/>
                            </a:lnTo>
                            <a:lnTo>
                              <a:pt x="632180" y="0"/>
                            </a:lnTo>
                            <a:lnTo>
                              <a:pt x="604570" y="0"/>
                            </a:lnTo>
                            <a:lnTo>
                              <a:pt x="592416" y="139700"/>
                            </a:lnTo>
                            <a:lnTo>
                              <a:pt x="589572" y="139700"/>
                            </a:lnTo>
                            <a:lnTo>
                              <a:pt x="587933" y="152400"/>
                            </a:lnTo>
                            <a:lnTo>
                              <a:pt x="587933" y="165100"/>
                            </a:lnTo>
                            <a:lnTo>
                              <a:pt x="590829" y="177800"/>
                            </a:lnTo>
                            <a:lnTo>
                              <a:pt x="595642" y="177800"/>
                            </a:lnTo>
                            <a:lnTo>
                              <a:pt x="595642" y="254000"/>
                            </a:lnTo>
                            <a:lnTo>
                              <a:pt x="581863" y="254000"/>
                            </a:lnTo>
                            <a:lnTo>
                              <a:pt x="572338" y="292100"/>
                            </a:lnTo>
                            <a:lnTo>
                              <a:pt x="556958" y="292100"/>
                            </a:lnTo>
                            <a:lnTo>
                              <a:pt x="525030" y="368300"/>
                            </a:lnTo>
                            <a:lnTo>
                              <a:pt x="462940" y="368300"/>
                            </a:lnTo>
                            <a:lnTo>
                              <a:pt x="289306" y="495300"/>
                            </a:lnTo>
                            <a:lnTo>
                              <a:pt x="302895" y="685800"/>
                            </a:lnTo>
                            <a:lnTo>
                              <a:pt x="351713" y="723900"/>
                            </a:lnTo>
                            <a:lnTo>
                              <a:pt x="351688" y="736600"/>
                            </a:lnTo>
                            <a:lnTo>
                              <a:pt x="93052" y="736600"/>
                            </a:lnTo>
                            <a:lnTo>
                              <a:pt x="93052" y="1282700"/>
                            </a:lnTo>
                            <a:lnTo>
                              <a:pt x="0" y="1397000"/>
                            </a:lnTo>
                            <a:lnTo>
                              <a:pt x="93052" y="1447800"/>
                            </a:lnTo>
                            <a:lnTo>
                              <a:pt x="93052" y="1816100"/>
                            </a:lnTo>
                            <a:lnTo>
                              <a:pt x="47967" y="1816100"/>
                            </a:lnTo>
                            <a:lnTo>
                              <a:pt x="93052" y="1879600"/>
                            </a:lnTo>
                            <a:lnTo>
                              <a:pt x="93052" y="1955800"/>
                            </a:lnTo>
                            <a:lnTo>
                              <a:pt x="97739" y="1993900"/>
                            </a:lnTo>
                            <a:lnTo>
                              <a:pt x="111163" y="2032000"/>
                            </a:lnTo>
                            <a:lnTo>
                              <a:pt x="132359" y="2070100"/>
                            </a:lnTo>
                            <a:lnTo>
                              <a:pt x="160350" y="2095500"/>
                            </a:lnTo>
                            <a:lnTo>
                              <a:pt x="194195" y="2133600"/>
                            </a:lnTo>
                            <a:lnTo>
                              <a:pt x="232905" y="2171700"/>
                            </a:lnTo>
                            <a:lnTo>
                              <a:pt x="275539" y="2197100"/>
                            </a:lnTo>
                            <a:lnTo>
                              <a:pt x="321106" y="2235200"/>
                            </a:lnTo>
                            <a:lnTo>
                              <a:pt x="368668" y="2260600"/>
                            </a:lnTo>
                            <a:lnTo>
                              <a:pt x="488988" y="2260600"/>
                            </a:lnTo>
                            <a:lnTo>
                              <a:pt x="488988" y="2324100"/>
                            </a:lnTo>
                            <a:lnTo>
                              <a:pt x="539661" y="2349500"/>
                            </a:lnTo>
                            <a:lnTo>
                              <a:pt x="587514" y="2374900"/>
                            </a:lnTo>
                            <a:lnTo>
                              <a:pt x="631329" y="2400300"/>
                            </a:lnTo>
                            <a:lnTo>
                              <a:pt x="669874" y="2413000"/>
                            </a:lnTo>
                            <a:lnTo>
                              <a:pt x="701941" y="2425700"/>
                            </a:lnTo>
                            <a:lnTo>
                              <a:pt x="792251" y="2425700"/>
                            </a:lnTo>
                            <a:lnTo>
                              <a:pt x="821461" y="2413000"/>
                            </a:lnTo>
                            <a:lnTo>
                              <a:pt x="856208" y="2400300"/>
                            </a:lnTo>
                            <a:lnTo>
                              <a:pt x="895578" y="2374900"/>
                            </a:lnTo>
                            <a:lnTo>
                              <a:pt x="938606" y="2362200"/>
                            </a:lnTo>
                            <a:lnTo>
                              <a:pt x="961466" y="2349500"/>
                            </a:lnTo>
                            <a:lnTo>
                              <a:pt x="984338" y="2336800"/>
                            </a:lnTo>
                            <a:lnTo>
                              <a:pt x="1175575" y="2235200"/>
                            </a:lnTo>
                            <a:lnTo>
                              <a:pt x="1220736" y="2197100"/>
                            </a:lnTo>
                            <a:lnTo>
                              <a:pt x="1262926" y="2171700"/>
                            </a:lnTo>
                            <a:lnTo>
                              <a:pt x="1301229" y="2133600"/>
                            </a:lnTo>
                            <a:lnTo>
                              <a:pt x="1334681" y="2108200"/>
                            </a:lnTo>
                            <a:lnTo>
                              <a:pt x="1362341" y="2070100"/>
                            </a:lnTo>
                            <a:lnTo>
                              <a:pt x="1383271" y="2032000"/>
                            </a:lnTo>
                            <a:lnTo>
                              <a:pt x="1396530" y="1993900"/>
                            </a:lnTo>
                            <a:lnTo>
                              <a:pt x="1401152" y="1955800"/>
                            </a:lnTo>
                            <a:lnTo>
                              <a:pt x="1401152" y="736600"/>
                            </a:lnTo>
                            <a:close/>
                          </a:path>
                        </a:pathLst>
                      </a:custGeom>
                      <a:solidFill>
                        <a:srgbClr val="EDECEF"/>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32BD633" id="Graphic 1" o:spid="_x0000_s1026" style="position:absolute;margin-left:450.75pt;margin-top:570.6pt;width:110.35pt;height:191pt;z-index:-251624448;visibility:visible;mso-wrap-style:square;mso-wrap-distance-left:0;mso-wrap-distance-top:0;mso-wrap-distance-right:0;mso-wrap-distance-bottom:0;mso-position-horizontal:absolute;mso-position-horizontal-relative:page;mso-position-vertical:absolute;mso-position-vertical-relative:page;v-text-anchor:top" coordsize="1401445,242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" path="m405231,1547583r-495,-3454l403390,1534629r-4801,-33845l383019,1462430r-17399,-20142l365620,1552740r-43548,51333l321500,1606677r-1257,2349l315887,1613268r-3277,1321l309118,1614589r-14567,-12002l248818,1542783r9068,-8154l308495,1582966r48794,-38837l365620,1442288r-35725,-19482l324510,1422260r-6858,l274281,1440141r-30911,32830l219138,1518373r-14973,54306l200710,1624977r6655,46800l222935,1710143r53112,39612l281432,1750301r6858,l331660,1732432r30912,-32842l386803,1654187r10910,-39598l401764,1599882r3467,-52299xem504888,686600l382155,815695r-597,172961l504291,1024331r597,-337731xem504888,588098l382155,725347r,67628l504888,657415r,-69317xem708012,680961r-184798,l521931,1024331,706729,985939r1283,-304978xem859104,736663l721868,680961r-597,302158l858507,958164r597,-221501xem859104,656272l721868,581075r,68517l859104,707783r,-51511xem1012952,1621485r-64,-32449l1007376,1555546r-6375,-18161l996594,1524863r-3937,-11189l970673,1476578r-21247,-23279l949426,1546860r-66268,62852l882396,1613916r-2147,3759l873734,1622856r-3772,1321l865962,1624177r-17031,-13284l796975,1532382r9462,-7519l865987,1587639r75921,-50254l949426,1453299r-40018,-30544l865098,1408277r-14757,-978l845108,1407299r-49796,15774l764946,1452079r-19685,40285l737730,1540840r6147,53581l758609,1636280r21983,37110l808710,1704200r33134,23012l886117,1741690r14732,978l906094,1742668r57099,-20802l996937,1680210r15545,-56033l1012952,1621485xem1401152,736600r-59118,l1342034,812800r,1104900l1337081,1955800r-14148,38100l1300657,2032000r-29311,38100l1236052,2095500r-40182,38100l1151864,2159000r-46749,38100l959142,2273300r-46978,12700l867816,2311400r-40653,12700l791286,2349500r-88380,l668248,2324100r-39179,-12700l586359,2298700r-45276,-25400l399656,2197100r-45758,-25400l310464,2133600r-40120,-25400l234480,2070100r-30595,-25400l179514,2006600r-17170,-38100l163906,1968500r298120,12700l513702,1981200r-76,254000l521271,2235200r7582,12700l536371,2247900r115,-254000l946480,1968500r204990,-12700l1152105,2133600r45492,-25400l1238135,2070100r34112,-38100l1298448,1993900r16802,-38100l1321181,1917700r,-88900l1321181,1803400r,-965200l1298359,838200r,520700l1211465,1435100r-10045,-2642l1201420,1828800r-49619,88900l536498,1943100r51,-114300l1201420,1828800r,-396342l1182293,1427416r,20384l1182293,1790700,536651,1778000r,-482600l1182293,1447800r,-20384l681253,1295400,536651,1257300r38,-139700l1298359,1358900r,-520700l1288008,838200r,482600l620141,1117600r-83490,-25400l654278,1066800r235230,-50800l1288008,1320800r,-482600l887222,838200r-585,127000l886637,990600r-17742,l514184,1065034r,751066l513715,1943100r-57595,l168859,1930400r-67475,-88900l514184,1816100r,-751066l513918,1065098r,52502l513918,1295400r,482600l142862,1803400r,-342900l199948,1435100,513918,1295400r,-177800l513867,1257300,153784,1435100,65633,1397000r61138,-38100l513918,1117600r,-52502l505764,1066800,395478,1028700r-36767,-12700l358711,838200r-185674,l173037,1231900,335305,1028700r160871,50800l74015,1358900r78169,-101600l152184,812800r206527,l358711,698500r7823,l373938,685800r7671,-12700l389521,673100r29134,-38100l448208,609600r28092,-38100l501015,546100r220535,l801598,596900r18288,l839711,609600r18250,12700l875182,635000r2172,l881888,673100r2578,25400l886066,711200r1575,25400l887298,812800r454736,l1342034,736600r-431203,l922489,723900r34976,-38100l957465,495300,938593,483501r,24499l938593,673100r-43548,50800l894384,698500r-711,-25400l893330,647700r457,-25400l885863,622300,862418,609600,808621,571500,769696,546100,730567,520700r-236182,l462381,558800r-44145,50800l375691,660400r-27229,38100l321017,685800,308864,508000,469328,381000r279616,l938593,508000r,-24499l774776,381000,754468,368300r-31838,l699846,314401r,53899l547789,368300r23545,-63500l588035,304800r9538,-25400l616813,279400r,-88900l630834,190500r,88900l649960,279400r9614,25400l676084,304800r23762,63500l699846,314401r-9424,-22301l675233,292100r-9614,-38100l652005,254000r,-63500l652005,177800r4813,l659714,165100r,-12700l658088,139700r-2832,l653046,114300,645287,25400,643064,r-4508,l638556,152400r,12700l634288,165100r-4851,12700l618197,177800r-4838,-12700l609092,165100r,-12700l612711,152400r4915,-12700l630161,139700r4686,12700l638556,152400,638556,r-6376,l632180,114300r-16700,l623836,25400r8344,88900l632180,,604570,,592416,139700r-2844,l587933,152400r,12700l590829,177800r4813,l595642,254000r-13779,l572338,292100r-15380,l525030,368300r-62090,l289306,495300r13589,190500l351713,723900r-25,12700l93052,736600r,546100l,1397000r93052,50800l93052,1816100r-45085,l93052,1879600r,76200l97739,1993900r13424,38100l132359,2070100r27991,25400l194195,2133600r38710,38100l275539,2197100r45567,38100l368668,2260600r120320,l488988,2324100r50673,25400l587514,2374900r43815,25400l669874,2413000r32067,12700l792251,2425700r29210,-12700l856208,2400300r39370,-25400l938606,2362200r22860,-12700l984338,2336800r191237,-101600l1220736,2197100r42190,-25400l1301229,2133600r33452,-25400l1362341,2070100r20930,-38100l1396530,1993900r4622,-38100l1401152,736600xe" fillcolor="#edecef" stroked="f">
              <v:path arrowok="t"/>
              <w10:wrap anchorx="page" anchory="page"/>
            </v:shape>
          </w:pict>
        </mc:Fallback>
      </mc:AlternateContent>
    </w:r>
  </w:p>
  <w:p w14:paraId="26700CC6" w14:textId="77777777" w:rsidR="004D410E" w:rsidRPr="004D410E" w:rsidRDefault="004D410E" w:rsidP="004D410E">
    <w:pPr>
      <w:pStyle w:val="Title"/>
      <w:ind w:right="-720" w:hanging="1878"/>
      <w:rPr>
        <w:b w:val="0"/>
        <w:bCs w:val="0"/>
      </w:rPr>
    </w:pPr>
    <w:r>
      <w:rPr>
        <w:noProof/>
      </w:rPr>
      <w:drawing>
        <wp:anchor distT="0" distB="0" distL="0" distR="0" simplePos="0" relativeHeight="251693056" behindDoc="1" locked="0" layoutInCell="1" allowOverlap="1" wp14:anchorId="2AE6DF85" wp14:editId="7619B007">
          <wp:simplePos x="0" y="0"/>
          <wp:positionH relativeFrom="page">
            <wp:posOffset>6104255</wp:posOffset>
          </wp:positionH>
          <wp:positionV relativeFrom="paragraph">
            <wp:posOffset>64135</wp:posOffset>
          </wp:positionV>
          <wp:extent cx="120015" cy="65405"/>
          <wp:effectExtent l="0" t="0" r="0" b="0"/>
          <wp:wrapNone/>
          <wp:docPr id="222143403"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20015" cy="65405"/>
                  </a:xfrm>
                  <a:prstGeom prst="rect">
                    <a:avLst/>
                  </a:prstGeom>
                </pic:spPr>
              </pic:pic>
            </a:graphicData>
          </a:graphic>
        </wp:anchor>
      </w:drawing>
    </w:r>
    <w:hyperlink r:id="rId2">
      <w:r>
        <w:rPr>
          <w:rFonts w:ascii="Montserrat SemiBold"/>
          <w:color w:val="071F40"/>
          <w:sz w:val="19"/>
        </w:rPr>
        <w:t>www.shepherd.edu</w:t>
      </w:r>
    </w:hyperlink>
    <w:r w:rsidR="00D5053E">
      <w:rPr>
        <w:rFonts w:ascii="Montserrat SemiBold"/>
        <w:color w:val="071F40"/>
        <w:sz w:val="19"/>
      </w:rPr>
      <w:t>/procurement</w:t>
    </w:r>
    <w:r>
      <w:rPr>
        <w:rFonts w:ascii="Montserrat SemiBold"/>
        <w:color w:val="071F40"/>
        <w:spacing w:val="77"/>
        <w:sz w:val="19"/>
      </w:rPr>
      <w:t xml:space="preserve"> </w:t>
    </w:r>
    <w:r w:rsidRPr="0051731C">
      <w:rPr>
        <w:rFonts w:ascii="Montserrat"/>
        <w:b w:val="0"/>
        <w:bCs w:val="0"/>
        <w:color w:val="071F40"/>
        <w:sz w:val="19"/>
      </w:rPr>
      <w:t>|</w:t>
    </w:r>
    <w:r w:rsidRPr="0051731C">
      <w:rPr>
        <w:rFonts w:ascii="Montserrat"/>
        <w:b w:val="0"/>
        <w:bCs w:val="0"/>
        <w:color w:val="071F40"/>
        <w:spacing w:val="43"/>
        <w:sz w:val="19"/>
      </w:rPr>
      <w:t xml:space="preserve"> </w:t>
    </w:r>
    <w:r w:rsidRPr="0051731C">
      <w:rPr>
        <w:rFonts w:ascii="Montserrat"/>
        <w:b w:val="0"/>
        <w:bCs w:val="0"/>
        <w:color w:val="071F40"/>
        <w:sz w:val="19"/>
      </w:rPr>
      <w:t>304-8</w:t>
    </w:r>
    <w:r w:rsidRPr="0051731C">
      <w:rPr>
        <w:rFonts w:ascii="Montserrat"/>
        <w:b w:val="0"/>
        <w:bCs w:val="0"/>
        <w:color w:val="071F40"/>
        <w:spacing w:val="-12"/>
        <w:sz w:val="19"/>
      </w:rPr>
      <w:t xml:space="preserve"> </w:t>
    </w:r>
    <w:r w:rsidRPr="0051731C">
      <w:rPr>
        <w:rFonts w:ascii="Montserrat"/>
        <w:b w:val="0"/>
        <w:bCs w:val="0"/>
        <w:color w:val="071F40"/>
        <w:sz w:val="19"/>
      </w:rPr>
      <w:t>76-5</w:t>
    </w:r>
    <w:r w:rsidR="00D5053E">
      <w:rPr>
        <w:rFonts w:ascii="Montserrat"/>
        <w:b w:val="0"/>
        <w:bCs w:val="0"/>
        <w:color w:val="071F40"/>
        <w:sz w:val="19"/>
      </w:rPr>
      <w:t>216</w:t>
    </w:r>
    <w:r w:rsidRPr="0051731C">
      <w:rPr>
        <w:rFonts w:ascii="Montserrat"/>
        <w:b w:val="0"/>
        <w:bCs w:val="0"/>
        <w:color w:val="071F40"/>
        <w:spacing w:val="43"/>
        <w:sz w:val="19"/>
      </w:rPr>
      <w:t xml:space="preserve"> </w:t>
    </w:r>
    <w:r w:rsidRPr="0051731C">
      <w:rPr>
        <w:rFonts w:ascii="Montserrat"/>
        <w:b w:val="0"/>
        <w:bCs w:val="0"/>
        <w:color w:val="071F40"/>
        <w:sz w:val="19"/>
      </w:rPr>
      <w:t>|</w:t>
    </w:r>
    <w:r w:rsidRPr="0051731C">
      <w:rPr>
        <w:rFonts w:ascii="Montserrat"/>
        <w:b w:val="0"/>
        <w:bCs w:val="0"/>
        <w:color w:val="071F40"/>
        <w:spacing w:val="43"/>
        <w:sz w:val="19"/>
      </w:rPr>
      <w:t xml:space="preserve"> </w:t>
    </w:r>
    <w:r w:rsidRPr="0051731C">
      <w:rPr>
        <w:rFonts w:ascii="Montserrat"/>
        <w:b w:val="0"/>
        <w:bCs w:val="0"/>
        <w:color w:val="071F40"/>
        <w:sz w:val="19"/>
      </w:rPr>
      <w:t>P.O.</w:t>
    </w:r>
    <w:r w:rsidRPr="0051731C">
      <w:rPr>
        <w:rFonts w:ascii="Montserrat"/>
        <w:b w:val="0"/>
        <w:bCs w:val="0"/>
        <w:color w:val="071F40"/>
        <w:spacing w:val="-3"/>
        <w:sz w:val="19"/>
      </w:rPr>
      <w:t xml:space="preserve"> </w:t>
    </w:r>
    <w:r w:rsidRPr="0051731C">
      <w:rPr>
        <w:rFonts w:ascii="Montserrat"/>
        <w:b w:val="0"/>
        <w:bCs w:val="0"/>
        <w:color w:val="071F40"/>
        <w:sz w:val="19"/>
      </w:rPr>
      <w:t>Box</w:t>
    </w:r>
    <w:r w:rsidRPr="0051731C">
      <w:rPr>
        <w:rFonts w:ascii="Montserrat"/>
        <w:b w:val="0"/>
        <w:bCs w:val="0"/>
        <w:color w:val="071F40"/>
        <w:spacing w:val="-3"/>
        <w:sz w:val="19"/>
      </w:rPr>
      <w:t xml:space="preserve"> </w:t>
    </w:r>
    <w:r w:rsidRPr="0051731C">
      <w:rPr>
        <w:rFonts w:ascii="Montserrat"/>
        <w:b w:val="0"/>
        <w:bCs w:val="0"/>
        <w:color w:val="071F40"/>
        <w:sz w:val="19"/>
      </w:rPr>
      <w:t>5000</w:t>
    </w:r>
    <w:r w:rsidRPr="0051731C">
      <w:rPr>
        <w:rFonts w:ascii="Montserrat"/>
        <w:b w:val="0"/>
        <w:bCs w:val="0"/>
        <w:color w:val="071F40"/>
        <w:spacing w:val="-30"/>
        <w:sz w:val="19"/>
      </w:rPr>
      <w:t xml:space="preserve"> </w:t>
    </w:r>
    <w:r w:rsidRPr="0051731C">
      <w:rPr>
        <w:rFonts w:ascii="Montserrat"/>
        <w:b w:val="0"/>
        <w:bCs w:val="0"/>
        <w:color w:val="071F40"/>
        <w:sz w:val="19"/>
      </w:rPr>
      <w:t>,</w:t>
    </w:r>
    <w:r w:rsidRPr="0051731C">
      <w:rPr>
        <w:rFonts w:ascii="Montserrat"/>
        <w:b w:val="0"/>
        <w:bCs w:val="0"/>
        <w:color w:val="071F40"/>
        <w:spacing w:val="-4"/>
        <w:sz w:val="19"/>
      </w:rPr>
      <w:t xml:space="preserve"> </w:t>
    </w:r>
    <w:r w:rsidRPr="0051731C">
      <w:rPr>
        <w:rFonts w:ascii="Montserrat"/>
        <w:b w:val="0"/>
        <w:bCs w:val="0"/>
        <w:color w:val="071F40"/>
        <w:sz w:val="19"/>
      </w:rPr>
      <w:t>Shepherdstown,</w:t>
    </w:r>
    <w:r w:rsidRPr="0051731C">
      <w:rPr>
        <w:rFonts w:ascii="Montserrat"/>
        <w:b w:val="0"/>
        <w:bCs w:val="0"/>
        <w:color w:val="071F40"/>
        <w:spacing w:val="-3"/>
        <w:sz w:val="19"/>
      </w:rPr>
      <w:t xml:space="preserve"> </w:t>
    </w:r>
    <w:r w:rsidRPr="0051731C">
      <w:rPr>
        <w:rFonts w:ascii="Montserrat"/>
        <w:b w:val="0"/>
        <w:bCs w:val="0"/>
        <w:color w:val="071F40"/>
        <w:spacing w:val="-5"/>
        <w:sz w:val="19"/>
      </w:rPr>
      <w:t>WV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4A0F5" w14:textId="77777777" w:rsidR="007604E2" w:rsidRDefault="007604E2" w:rsidP="0051731C">
      <w:r>
        <w:separator/>
      </w:r>
    </w:p>
  </w:footnote>
  <w:footnote w:type="continuationSeparator" w:id="0">
    <w:p w14:paraId="2777A60A" w14:textId="77777777" w:rsidR="007604E2" w:rsidRDefault="007604E2" w:rsidP="0051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6A2F7" w14:textId="77777777" w:rsidR="004D410E" w:rsidRDefault="004D410E" w:rsidP="004D410E">
    <w:pPr>
      <w:pStyle w:val="Header"/>
    </w:pPr>
    <w:r>
      <w:rPr>
        <w:noProof/>
      </w:rPr>
      <mc:AlternateContent>
        <mc:Choice Requires="wps">
          <w:drawing>
            <wp:anchor distT="0" distB="0" distL="0" distR="0" simplePos="0" relativeHeight="251677696" behindDoc="1" locked="0" layoutInCell="1" allowOverlap="1" wp14:anchorId="17E4300C" wp14:editId="2813E918">
              <wp:simplePos x="0" y="0"/>
              <wp:positionH relativeFrom="page">
                <wp:posOffset>1352550</wp:posOffset>
              </wp:positionH>
              <wp:positionV relativeFrom="paragraph">
                <wp:posOffset>323850</wp:posOffset>
              </wp:positionV>
              <wp:extent cx="2040255" cy="267335"/>
              <wp:effectExtent l="0" t="0" r="4445" b="0"/>
              <wp:wrapTopAndBottom/>
              <wp:docPr id="62032740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255" cy="267335"/>
                      </a:xfrm>
                      <a:custGeom>
                        <a:avLst/>
                        <a:gdLst/>
                        <a:ahLst/>
                        <a:cxnLst/>
                        <a:rect l="l" t="t" r="r" b="b"/>
                        <a:pathLst>
                          <a:path w="2040889" h="267335">
                            <a:moveTo>
                              <a:pt x="181635" y="185534"/>
                            </a:moveTo>
                            <a:lnTo>
                              <a:pt x="175742" y="155435"/>
                            </a:lnTo>
                            <a:lnTo>
                              <a:pt x="159131" y="133756"/>
                            </a:lnTo>
                            <a:lnTo>
                              <a:pt x="133362" y="117881"/>
                            </a:lnTo>
                            <a:lnTo>
                              <a:pt x="77660" y="96786"/>
                            </a:lnTo>
                            <a:lnTo>
                              <a:pt x="60058" y="87312"/>
                            </a:lnTo>
                            <a:lnTo>
                              <a:pt x="48539" y="74866"/>
                            </a:lnTo>
                            <a:lnTo>
                              <a:pt x="44411" y="57492"/>
                            </a:lnTo>
                            <a:lnTo>
                              <a:pt x="47320" y="43802"/>
                            </a:lnTo>
                            <a:lnTo>
                              <a:pt x="55968" y="32372"/>
                            </a:lnTo>
                            <a:lnTo>
                              <a:pt x="70231" y="24523"/>
                            </a:lnTo>
                            <a:lnTo>
                              <a:pt x="90017" y="21602"/>
                            </a:lnTo>
                            <a:lnTo>
                              <a:pt x="100126" y="22072"/>
                            </a:lnTo>
                            <a:lnTo>
                              <a:pt x="109677" y="23444"/>
                            </a:lnTo>
                            <a:lnTo>
                              <a:pt x="118986" y="25742"/>
                            </a:lnTo>
                            <a:lnTo>
                              <a:pt x="128422" y="28956"/>
                            </a:lnTo>
                            <a:lnTo>
                              <a:pt x="144437" y="84810"/>
                            </a:lnTo>
                            <a:lnTo>
                              <a:pt x="169633" y="84810"/>
                            </a:lnTo>
                            <a:lnTo>
                              <a:pt x="169633" y="0"/>
                            </a:lnTo>
                            <a:lnTo>
                              <a:pt x="148437" y="6108"/>
                            </a:lnTo>
                            <a:lnTo>
                              <a:pt x="135305" y="3619"/>
                            </a:lnTo>
                            <a:lnTo>
                              <a:pt x="122669" y="1739"/>
                            </a:lnTo>
                            <a:lnTo>
                              <a:pt x="109220" y="622"/>
                            </a:lnTo>
                            <a:lnTo>
                              <a:pt x="93624" y="406"/>
                            </a:lnTo>
                            <a:lnTo>
                              <a:pt x="52882" y="6705"/>
                            </a:lnTo>
                            <a:lnTo>
                              <a:pt x="23749" y="23545"/>
                            </a:lnTo>
                            <a:lnTo>
                              <a:pt x="6235" y="47891"/>
                            </a:lnTo>
                            <a:lnTo>
                              <a:pt x="393" y="76657"/>
                            </a:lnTo>
                            <a:lnTo>
                              <a:pt x="6134" y="105435"/>
                            </a:lnTo>
                            <a:lnTo>
                              <a:pt x="22047" y="126098"/>
                            </a:lnTo>
                            <a:lnTo>
                              <a:pt x="46139" y="141109"/>
                            </a:lnTo>
                            <a:lnTo>
                              <a:pt x="76415" y="152908"/>
                            </a:lnTo>
                            <a:lnTo>
                              <a:pt x="100418" y="161759"/>
                            </a:lnTo>
                            <a:lnTo>
                              <a:pt x="119278" y="171983"/>
                            </a:lnTo>
                            <a:lnTo>
                              <a:pt x="131610" y="185712"/>
                            </a:lnTo>
                            <a:lnTo>
                              <a:pt x="136029" y="205105"/>
                            </a:lnTo>
                            <a:lnTo>
                              <a:pt x="133172" y="220205"/>
                            </a:lnTo>
                            <a:lnTo>
                              <a:pt x="124282" y="233146"/>
                            </a:lnTo>
                            <a:lnTo>
                              <a:pt x="108864" y="242265"/>
                            </a:lnTo>
                            <a:lnTo>
                              <a:pt x="86423" y="245884"/>
                            </a:lnTo>
                            <a:lnTo>
                              <a:pt x="76136" y="245300"/>
                            </a:lnTo>
                            <a:lnTo>
                              <a:pt x="65366" y="243598"/>
                            </a:lnTo>
                            <a:lnTo>
                              <a:pt x="54508" y="240893"/>
                            </a:lnTo>
                            <a:lnTo>
                              <a:pt x="44005" y="237312"/>
                            </a:lnTo>
                            <a:lnTo>
                              <a:pt x="26403" y="176555"/>
                            </a:lnTo>
                            <a:lnTo>
                              <a:pt x="0" y="176555"/>
                            </a:lnTo>
                            <a:lnTo>
                              <a:pt x="4000" y="255257"/>
                            </a:lnTo>
                            <a:lnTo>
                              <a:pt x="59804" y="266217"/>
                            </a:lnTo>
                            <a:lnTo>
                              <a:pt x="82816" y="267081"/>
                            </a:lnTo>
                            <a:lnTo>
                              <a:pt x="124929" y="260248"/>
                            </a:lnTo>
                            <a:lnTo>
                              <a:pt x="155930" y="242366"/>
                            </a:lnTo>
                            <a:lnTo>
                              <a:pt x="175082" y="216458"/>
                            </a:lnTo>
                            <a:lnTo>
                              <a:pt x="181635" y="185534"/>
                            </a:lnTo>
                            <a:close/>
                          </a:path>
                          <a:path w="2040889" h="267335">
                            <a:moveTo>
                              <a:pt x="470890" y="5715"/>
                            </a:moveTo>
                            <a:lnTo>
                              <a:pt x="358863" y="5715"/>
                            </a:lnTo>
                            <a:lnTo>
                              <a:pt x="360070" y="22021"/>
                            </a:lnTo>
                            <a:lnTo>
                              <a:pt x="385673" y="24879"/>
                            </a:lnTo>
                            <a:lnTo>
                              <a:pt x="388467" y="26504"/>
                            </a:lnTo>
                            <a:lnTo>
                              <a:pt x="388467" y="120294"/>
                            </a:lnTo>
                            <a:lnTo>
                              <a:pt x="279247" y="120294"/>
                            </a:lnTo>
                            <a:lnTo>
                              <a:pt x="279247" y="27330"/>
                            </a:lnTo>
                            <a:lnTo>
                              <a:pt x="282041" y="24879"/>
                            </a:lnTo>
                            <a:lnTo>
                              <a:pt x="307657" y="22021"/>
                            </a:lnTo>
                            <a:lnTo>
                              <a:pt x="308851" y="5715"/>
                            </a:lnTo>
                            <a:lnTo>
                              <a:pt x="197231" y="5715"/>
                            </a:lnTo>
                            <a:lnTo>
                              <a:pt x="198424" y="22021"/>
                            </a:lnTo>
                            <a:lnTo>
                              <a:pt x="224434" y="25285"/>
                            </a:lnTo>
                            <a:lnTo>
                              <a:pt x="226428" y="27330"/>
                            </a:lnTo>
                            <a:lnTo>
                              <a:pt x="226428" y="239369"/>
                            </a:lnTo>
                            <a:lnTo>
                              <a:pt x="222834" y="241401"/>
                            </a:lnTo>
                            <a:lnTo>
                              <a:pt x="198424" y="244259"/>
                            </a:lnTo>
                            <a:lnTo>
                              <a:pt x="197231" y="260565"/>
                            </a:lnTo>
                            <a:lnTo>
                              <a:pt x="308851" y="260565"/>
                            </a:lnTo>
                            <a:lnTo>
                              <a:pt x="307657" y="244259"/>
                            </a:lnTo>
                            <a:lnTo>
                              <a:pt x="282041" y="241401"/>
                            </a:lnTo>
                            <a:lnTo>
                              <a:pt x="279247" y="239369"/>
                            </a:lnTo>
                            <a:lnTo>
                              <a:pt x="279247" y="140271"/>
                            </a:lnTo>
                            <a:lnTo>
                              <a:pt x="388467" y="140271"/>
                            </a:lnTo>
                            <a:lnTo>
                              <a:pt x="388467" y="238950"/>
                            </a:lnTo>
                            <a:lnTo>
                              <a:pt x="385673" y="241808"/>
                            </a:lnTo>
                            <a:lnTo>
                              <a:pt x="374472" y="243027"/>
                            </a:lnTo>
                            <a:lnTo>
                              <a:pt x="360070" y="244259"/>
                            </a:lnTo>
                            <a:lnTo>
                              <a:pt x="358863" y="260565"/>
                            </a:lnTo>
                            <a:lnTo>
                              <a:pt x="470890" y="260565"/>
                            </a:lnTo>
                            <a:lnTo>
                              <a:pt x="469696" y="244259"/>
                            </a:lnTo>
                            <a:lnTo>
                              <a:pt x="443293" y="240995"/>
                            </a:lnTo>
                            <a:lnTo>
                              <a:pt x="441286" y="238950"/>
                            </a:lnTo>
                            <a:lnTo>
                              <a:pt x="441286" y="26924"/>
                            </a:lnTo>
                            <a:lnTo>
                              <a:pt x="444893" y="24879"/>
                            </a:lnTo>
                            <a:lnTo>
                              <a:pt x="469696" y="22021"/>
                            </a:lnTo>
                            <a:lnTo>
                              <a:pt x="470890" y="5715"/>
                            </a:lnTo>
                            <a:close/>
                          </a:path>
                          <a:path w="2040889" h="267335">
                            <a:moveTo>
                              <a:pt x="723315" y="180238"/>
                            </a:moveTo>
                            <a:lnTo>
                              <a:pt x="694512" y="180238"/>
                            </a:lnTo>
                            <a:lnTo>
                              <a:pt x="685698" y="210413"/>
                            </a:lnTo>
                            <a:lnTo>
                              <a:pt x="677456" y="227253"/>
                            </a:lnTo>
                            <a:lnTo>
                              <a:pt x="664159" y="236867"/>
                            </a:lnTo>
                            <a:lnTo>
                              <a:pt x="640422" y="241198"/>
                            </a:lnTo>
                            <a:lnTo>
                              <a:pt x="600887" y="242214"/>
                            </a:lnTo>
                            <a:lnTo>
                              <a:pt x="581279" y="242214"/>
                            </a:lnTo>
                            <a:lnTo>
                              <a:pt x="581279" y="141084"/>
                            </a:lnTo>
                            <a:lnTo>
                              <a:pt x="590080" y="141084"/>
                            </a:lnTo>
                            <a:lnTo>
                              <a:pt x="628891" y="180644"/>
                            </a:lnTo>
                            <a:lnTo>
                              <a:pt x="648893" y="180644"/>
                            </a:lnTo>
                            <a:lnTo>
                              <a:pt x="658101" y="81965"/>
                            </a:lnTo>
                            <a:lnTo>
                              <a:pt x="637298" y="81965"/>
                            </a:lnTo>
                            <a:lnTo>
                              <a:pt x="627684" y="109689"/>
                            </a:lnTo>
                            <a:lnTo>
                              <a:pt x="623519" y="116547"/>
                            </a:lnTo>
                            <a:lnTo>
                              <a:pt x="616534" y="120497"/>
                            </a:lnTo>
                            <a:lnTo>
                              <a:pt x="606031" y="122313"/>
                            </a:lnTo>
                            <a:lnTo>
                              <a:pt x="591286" y="122745"/>
                            </a:lnTo>
                            <a:lnTo>
                              <a:pt x="581279" y="122745"/>
                            </a:lnTo>
                            <a:lnTo>
                              <a:pt x="581279" y="24066"/>
                            </a:lnTo>
                            <a:lnTo>
                              <a:pt x="600087" y="24066"/>
                            </a:lnTo>
                            <a:lnTo>
                              <a:pt x="638365" y="24904"/>
                            </a:lnTo>
                            <a:lnTo>
                              <a:pt x="680504" y="55867"/>
                            </a:lnTo>
                            <a:lnTo>
                              <a:pt x="689305" y="89712"/>
                            </a:lnTo>
                            <a:lnTo>
                              <a:pt x="716508" y="89712"/>
                            </a:lnTo>
                            <a:lnTo>
                              <a:pt x="716508" y="5715"/>
                            </a:lnTo>
                            <a:lnTo>
                              <a:pt x="499262" y="5715"/>
                            </a:lnTo>
                            <a:lnTo>
                              <a:pt x="500456" y="22021"/>
                            </a:lnTo>
                            <a:lnTo>
                              <a:pt x="526465" y="25285"/>
                            </a:lnTo>
                            <a:lnTo>
                              <a:pt x="528472" y="27330"/>
                            </a:lnTo>
                            <a:lnTo>
                              <a:pt x="528472" y="239369"/>
                            </a:lnTo>
                            <a:lnTo>
                              <a:pt x="524865" y="241401"/>
                            </a:lnTo>
                            <a:lnTo>
                              <a:pt x="500456" y="244259"/>
                            </a:lnTo>
                            <a:lnTo>
                              <a:pt x="499262" y="260565"/>
                            </a:lnTo>
                            <a:lnTo>
                              <a:pt x="715708" y="260565"/>
                            </a:lnTo>
                            <a:lnTo>
                              <a:pt x="723315" y="180238"/>
                            </a:lnTo>
                            <a:close/>
                          </a:path>
                          <a:path w="2040889" h="267335">
                            <a:moveTo>
                              <a:pt x="971346" y="76669"/>
                            </a:moveTo>
                            <a:lnTo>
                              <a:pt x="964793" y="48031"/>
                            </a:lnTo>
                            <a:lnTo>
                              <a:pt x="945299" y="25590"/>
                            </a:lnTo>
                            <a:lnTo>
                              <a:pt x="939253" y="22847"/>
                            </a:lnTo>
                            <a:lnTo>
                              <a:pt x="914133" y="11417"/>
                            </a:lnTo>
                            <a:lnTo>
                              <a:pt x="914133" y="83604"/>
                            </a:lnTo>
                            <a:lnTo>
                              <a:pt x="910412" y="107797"/>
                            </a:lnTo>
                            <a:lnTo>
                              <a:pt x="899985" y="126453"/>
                            </a:lnTo>
                            <a:lnTo>
                              <a:pt x="883920" y="138468"/>
                            </a:lnTo>
                            <a:lnTo>
                              <a:pt x="863320" y="142722"/>
                            </a:lnTo>
                            <a:lnTo>
                              <a:pt x="854519" y="142722"/>
                            </a:lnTo>
                            <a:lnTo>
                              <a:pt x="846112" y="141503"/>
                            </a:lnTo>
                            <a:lnTo>
                              <a:pt x="838123" y="139865"/>
                            </a:lnTo>
                            <a:lnTo>
                              <a:pt x="838123" y="22847"/>
                            </a:lnTo>
                            <a:lnTo>
                              <a:pt x="883259" y="27178"/>
                            </a:lnTo>
                            <a:lnTo>
                              <a:pt x="910539" y="58623"/>
                            </a:lnTo>
                            <a:lnTo>
                              <a:pt x="914133" y="83604"/>
                            </a:lnTo>
                            <a:lnTo>
                              <a:pt x="914133" y="11417"/>
                            </a:lnTo>
                            <a:lnTo>
                              <a:pt x="913117" y="10947"/>
                            </a:lnTo>
                            <a:lnTo>
                              <a:pt x="868527" y="5715"/>
                            </a:lnTo>
                            <a:lnTo>
                              <a:pt x="756094" y="5715"/>
                            </a:lnTo>
                            <a:lnTo>
                              <a:pt x="757301" y="22021"/>
                            </a:lnTo>
                            <a:lnTo>
                              <a:pt x="783297" y="25285"/>
                            </a:lnTo>
                            <a:lnTo>
                              <a:pt x="785304" y="27330"/>
                            </a:lnTo>
                            <a:lnTo>
                              <a:pt x="785304" y="239369"/>
                            </a:lnTo>
                            <a:lnTo>
                              <a:pt x="781697" y="241401"/>
                            </a:lnTo>
                            <a:lnTo>
                              <a:pt x="757301" y="244259"/>
                            </a:lnTo>
                            <a:lnTo>
                              <a:pt x="756094" y="260565"/>
                            </a:lnTo>
                            <a:lnTo>
                              <a:pt x="873328" y="260565"/>
                            </a:lnTo>
                            <a:lnTo>
                              <a:pt x="872121" y="244259"/>
                            </a:lnTo>
                            <a:lnTo>
                              <a:pt x="852919" y="242620"/>
                            </a:lnTo>
                            <a:lnTo>
                              <a:pt x="840917" y="241401"/>
                            </a:lnTo>
                            <a:lnTo>
                              <a:pt x="838123" y="239369"/>
                            </a:lnTo>
                            <a:lnTo>
                              <a:pt x="838123" y="158635"/>
                            </a:lnTo>
                            <a:lnTo>
                              <a:pt x="844677" y="159232"/>
                            </a:lnTo>
                            <a:lnTo>
                              <a:pt x="851573" y="159753"/>
                            </a:lnTo>
                            <a:lnTo>
                              <a:pt x="858545" y="160121"/>
                            </a:lnTo>
                            <a:lnTo>
                              <a:pt x="865327" y="160261"/>
                            </a:lnTo>
                            <a:lnTo>
                              <a:pt x="877227" y="158635"/>
                            </a:lnTo>
                            <a:lnTo>
                              <a:pt x="905522" y="154762"/>
                            </a:lnTo>
                            <a:lnTo>
                              <a:pt x="930795" y="142722"/>
                            </a:lnTo>
                            <a:lnTo>
                              <a:pt x="939342" y="138645"/>
                            </a:lnTo>
                            <a:lnTo>
                              <a:pt x="962660" y="112433"/>
                            </a:lnTo>
                            <a:lnTo>
                              <a:pt x="971346" y="76669"/>
                            </a:lnTo>
                            <a:close/>
                          </a:path>
                          <a:path w="2040889" h="267335">
                            <a:moveTo>
                              <a:pt x="1253794" y="5715"/>
                            </a:moveTo>
                            <a:lnTo>
                              <a:pt x="1141768" y="5715"/>
                            </a:lnTo>
                            <a:lnTo>
                              <a:pt x="1142974" y="22021"/>
                            </a:lnTo>
                            <a:lnTo>
                              <a:pt x="1168577" y="24879"/>
                            </a:lnTo>
                            <a:lnTo>
                              <a:pt x="1171371" y="26504"/>
                            </a:lnTo>
                            <a:lnTo>
                              <a:pt x="1171371" y="120294"/>
                            </a:lnTo>
                            <a:lnTo>
                              <a:pt x="1062151" y="120294"/>
                            </a:lnTo>
                            <a:lnTo>
                              <a:pt x="1062151" y="27330"/>
                            </a:lnTo>
                            <a:lnTo>
                              <a:pt x="1064945" y="24879"/>
                            </a:lnTo>
                            <a:lnTo>
                              <a:pt x="1090561" y="22021"/>
                            </a:lnTo>
                            <a:lnTo>
                              <a:pt x="1091755" y="5715"/>
                            </a:lnTo>
                            <a:lnTo>
                              <a:pt x="980122" y="5715"/>
                            </a:lnTo>
                            <a:lnTo>
                              <a:pt x="981329" y="22021"/>
                            </a:lnTo>
                            <a:lnTo>
                              <a:pt x="1007338" y="25285"/>
                            </a:lnTo>
                            <a:lnTo>
                              <a:pt x="1009332" y="27330"/>
                            </a:lnTo>
                            <a:lnTo>
                              <a:pt x="1009332" y="239369"/>
                            </a:lnTo>
                            <a:lnTo>
                              <a:pt x="1005738" y="241401"/>
                            </a:lnTo>
                            <a:lnTo>
                              <a:pt x="981329" y="244259"/>
                            </a:lnTo>
                            <a:lnTo>
                              <a:pt x="980122" y="260565"/>
                            </a:lnTo>
                            <a:lnTo>
                              <a:pt x="1091755" y="260565"/>
                            </a:lnTo>
                            <a:lnTo>
                              <a:pt x="1090561" y="244259"/>
                            </a:lnTo>
                            <a:lnTo>
                              <a:pt x="1064945" y="241401"/>
                            </a:lnTo>
                            <a:lnTo>
                              <a:pt x="1062151" y="239369"/>
                            </a:lnTo>
                            <a:lnTo>
                              <a:pt x="1062151" y="140271"/>
                            </a:lnTo>
                            <a:lnTo>
                              <a:pt x="1171371" y="140271"/>
                            </a:lnTo>
                            <a:lnTo>
                              <a:pt x="1171371" y="238950"/>
                            </a:lnTo>
                            <a:lnTo>
                              <a:pt x="1168577" y="241808"/>
                            </a:lnTo>
                            <a:lnTo>
                              <a:pt x="1157376" y="243027"/>
                            </a:lnTo>
                            <a:lnTo>
                              <a:pt x="1142974" y="244259"/>
                            </a:lnTo>
                            <a:lnTo>
                              <a:pt x="1141768" y="260565"/>
                            </a:lnTo>
                            <a:lnTo>
                              <a:pt x="1253794" y="260565"/>
                            </a:lnTo>
                            <a:lnTo>
                              <a:pt x="1252588" y="244259"/>
                            </a:lnTo>
                            <a:lnTo>
                              <a:pt x="1226185" y="240995"/>
                            </a:lnTo>
                            <a:lnTo>
                              <a:pt x="1224191" y="238950"/>
                            </a:lnTo>
                            <a:lnTo>
                              <a:pt x="1224191" y="26924"/>
                            </a:lnTo>
                            <a:lnTo>
                              <a:pt x="1227785" y="24879"/>
                            </a:lnTo>
                            <a:lnTo>
                              <a:pt x="1252588" y="22021"/>
                            </a:lnTo>
                            <a:lnTo>
                              <a:pt x="1253794" y="5715"/>
                            </a:lnTo>
                            <a:close/>
                          </a:path>
                          <a:path w="2040889" h="267335">
                            <a:moveTo>
                              <a:pt x="1506232" y="180238"/>
                            </a:moveTo>
                            <a:lnTo>
                              <a:pt x="1477429" y="180238"/>
                            </a:lnTo>
                            <a:lnTo>
                              <a:pt x="1468615" y="210413"/>
                            </a:lnTo>
                            <a:lnTo>
                              <a:pt x="1460373" y="227253"/>
                            </a:lnTo>
                            <a:lnTo>
                              <a:pt x="1447063" y="236867"/>
                            </a:lnTo>
                            <a:lnTo>
                              <a:pt x="1423314" y="241198"/>
                            </a:lnTo>
                            <a:lnTo>
                              <a:pt x="1383792" y="242214"/>
                            </a:lnTo>
                            <a:lnTo>
                              <a:pt x="1364195" y="242214"/>
                            </a:lnTo>
                            <a:lnTo>
                              <a:pt x="1364195" y="141084"/>
                            </a:lnTo>
                            <a:lnTo>
                              <a:pt x="1372997" y="141084"/>
                            </a:lnTo>
                            <a:lnTo>
                              <a:pt x="1411808" y="180644"/>
                            </a:lnTo>
                            <a:lnTo>
                              <a:pt x="1431810" y="180644"/>
                            </a:lnTo>
                            <a:lnTo>
                              <a:pt x="1441018" y="81965"/>
                            </a:lnTo>
                            <a:lnTo>
                              <a:pt x="1420215" y="81965"/>
                            </a:lnTo>
                            <a:lnTo>
                              <a:pt x="1410601" y="109689"/>
                            </a:lnTo>
                            <a:lnTo>
                              <a:pt x="1406423" y="116547"/>
                            </a:lnTo>
                            <a:lnTo>
                              <a:pt x="1399451" y="120497"/>
                            </a:lnTo>
                            <a:lnTo>
                              <a:pt x="1388935" y="122313"/>
                            </a:lnTo>
                            <a:lnTo>
                              <a:pt x="1374203" y="122745"/>
                            </a:lnTo>
                            <a:lnTo>
                              <a:pt x="1364195" y="122745"/>
                            </a:lnTo>
                            <a:lnTo>
                              <a:pt x="1364195" y="24066"/>
                            </a:lnTo>
                            <a:lnTo>
                              <a:pt x="1383004" y="24066"/>
                            </a:lnTo>
                            <a:lnTo>
                              <a:pt x="1421282" y="24904"/>
                            </a:lnTo>
                            <a:lnTo>
                              <a:pt x="1463421" y="55867"/>
                            </a:lnTo>
                            <a:lnTo>
                              <a:pt x="1472222" y="89712"/>
                            </a:lnTo>
                            <a:lnTo>
                              <a:pt x="1499425" y="89712"/>
                            </a:lnTo>
                            <a:lnTo>
                              <a:pt x="1499425" y="5715"/>
                            </a:lnTo>
                            <a:lnTo>
                              <a:pt x="1282166" y="5715"/>
                            </a:lnTo>
                            <a:lnTo>
                              <a:pt x="1283373" y="22021"/>
                            </a:lnTo>
                            <a:lnTo>
                              <a:pt x="1309382" y="25285"/>
                            </a:lnTo>
                            <a:lnTo>
                              <a:pt x="1311389" y="27330"/>
                            </a:lnTo>
                            <a:lnTo>
                              <a:pt x="1311389" y="239369"/>
                            </a:lnTo>
                            <a:lnTo>
                              <a:pt x="1307782" y="241401"/>
                            </a:lnTo>
                            <a:lnTo>
                              <a:pt x="1283373" y="244259"/>
                            </a:lnTo>
                            <a:lnTo>
                              <a:pt x="1282166" y="260565"/>
                            </a:lnTo>
                            <a:lnTo>
                              <a:pt x="1498625" y="260565"/>
                            </a:lnTo>
                            <a:lnTo>
                              <a:pt x="1506232" y="180238"/>
                            </a:lnTo>
                            <a:close/>
                          </a:path>
                          <a:path w="2040889" h="267335">
                            <a:moveTo>
                              <a:pt x="1773072" y="260565"/>
                            </a:moveTo>
                            <a:lnTo>
                              <a:pt x="1771865" y="244246"/>
                            </a:lnTo>
                            <a:lnTo>
                              <a:pt x="1760664" y="241808"/>
                            </a:lnTo>
                            <a:lnTo>
                              <a:pt x="1754987" y="239801"/>
                            </a:lnTo>
                            <a:lnTo>
                              <a:pt x="1693379" y="149656"/>
                            </a:lnTo>
                            <a:lnTo>
                              <a:pt x="1687042" y="139458"/>
                            </a:lnTo>
                            <a:lnTo>
                              <a:pt x="1698472" y="133756"/>
                            </a:lnTo>
                            <a:lnTo>
                              <a:pt x="1711337" y="127342"/>
                            </a:lnTo>
                            <a:lnTo>
                              <a:pt x="1729308" y="111379"/>
                            </a:lnTo>
                            <a:lnTo>
                              <a:pt x="1740446" y="91808"/>
                            </a:lnTo>
                            <a:lnTo>
                              <a:pt x="1744268" y="68922"/>
                            </a:lnTo>
                            <a:lnTo>
                              <a:pt x="1738426" y="43218"/>
                            </a:lnTo>
                            <a:lnTo>
                              <a:pt x="1720634" y="23241"/>
                            </a:lnTo>
                            <a:lnTo>
                              <a:pt x="1690585" y="10312"/>
                            </a:lnTo>
                            <a:lnTo>
                              <a:pt x="1686648" y="9893"/>
                            </a:lnTo>
                            <a:lnTo>
                              <a:pt x="1686648" y="78295"/>
                            </a:lnTo>
                            <a:lnTo>
                              <a:pt x="1683118" y="101244"/>
                            </a:lnTo>
                            <a:lnTo>
                              <a:pt x="1673136" y="117805"/>
                            </a:lnTo>
                            <a:lnTo>
                              <a:pt x="1657616" y="128473"/>
                            </a:lnTo>
                            <a:lnTo>
                              <a:pt x="1637436" y="133756"/>
                            </a:lnTo>
                            <a:lnTo>
                              <a:pt x="1613039" y="131305"/>
                            </a:lnTo>
                            <a:lnTo>
                              <a:pt x="1613039" y="23647"/>
                            </a:lnTo>
                            <a:lnTo>
                              <a:pt x="1628635" y="23241"/>
                            </a:lnTo>
                            <a:lnTo>
                              <a:pt x="1631835" y="23241"/>
                            </a:lnTo>
                            <a:lnTo>
                              <a:pt x="1654746" y="26174"/>
                            </a:lnTo>
                            <a:lnTo>
                              <a:pt x="1671993" y="36550"/>
                            </a:lnTo>
                            <a:lnTo>
                              <a:pt x="1682864" y="54038"/>
                            </a:lnTo>
                            <a:lnTo>
                              <a:pt x="1686648" y="78295"/>
                            </a:lnTo>
                            <a:lnTo>
                              <a:pt x="1686648" y="9893"/>
                            </a:lnTo>
                            <a:lnTo>
                              <a:pt x="1647837" y="5715"/>
                            </a:lnTo>
                            <a:lnTo>
                              <a:pt x="1531010" y="5715"/>
                            </a:lnTo>
                            <a:lnTo>
                              <a:pt x="1532216" y="22021"/>
                            </a:lnTo>
                            <a:lnTo>
                              <a:pt x="1541894" y="23253"/>
                            </a:lnTo>
                            <a:lnTo>
                              <a:pt x="1558213" y="25285"/>
                            </a:lnTo>
                            <a:lnTo>
                              <a:pt x="1560220" y="27330"/>
                            </a:lnTo>
                            <a:lnTo>
                              <a:pt x="1560220" y="239356"/>
                            </a:lnTo>
                            <a:lnTo>
                              <a:pt x="1556613" y="241401"/>
                            </a:lnTo>
                            <a:lnTo>
                              <a:pt x="1532216" y="244246"/>
                            </a:lnTo>
                            <a:lnTo>
                              <a:pt x="1531010" y="260565"/>
                            </a:lnTo>
                            <a:lnTo>
                              <a:pt x="1641843" y="260565"/>
                            </a:lnTo>
                            <a:lnTo>
                              <a:pt x="1640636" y="244246"/>
                            </a:lnTo>
                            <a:lnTo>
                              <a:pt x="1627835" y="242620"/>
                            </a:lnTo>
                            <a:lnTo>
                              <a:pt x="1615833" y="241401"/>
                            </a:lnTo>
                            <a:lnTo>
                              <a:pt x="1613039" y="239356"/>
                            </a:lnTo>
                            <a:lnTo>
                              <a:pt x="1613039" y="150063"/>
                            </a:lnTo>
                            <a:lnTo>
                              <a:pt x="1637042" y="149656"/>
                            </a:lnTo>
                            <a:lnTo>
                              <a:pt x="1679448" y="228346"/>
                            </a:lnTo>
                            <a:lnTo>
                              <a:pt x="1695856" y="260565"/>
                            </a:lnTo>
                            <a:lnTo>
                              <a:pt x="1773072" y="260565"/>
                            </a:lnTo>
                            <a:close/>
                          </a:path>
                          <a:path w="2040889" h="267335">
                            <a:moveTo>
                              <a:pt x="2040699" y="127228"/>
                            </a:moveTo>
                            <a:lnTo>
                              <a:pt x="2033930" y="86741"/>
                            </a:lnTo>
                            <a:lnTo>
                              <a:pt x="2014372" y="52527"/>
                            </a:lnTo>
                            <a:lnTo>
                              <a:pt x="1983155" y="26225"/>
                            </a:lnTo>
                            <a:lnTo>
                              <a:pt x="1983079" y="137007"/>
                            </a:lnTo>
                            <a:lnTo>
                              <a:pt x="1977275" y="178536"/>
                            </a:lnTo>
                            <a:lnTo>
                              <a:pt x="1960333" y="212293"/>
                            </a:lnTo>
                            <a:lnTo>
                              <a:pt x="1932965" y="235115"/>
                            </a:lnTo>
                            <a:lnTo>
                              <a:pt x="1895868" y="243840"/>
                            </a:lnTo>
                            <a:lnTo>
                              <a:pt x="1867065" y="237731"/>
                            </a:lnTo>
                            <a:lnTo>
                              <a:pt x="1867065" y="22834"/>
                            </a:lnTo>
                            <a:lnTo>
                              <a:pt x="1880260" y="22834"/>
                            </a:lnTo>
                            <a:lnTo>
                              <a:pt x="1925535" y="31102"/>
                            </a:lnTo>
                            <a:lnTo>
                              <a:pt x="1957628" y="54394"/>
                            </a:lnTo>
                            <a:lnTo>
                              <a:pt x="1976755" y="90449"/>
                            </a:lnTo>
                            <a:lnTo>
                              <a:pt x="1983079" y="137007"/>
                            </a:lnTo>
                            <a:lnTo>
                              <a:pt x="1983079" y="26200"/>
                            </a:lnTo>
                            <a:lnTo>
                              <a:pt x="1974659" y="22834"/>
                            </a:lnTo>
                            <a:lnTo>
                              <a:pt x="1941410" y="9537"/>
                            </a:lnTo>
                            <a:lnTo>
                              <a:pt x="1890268" y="4089"/>
                            </a:lnTo>
                            <a:lnTo>
                              <a:pt x="1785035" y="5715"/>
                            </a:lnTo>
                            <a:lnTo>
                              <a:pt x="1786242" y="22021"/>
                            </a:lnTo>
                            <a:lnTo>
                              <a:pt x="1812239" y="25285"/>
                            </a:lnTo>
                            <a:lnTo>
                              <a:pt x="1814245" y="27330"/>
                            </a:lnTo>
                            <a:lnTo>
                              <a:pt x="1814245" y="239369"/>
                            </a:lnTo>
                            <a:lnTo>
                              <a:pt x="1810639" y="241401"/>
                            </a:lnTo>
                            <a:lnTo>
                              <a:pt x="1786242" y="244259"/>
                            </a:lnTo>
                            <a:lnTo>
                              <a:pt x="1785035" y="260565"/>
                            </a:lnTo>
                            <a:lnTo>
                              <a:pt x="1889861" y="260565"/>
                            </a:lnTo>
                            <a:lnTo>
                              <a:pt x="1942896" y="253466"/>
                            </a:lnTo>
                            <a:lnTo>
                              <a:pt x="1963648" y="243840"/>
                            </a:lnTo>
                            <a:lnTo>
                              <a:pt x="1984959" y="233946"/>
                            </a:lnTo>
                            <a:lnTo>
                              <a:pt x="2015617" y="204635"/>
                            </a:lnTo>
                            <a:lnTo>
                              <a:pt x="2034349" y="168186"/>
                            </a:lnTo>
                            <a:lnTo>
                              <a:pt x="2040699" y="127228"/>
                            </a:lnTo>
                            <a:close/>
                          </a:path>
                        </a:pathLst>
                      </a:custGeom>
                      <a:solidFill>
                        <a:srgbClr val="071F4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7C12BC2" id="Graphic 2" o:spid="_x0000_s1026" style="position:absolute;margin-left:106.5pt;margin-top:25.5pt;width:160.65pt;height:21.05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40889,26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" path="m181635,185534r-5893,-30099l159131,133756,133362,117881,77660,96786,60058,87312,48539,74866,44411,57492,47320,43802,55968,32372,70231,24523,90017,21602r10109,470l109677,23444r9309,2298l128422,28956r16015,55854l169633,84810,169633,,148437,6108,135305,3619,122669,1739,109220,622,93624,406,52882,6705,23749,23545,6235,47891,393,76657r5741,28778l22047,126098r24092,15011l76415,152908r24003,8851l119278,171983r12332,13729l136029,205105r-2857,15100l124282,233146r-15418,9119l86423,245884r-10287,-584l65366,243598,54508,240893,44005,237312,26403,176555,,176555r4000,78702l59804,266217r23012,864l124929,260248r31001,-17882l175082,216458r6553,-30924xem470890,5715r-112027,l360070,22021r25603,2858l388467,26504r,93790l279247,120294r,-92964l282041,24879r25616,-2858l308851,5715r-111620,l198424,22021r26010,3264l226428,27330r,212039l222834,241401r-24410,2858l197231,260565r111620,l307657,244259r-25616,-2858l279247,239369r,-99098l388467,140271r,98679l385673,241808r-11201,1219l360070,244259r-1207,16306l470890,260565r-1194,-16306l443293,240995r-2007,-2045l441286,26924r3607,-2045l469696,22021,470890,5715xem723315,180238r-28803,l685698,210413r-8242,16840l664159,236867r-23737,4331l600887,242214r-19608,l581279,141084r8801,l628891,180644r20002,l658101,81965r-20803,l627684,109689r-4165,6858l616534,120497r-10503,1816l591286,122745r-10007,l581279,24066r18808,l638365,24904r42139,30963l689305,89712r27203,l716508,5715r-217246,l500456,22021r26009,3264l528472,27330r,212039l524865,241401r-24409,2858l499262,260565r216446,l723315,180238xem971346,76669l964793,48031,945299,25590r-6046,-2743l914133,11417r,72187l910412,107797r-10427,18656l883920,138468r-20600,4254l854519,142722r-8407,-1219l838123,139865r,-117018l883259,27178r27280,31445l914133,83604r,-72187l913117,10947,868527,5715r-112433,l757301,22021r25996,3264l785304,27330r,212039l781697,241401r-24396,2858l756094,260565r117234,l872121,244259r-19202,-1639l840917,241401r-2794,-2032l838123,158635r6554,597l851573,159753r6972,368l865327,160261r11900,-1626l905522,154762r25273,-12040l939342,138645r23318,-26212l971346,76669xem1253794,5715r-112026,l1142974,22021r25603,2858l1171371,26504r,93790l1062151,120294r,-92964l1064945,24879r25616,-2858l1091755,5715r-111633,l981329,22021r26009,3264l1009332,27330r,212039l1005738,241401r-24409,2858l980122,260565r111633,l1090561,244259r-25616,-2858l1062151,239369r,-99098l1171371,140271r,98679l1168577,241808r-11201,1219l1142974,244259r-1206,16306l1253794,260565r-1206,-16306l1226185,240995r-1994,-2045l1224191,26924r3594,-2045l1252588,22021r1206,-16306xem1506232,180238r-28803,l1468615,210413r-8242,16840l1447063,236867r-23749,4331l1383792,242214r-19597,l1364195,141084r8802,l1411808,180644r20002,l1441018,81965r-20803,l1410601,109689r-4178,6858l1399451,120497r-10516,1816l1374203,122745r-10008,l1364195,24066r18809,l1421282,24904r42139,30963l1472222,89712r27203,l1499425,5715r-217259,l1283373,22021r26009,3264l1311389,27330r,212039l1307782,241401r-24409,2858l1282166,260565r216459,l1506232,180238xem1773072,260565r-1207,-16319l1760664,241808r-5677,-2007l1693379,149656r-6337,-10198l1698472,133756r12865,-6414l1729308,111379r11138,-19571l1744268,68922r-5842,-25704l1720634,23241,1690585,10312r-3937,-419l1686648,78295r-3530,22949l1673136,117805r-15520,10668l1637436,133756r-24397,-2451l1613039,23647r15596,-406l1631835,23241r22911,2933l1671993,36550r10871,17488l1686648,78295r,-68402l1647837,5715r-116827,l1532216,22021r9678,1232l1558213,25285r2007,2045l1560220,239356r-3607,2045l1532216,244246r-1206,16319l1641843,260565r-1207,-16319l1627835,242620r-12002,-1219l1613039,239356r,-89293l1637042,149656r42406,78690l1695856,260565r77216,xem2040699,127228r-6769,-40487l2014372,52527,1983155,26225r-76,110782l1977275,178536r-16942,33757l1932965,235115r-37097,8725l1867065,237731r,-214897l1880260,22834r45275,8268l1957628,54394r19127,36055l1983079,137007r,-110807l1974659,22834,1941410,9537,1890268,4089,1785035,5715r1207,16306l1812239,25285r2006,2045l1814245,239369r-3606,2032l1786242,244259r-1207,16306l1889861,260565r53035,-7099l1963648,243840r21311,-9894l2015617,204635r18732,-36449l2040699,127228xe" fillcolor="#071f40" stroked="f">
              <v:path arrowok="t"/>
              <w10:wrap type="topAndBottom" anchorx="page"/>
            </v:shape>
          </w:pict>
        </mc:Fallback>
      </mc:AlternateContent>
    </w:r>
    <w:r>
      <w:rPr>
        <w:noProof/>
      </w:rPr>
      <w:drawing>
        <wp:anchor distT="0" distB="0" distL="0" distR="0" simplePos="0" relativeHeight="251678720" behindDoc="1" locked="0" layoutInCell="1" allowOverlap="1" wp14:anchorId="1EE2020E" wp14:editId="5F759FBC">
          <wp:simplePos x="0" y="0"/>
          <wp:positionH relativeFrom="page">
            <wp:posOffset>1352550</wp:posOffset>
          </wp:positionH>
          <wp:positionV relativeFrom="paragraph">
            <wp:posOffset>657225</wp:posOffset>
          </wp:positionV>
          <wp:extent cx="110490" cy="135255"/>
          <wp:effectExtent l="0" t="0" r="3810" b="4445"/>
          <wp:wrapTopAndBottom/>
          <wp:docPr id="199108953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10490" cy="135255"/>
                  </a:xfrm>
                  <a:prstGeom prst="rect">
                    <a:avLst/>
                  </a:prstGeom>
                </pic:spPr>
              </pic:pic>
            </a:graphicData>
          </a:graphic>
        </wp:anchor>
      </w:drawing>
    </w:r>
    <w:r>
      <w:rPr>
        <w:noProof/>
      </w:rPr>
      <w:drawing>
        <wp:anchor distT="0" distB="0" distL="0" distR="0" simplePos="0" relativeHeight="251679744" behindDoc="1" locked="0" layoutInCell="1" allowOverlap="1" wp14:anchorId="3E7DE888" wp14:editId="7F4E7F32">
          <wp:simplePos x="0" y="0"/>
          <wp:positionH relativeFrom="page">
            <wp:posOffset>1600200</wp:posOffset>
          </wp:positionH>
          <wp:positionV relativeFrom="paragraph">
            <wp:posOffset>657225</wp:posOffset>
          </wp:positionV>
          <wp:extent cx="113665" cy="135255"/>
          <wp:effectExtent l="0" t="0" r="635" b="4445"/>
          <wp:wrapTopAndBottom/>
          <wp:docPr id="72409456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13665" cy="135255"/>
                  </a:xfrm>
                  <a:prstGeom prst="rect">
                    <a:avLst/>
                  </a:prstGeom>
                </pic:spPr>
              </pic:pic>
            </a:graphicData>
          </a:graphic>
        </wp:anchor>
      </w:drawing>
    </w:r>
    <w:r>
      <w:rPr>
        <w:noProof/>
      </w:rPr>
      <mc:AlternateContent>
        <mc:Choice Requires="wps">
          <w:drawing>
            <wp:anchor distT="0" distB="0" distL="0" distR="0" simplePos="0" relativeHeight="251680768" behindDoc="1" locked="0" layoutInCell="1" allowOverlap="1" wp14:anchorId="0172A08C" wp14:editId="2585C63F">
              <wp:simplePos x="0" y="0"/>
              <wp:positionH relativeFrom="page">
                <wp:posOffset>1847850</wp:posOffset>
              </wp:positionH>
              <wp:positionV relativeFrom="paragraph">
                <wp:posOffset>657225</wp:posOffset>
              </wp:positionV>
              <wp:extent cx="19050" cy="134620"/>
              <wp:effectExtent l="0" t="0" r="6350" b="5080"/>
              <wp:wrapTopAndBottom/>
              <wp:docPr id="118074329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34620"/>
                      </a:xfrm>
                      <a:custGeom>
                        <a:avLst/>
                        <a:gdLst/>
                        <a:ahLst/>
                        <a:cxnLst/>
                        <a:rect l="l" t="t" r="r" b="b"/>
                        <a:pathLst>
                          <a:path w="19050" h="134620">
                            <a:moveTo>
                              <a:pt x="18821" y="0"/>
                            </a:moveTo>
                            <a:lnTo>
                              <a:pt x="0" y="0"/>
                            </a:lnTo>
                            <a:lnTo>
                              <a:pt x="0" y="134315"/>
                            </a:lnTo>
                            <a:lnTo>
                              <a:pt x="18821" y="134315"/>
                            </a:lnTo>
                            <a:lnTo>
                              <a:pt x="18821" y="0"/>
                            </a:lnTo>
                            <a:close/>
                          </a:path>
                        </a:pathLst>
                      </a:custGeom>
                      <a:solidFill>
                        <a:srgbClr val="071F4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FF3C387" id="Graphic 5" o:spid="_x0000_s1026" style="position:absolute;margin-left:145.5pt;margin-top:51.75pt;width:1.5pt;height:10.6pt;z-index:-251635712;visibility:visible;mso-wrap-style:square;mso-wrap-distance-left:0;mso-wrap-distance-top:0;mso-wrap-distance-right:0;mso-wrap-distance-bottom:0;mso-position-horizontal:absolute;mso-position-horizontal-relative:page;mso-position-vertical:absolute;mso-position-vertical-relative:text;v-text-anchor:top" coordsize="1905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" path="m18821,l,,,134315r18821,l18821,xe" fillcolor="#071f40" stroked="f">
              <v:path arrowok="t"/>
              <w10:wrap type="topAndBottom" anchorx="page"/>
            </v:shape>
          </w:pict>
        </mc:Fallback>
      </mc:AlternateContent>
    </w:r>
    <w:r>
      <w:rPr>
        <w:noProof/>
      </w:rPr>
      <w:drawing>
        <wp:anchor distT="0" distB="0" distL="0" distR="0" simplePos="0" relativeHeight="251681792" behindDoc="1" locked="0" layoutInCell="1" allowOverlap="1" wp14:anchorId="181318E3" wp14:editId="2FAE6BB5">
          <wp:simplePos x="0" y="0"/>
          <wp:positionH relativeFrom="page">
            <wp:posOffset>1981200</wp:posOffset>
          </wp:positionH>
          <wp:positionV relativeFrom="paragraph">
            <wp:posOffset>657225</wp:posOffset>
          </wp:positionV>
          <wp:extent cx="135255" cy="135255"/>
          <wp:effectExtent l="0" t="0" r="4445" b="4445"/>
          <wp:wrapTopAndBottom/>
          <wp:docPr id="200657241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35255" cy="135255"/>
                  </a:xfrm>
                  <a:prstGeom prst="rect">
                    <a:avLst/>
                  </a:prstGeom>
                </pic:spPr>
              </pic:pic>
            </a:graphicData>
          </a:graphic>
        </wp:anchor>
      </w:drawing>
    </w:r>
    <w:r>
      <w:rPr>
        <w:noProof/>
      </w:rPr>
      <mc:AlternateContent>
        <mc:Choice Requires="wps">
          <w:drawing>
            <wp:anchor distT="0" distB="0" distL="0" distR="0" simplePos="0" relativeHeight="251682816" behindDoc="1" locked="0" layoutInCell="1" allowOverlap="1" wp14:anchorId="5166D987" wp14:editId="71B3FF45">
              <wp:simplePos x="0" y="0"/>
              <wp:positionH relativeFrom="page">
                <wp:posOffset>2238375</wp:posOffset>
              </wp:positionH>
              <wp:positionV relativeFrom="paragraph">
                <wp:posOffset>657225</wp:posOffset>
              </wp:positionV>
              <wp:extent cx="95885" cy="134620"/>
              <wp:effectExtent l="0" t="0" r="5715" b="5080"/>
              <wp:wrapTopAndBottom/>
              <wp:docPr id="188354361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 cy="134620"/>
                      </a:xfrm>
                      <a:custGeom>
                        <a:avLst/>
                        <a:gdLst/>
                        <a:ahLst/>
                        <a:cxnLst/>
                        <a:rect l="l" t="t" r="r" b="b"/>
                        <a:pathLst>
                          <a:path w="95885" h="134620">
                            <a:moveTo>
                              <a:pt x="95643" y="118110"/>
                            </a:moveTo>
                            <a:lnTo>
                              <a:pt x="18834" y="118110"/>
                            </a:lnTo>
                            <a:lnTo>
                              <a:pt x="18834" y="74930"/>
                            </a:lnTo>
                            <a:lnTo>
                              <a:pt x="17145" y="74930"/>
                            </a:lnTo>
                            <a:lnTo>
                              <a:pt x="17145" y="74739"/>
                            </a:lnTo>
                            <a:lnTo>
                              <a:pt x="18834" y="74739"/>
                            </a:lnTo>
                            <a:lnTo>
                              <a:pt x="84924" y="74739"/>
                            </a:lnTo>
                            <a:lnTo>
                              <a:pt x="84924" y="58432"/>
                            </a:lnTo>
                            <a:lnTo>
                              <a:pt x="18834" y="58432"/>
                            </a:lnTo>
                            <a:lnTo>
                              <a:pt x="17145" y="58432"/>
                            </a:lnTo>
                            <a:lnTo>
                              <a:pt x="18834" y="58420"/>
                            </a:lnTo>
                            <a:lnTo>
                              <a:pt x="18834" y="17780"/>
                            </a:lnTo>
                            <a:lnTo>
                              <a:pt x="93014" y="17780"/>
                            </a:lnTo>
                            <a:lnTo>
                              <a:pt x="93014" y="0"/>
                            </a:lnTo>
                            <a:lnTo>
                              <a:pt x="0" y="0"/>
                            </a:lnTo>
                            <a:lnTo>
                              <a:pt x="0" y="17780"/>
                            </a:lnTo>
                            <a:lnTo>
                              <a:pt x="0" y="58420"/>
                            </a:lnTo>
                            <a:lnTo>
                              <a:pt x="0" y="74930"/>
                            </a:lnTo>
                            <a:lnTo>
                              <a:pt x="0" y="118110"/>
                            </a:lnTo>
                            <a:lnTo>
                              <a:pt x="0" y="134620"/>
                            </a:lnTo>
                            <a:lnTo>
                              <a:pt x="95643" y="134620"/>
                            </a:lnTo>
                            <a:lnTo>
                              <a:pt x="95643" y="118110"/>
                            </a:lnTo>
                            <a:close/>
                          </a:path>
                        </a:pathLst>
                      </a:custGeom>
                      <a:solidFill>
                        <a:srgbClr val="071F4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1EE2DAE" id="Graphic 7" o:spid="_x0000_s1026" style="position:absolute;margin-left:176.25pt;margin-top:51.75pt;width:7.55pt;height:10.6pt;z-index:-251633664;visibility:visible;mso-wrap-style:square;mso-wrap-distance-left:0;mso-wrap-distance-top:0;mso-wrap-distance-right:0;mso-wrap-distance-bottom:0;mso-position-horizontal:absolute;mso-position-horizontal-relative:page;mso-position-vertical:absolute;mso-position-vertical-relative:text;v-text-anchor:top" coordsize="9588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" path="m95643,118110r-76809,l18834,74930r-1689,l17145,74739r1689,l84924,74739r,-16307l18834,58432r-1689,l18834,58420r,-40640l93014,17780,93014,,,,,17780,,58420,,74930r,43180l,134620r95643,l95643,118110xe" fillcolor="#071f40" stroked="f">
              <v:path arrowok="t"/>
              <w10:wrap type="topAndBottom" anchorx="page"/>
            </v:shape>
          </w:pict>
        </mc:Fallback>
      </mc:AlternateContent>
    </w:r>
    <w:r>
      <w:rPr>
        <w:noProof/>
      </w:rPr>
      <w:drawing>
        <wp:anchor distT="0" distB="0" distL="0" distR="0" simplePos="0" relativeHeight="251683840" behindDoc="1" locked="0" layoutInCell="1" allowOverlap="1" wp14:anchorId="2154FFE4" wp14:editId="54E99130">
          <wp:simplePos x="0" y="0"/>
          <wp:positionH relativeFrom="page">
            <wp:posOffset>2457450</wp:posOffset>
          </wp:positionH>
          <wp:positionV relativeFrom="paragraph">
            <wp:posOffset>657225</wp:posOffset>
          </wp:positionV>
          <wp:extent cx="109220" cy="135255"/>
          <wp:effectExtent l="0" t="0" r="5080" b="4445"/>
          <wp:wrapTopAndBottom/>
          <wp:docPr id="147300050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09220" cy="135255"/>
                  </a:xfrm>
                  <a:prstGeom prst="rect">
                    <a:avLst/>
                  </a:prstGeom>
                </pic:spPr>
              </pic:pic>
            </a:graphicData>
          </a:graphic>
        </wp:anchor>
      </w:drawing>
    </w:r>
    <w:r>
      <w:rPr>
        <w:noProof/>
      </w:rPr>
      <w:drawing>
        <wp:anchor distT="0" distB="0" distL="0" distR="0" simplePos="0" relativeHeight="251684864" behindDoc="1" locked="0" layoutInCell="1" allowOverlap="1" wp14:anchorId="1F73C398" wp14:editId="372359F0">
          <wp:simplePos x="0" y="0"/>
          <wp:positionH relativeFrom="page">
            <wp:posOffset>2676525</wp:posOffset>
          </wp:positionH>
          <wp:positionV relativeFrom="paragraph">
            <wp:posOffset>657225</wp:posOffset>
          </wp:positionV>
          <wp:extent cx="101600" cy="137795"/>
          <wp:effectExtent l="0" t="0" r="0" b="1905"/>
          <wp:wrapTopAndBottom/>
          <wp:docPr id="47754737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01600" cy="137795"/>
                  </a:xfrm>
                  <a:prstGeom prst="rect">
                    <a:avLst/>
                  </a:prstGeom>
                </pic:spPr>
              </pic:pic>
            </a:graphicData>
          </a:graphic>
        </wp:anchor>
      </w:drawing>
    </w:r>
    <w:r>
      <w:rPr>
        <w:noProof/>
      </w:rPr>
      <mc:AlternateContent>
        <mc:Choice Requires="wps">
          <w:drawing>
            <wp:anchor distT="0" distB="0" distL="0" distR="0" simplePos="0" relativeHeight="251685888" behindDoc="1" locked="0" layoutInCell="1" allowOverlap="1" wp14:anchorId="623E1D1C" wp14:editId="03EF9B9C">
              <wp:simplePos x="0" y="0"/>
              <wp:positionH relativeFrom="page">
                <wp:posOffset>2905125</wp:posOffset>
              </wp:positionH>
              <wp:positionV relativeFrom="paragraph">
                <wp:posOffset>657225</wp:posOffset>
              </wp:positionV>
              <wp:extent cx="19050" cy="134620"/>
              <wp:effectExtent l="0" t="0" r="6350" b="5080"/>
              <wp:wrapTopAndBottom/>
              <wp:docPr id="198554955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34620"/>
                      </a:xfrm>
                      <a:custGeom>
                        <a:avLst/>
                        <a:gdLst/>
                        <a:ahLst/>
                        <a:cxnLst/>
                        <a:rect l="l" t="t" r="r" b="b"/>
                        <a:pathLst>
                          <a:path w="19050" h="134620">
                            <a:moveTo>
                              <a:pt x="18821" y="0"/>
                            </a:moveTo>
                            <a:lnTo>
                              <a:pt x="0" y="0"/>
                            </a:lnTo>
                            <a:lnTo>
                              <a:pt x="0" y="134315"/>
                            </a:lnTo>
                            <a:lnTo>
                              <a:pt x="18821" y="134315"/>
                            </a:lnTo>
                            <a:lnTo>
                              <a:pt x="18821" y="0"/>
                            </a:lnTo>
                            <a:close/>
                          </a:path>
                        </a:pathLst>
                      </a:custGeom>
                      <a:solidFill>
                        <a:srgbClr val="071F4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27FD6B0" id="Graphic 10" o:spid="_x0000_s1026" style="position:absolute;margin-left:228.75pt;margin-top:51.75pt;width:1.5pt;height:10.6pt;z-index:-251630592;visibility:visible;mso-wrap-style:square;mso-wrap-distance-left:0;mso-wrap-distance-top:0;mso-wrap-distance-right:0;mso-wrap-distance-bottom:0;mso-position-horizontal:absolute;mso-position-horizontal-relative:page;mso-position-vertical:absolute;mso-position-vertical-relative:text;v-text-anchor:top" coordsize="1905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" path="m18821,l,,,134315r18821,l18821,xe" fillcolor="#071f40" stroked="f">
              <v:path arrowok="t"/>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1A315A62" wp14:editId="7265299B">
              <wp:simplePos x="0" y="0"/>
              <wp:positionH relativeFrom="page">
                <wp:posOffset>3048000</wp:posOffset>
              </wp:positionH>
              <wp:positionV relativeFrom="paragraph">
                <wp:posOffset>657225</wp:posOffset>
              </wp:positionV>
              <wp:extent cx="109220" cy="134620"/>
              <wp:effectExtent l="0" t="0" r="5080" b="5080"/>
              <wp:wrapTopAndBottom/>
              <wp:docPr id="50205456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34620"/>
                      </a:xfrm>
                      <a:custGeom>
                        <a:avLst/>
                        <a:gdLst/>
                        <a:ahLst/>
                        <a:cxnLst/>
                        <a:rect l="l" t="t" r="r" b="b"/>
                        <a:pathLst>
                          <a:path w="109220" h="134620">
                            <a:moveTo>
                              <a:pt x="109004" y="0"/>
                            </a:moveTo>
                            <a:lnTo>
                              <a:pt x="0" y="0"/>
                            </a:lnTo>
                            <a:lnTo>
                              <a:pt x="0" y="16510"/>
                            </a:lnTo>
                            <a:lnTo>
                              <a:pt x="45186" y="16510"/>
                            </a:lnTo>
                            <a:lnTo>
                              <a:pt x="45186" y="134620"/>
                            </a:lnTo>
                            <a:lnTo>
                              <a:pt x="63830" y="134620"/>
                            </a:lnTo>
                            <a:lnTo>
                              <a:pt x="63830" y="16510"/>
                            </a:lnTo>
                            <a:lnTo>
                              <a:pt x="109004" y="16510"/>
                            </a:lnTo>
                            <a:lnTo>
                              <a:pt x="109004" y="0"/>
                            </a:lnTo>
                            <a:close/>
                          </a:path>
                        </a:pathLst>
                      </a:custGeom>
                      <a:solidFill>
                        <a:srgbClr val="071F4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3DB598A" id="Graphic 11" o:spid="_x0000_s1026" style="position:absolute;margin-left:240pt;margin-top:51.75pt;width:8.6pt;height:10.6pt;z-index:-251629568;visibility:visible;mso-wrap-style:square;mso-wrap-distance-left:0;mso-wrap-distance-top:0;mso-wrap-distance-right:0;mso-wrap-distance-bottom:0;mso-position-horizontal:absolute;mso-position-horizontal-relative:page;mso-position-vertical:absolute;mso-position-vertical-relative:text;v-text-anchor:top" coordsize="1092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" path="m109004,l,,,16510r45186,l45186,134620r18644,l63830,16510r45174,l109004,xe" fillcolor="#071f40" stroked="f">
              <v:path arrowok="t"/>
              <w10:wrap type="topAndBottom" anchorx="page"/>
            </v:shape>
          </w:pict>
        </mc:Fallback>
      </mc:AlternateContent>
    </w:r>
    <w:r>
      <w:rPr>
        <w:noProof/>
      </w:rPr>
      <w:drawing>
        <wp:anchor distT="0" distB="0" distL="0" distR="0" simplePos="0" relativeHeight="251687936" behindDoc="1" locked="0" layoutInCell="1" allowOverlap="1" wp14:anchorId="2DFA0E81" wp14:editId="6D0B339E">
          <wp:simplePos x="0" y="0"/>
          <wp:positionH relativeFrom="page">
            <wp:posOffset>3248025</wp:posOffset>
          </wp:positionH>
          <wp:positionV relativeFrom="paragraph">
            <wp:posOffset>657225</wp:posOffset>
          </wp:positionV>
          <wp:extent cx="123825" cy="135255"/>
          <wp:effectExtent l="0" t="0" r="3175" b="4445"/>
          <wp:wrapTopAndBottom/>
          <wp:docPr id="58442340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23825" cy="135255"/>
                  </a:xfrm>
                  <a:prstGeom prst="rect">
                    <a:avLst/>
                  </a:prstGeom>
                </pic:spPr>
              </pic:pic>
            </a:graphicData>
          </a:graphic>
        </wp:anchor>
      </w:drawing>
    </w:r>
    <w:r>
      <w:rPr>
        <w:noProof/>
      </w:rPr>
      <w:drawing>
        <wp:anchor distT="0" distB="0" distL="0" distR="0" simplePos="0" relativeHeight="251688960" behindDoc="1" locked="0" layoutInCell="1" allowOverlap="1" wp14:anchorId="61C81C8C" wp14:editId="54FC1348">
          <wp:simplePos x="0" y="0"/>
          <wp:positionH relativeFrom="page">
            <wp:posOffset>590550</wp:posOffset>
          </wp:positionH>
          <wp:positionV relativeFrom="paragraph">
            <wp:posOffset>0</wp:posOffset>
          </wp:positionV>
          <wp:extent cx="603885" cy="1047750"/>
          <wp:effectExtent l="0" t="0" r="5715" b="6350"/>
          <wp:wrapTopAndBottom/>
          <wp:docPr id="1475360061" name="Image 13" descr="A blue and yellow clock tow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blue and yellow clock tower&#10;&#10;Description automatically generated"/>
                  <pic:cNvPicPr/>
                </pic:nvPicPr>
                <pic:blipFill>
                  <a:blip r:embed="rId7" cstate="print"/>
                  <a:stretch>
                    <a:fillRect/>
                  </a:stretch>
                </pic:blipFill>
                <pic:spPr>
                  <a:xfrm>
                    <a:off x="0" y="0"/>
                    <a:ext cx="603885" cy="1047750"/>
                  </a:xfrm>
                  <a:prstGeom prst="rect">
                    <a:avLst/>
                  </a:prstGeom>
                </pic:spPr>
              </pic:pic>
            </a:graphicData>
          </a:graphic>
        </wp:anchor>
      </w:drawing>
    </w:r>
  </w:p>
  <w:p w14:paraId="6FA6C1AF" w14:textId="77777777" w:rsidR="004D410E" w:rsidRDefault="004D4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1AA"/>
    <w:multiLevelType w:val="multilevel"/>
    <w:tmpl w:val="CEFAE0D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1A0BF9"/>
    <w:multiLevelType w:val="hybridMultilevel"/>
    <w:tmpl w:val="E49E35E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79565D3"/>
    <w:multiLevelType w:val="multilevel"/>
    <w:tmpl w:val="56D222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0C0815"/>
    <w:multiLevelType w:val="multilevel"/>
    <w:tmpl w:val="916A30D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4C0636"/>
    <w:multiLevelType w:val="hybridMultilevel"/>
    <w:tmpl w:val="75F0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B4C11"/>
    <w:multiLevelType w:val="multilevel"/>
    <w:tmpl w:val="FEDE2B4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6C6A60"/>
    <w:multiLevelType w:val="multilevel"/>
    <w:tmpl w:val="70AE4F2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081546"/>
    <w:multiLevelType w:val="multilevel"/>
    <w:tmpl w:val="917E260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0135643"/>
    <w:multiLevelType w:val="multilevel"/>
    <w:tmpl w:val="0FB04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3E"/>
    <w:rsid w:val="000C4998"/>
    <w:rsid w:val="001861C7"/>
    <w:rsid w:val="00194592"/>
    <w:rsid w:val="001B15AB"/>
    <w:rsid w:val="001E6D1C"/>
    <w:rsid w:val="002379B7"/>
    <w:rsid w:val="00261CA7"/>
    <w:rsid w:val="00280A0A"/>
    <w:rsid w:val="0028257A"/>
    <w:rsid w:val="002A14C0"/>
    <w:rsid w:val="002A5CD5"/>
    <w:rsid w:val="0031145A"/>
    <w:rsid w:val="00325C3A"/>
    <w:rsid w:val="0042323C"/>
    <w:rsid w:val="00465A51"/>
    <w:rsid w:val="004843B8"/>
    <w:rsid w:val="004938B0"/>
    <w:rsid w:val="00496D06"/>
    <w:rsid w:val="004D410E"/>
    <w:rsid w:val="004E7D3A"/>
    <w:rsid w:val="004F1C0E"/>
    <w:rsid w:val="00500CD7"/>
    <w:rsid w:val="0051731C"/>
    <w:rsid w:val="00555156"/>
    <w:rsid w:val="00596EDC"/>
    <w:rsid w:val="005A578D"/>
    <w:rsid w:val="006051B4"/>
    <w:rsid w:val="00616FC2"/>
    <w:rsid w:val="00617503"/>
    <w:rsid w:val="00627994"/>
    <w:rsid w:val="006316D8"/>
    <w:rsid w:val="006660D9"/>
    <w:rsid w:val="00693239"/>
    <w:rsid w:val="006A2706"/>
    <w:rsid w:val="006D2FFC"/>
    <w:rsid w:val="006F2742"/>
    <w:rsid w:val="00722334"/>
    <w:rsid w:val="00723339"/>
    <w:rsid w:val="007604E2"/>
    <w:rsid w:val="00773C14"/>
    <w:rsid w:val="00777875"/>
    <w:rsid w:val="007810BD"/>
    <w:rsid w:val="00823821"/>
    <w:rsid w:val="00861C57"/>
    <w:rsid w:val="008B677C"/>
    <w:rsid w:val="008F21DC"/>
    <w:rsid w:val="009027E6"/>
    <w:rsid w:val="00973FC7"/>
    <w:rsid w:val="009B1B1D"/>
    <w:rsid w:val="009E11CB"/>
    <w:rsid w:val="00A11C91"/>
    <w:rsid w:val="00A16A6D"/>
    <w:rsid w:val="00A1716A"/>
    <w:rsid w:val="00A173FC"/>
    <w:rsid w:val="00A93412"/>
    <w:rsid w:val="00AE032D"/>
    <w:rsid w:val="00AE6A59"/>
    <w:rsid w:val="00B0583E"/>
    <w:rsid w:val="00B54877"/>
    <w:rsid w:val="00B87D9D"/>
    <w:rsid w:val="00B91205"/>
    <w:rsid w:val="00BE176F"/>
    <w:rsid w:val="00C92862"/>
    <w:rsid w:val="00CD5579"/>
    <w:rsid w:val="00CE50A0"/>
    <w:rsid w:val="00D5053E"/>
    <w:rsid w:val="00D62F63"/>
    <w:rsid w:val="00D90D68"/>
    <w:rsid w:val="00DA76C0"/>
    <w:rsid w:val="00DC2BE5"/>
    <w:rsid w:val="00DE0D35"/>
    <w:rsid w:val="00E358F3"/>
    <w:rsid w:val="00E45F26"/>
    <w:rsid w:val="00E7609B"/>
    <w:rsid w:val="00EA51EE"/>
    <w:rsid w:val="00EB7F4E"/>
    <w:rsid w:val="00EC19B6"/>
    <w:rsid w:val="00EF59F2"/>
    <w:rsid w:val="00EF7B49"/>
    <w:rsid w:val="00F12D9E"/>
    <w:rsid w:val="00F562A0"/>
    <w:rsid w:val="00FC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DADD"/>
  <w15:docId w15:val="{AF885AFC-DD0A-479B-B8B6-D55EAD08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83E"/>
    <w:pPr>
      <w:widowControl/>
      <w:autoSpaceDE/>
      <w:autoSpaceDN/>
    </w:pPr>
    <w:rPr>
      <w:rFonts w:ascii="Aptos" w:hAnsi="Aptos"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Rasa" w:eastAsia="Rasa" w:hAnsi="Rasa" w:cs="Rasa"/>
      <w:sz w:val="21"/>
      <w:szCs w:val="21"/>
      <w14:ligatures w14:val="none"/>
    </w:rPr>
  </w:style>
  <w:style w:type="paragraph" w:styleId="Title">
    <w:name w:val="Title"/>
    <w:basedOn w:val="Normal"/>
    <w:uiPriority w:val="10"/>
    <w:qFormat/>
    <w:pPr>
      <w:widowControl w:val="0"/>
      <w:autoSpaceDE w:val="0"/>
      <w:autoSpaceDN w:val="0"/>
      <w:spacing w:before="1" w:line="253" w:lineRule="exact"/>
      <w:ind w:left="1158"/>
      <w:jc w:val="center"/>
    </w:pPr>
    <w:rPr>
      <w:rFonts w:ascii="Rasa" w:eastAsia="Rasa" w:hAnsi="Rasa" w:cs="Rasa"/>
      <w:b/>
      <w:bCs/>
      <w:sz w:val="21"/>
      <w:szCs w:val="21"/>
      <w14:ligatures w14:val="none"/>
    </w:rPr>
  </w:style>
  <w:style w:type="paragraph" w:styleId="ListParagraph">
    <w:name w:val="List Paragraph"/>
    <w:basedOn w:val="Normal"/>
    <w:uiPriority w:val="34"/>
    <w:qFormat/>
    <w:pPr>
      <w:widowControl w:val="0"/>
      <w:autoSpaceDE w:val="0"/>
      <w:autoSpaceDN w:val="0"/>
    </w:pPr>
    <w:rPr>
      <w:rFonts w:ascii="Rasa" w:eastAsia="Rasa" w:hAnsi="Rasa" w:cs="Rasa"/>
      <w14:ligatures w14:val="none"/>
    </w:rPr>
  </w:style>
  <w:style w:type="paragraph" w:customStyle="1" w:styleId="TableParagraph">
    <w:name w:val="Table Paragraph"/>
    <w:basedOn w:val="Normal"/>
    <w:uiPriority w:val="1"/>
    <w:qFormat/>
    <w:pPr>
      <w:widowControl w:val="0"/>
      <w:autoSpaceDE w:val="0"/>
      <w:autoSpaceDN w:val="0"/>
    </w:pPr>
    <w:rPr>
      <w:rFonts w:ascii="Rasa" w:eastAsia="Rasa" w:hAnsi="Rasa" w:cs="Rasa"/>
      <w14:ligatures w14:val="none"/>
    </w:rPr>
  </w:style>
  <w:style w:type="paragraph" w:styleId="Header">
    <w:name w:val="header"/>
    <w:basedOn w:val="Normal"/>
    <w:link w:val="HeaderChar"/>
    <w:uiPriority w:val="99"/>
    <w:unhideWhenUsed/>
    <w:rsid w:val="0051731C"/>
    <w:pPr>
      <w:widowControl w:val="0"/>
      <w:tabs>
        <w:tab w:val="center" w:pos="4680"/>
        <w:tab w:val="right" w:pos="9360"/>
      </w:tabs>
      <w:autoSpaceDE w:val="0"/>
      <w:autoSpaceDN w:val="0"/>
    </w:pPr>
    <w:rPr>
      <w:rFonts w:ascii="Rasa" w:eastAsia="Rasa" w:hAnsi="Rasa" w:cs="Rasa"/>
      <w14:ligatures w14:val="none"/>
    </w:rPr>
  </w:style>
  <w:style w:type="character" w:customStyle="1" w:styleId="HeaderChar">
    <w:name w:val="Header Char"/>
    <w:basedOn w:val="DefaultParagraphFont"/>
    <w:link w:val="Header"/>
    <w:uiPriority w:val="99"/>
    <w:rsid w:val="0051731C"/>
    <w:rPr>
      <w:rFonts w:ascii="Rasa" w:eastAsia="Rasa" w:hAnsi="Rasa" w:cs="Rasa"/>
    </w:rPr>
  </w:style>
  <w:style w:type="paragraph" w:styleId="Footer">
    <w:name w:val="footer"/>
    <w:basedOn w:val="Normal"/>
    <w:link w:val="FooterChar"/>
    <w:uiPriority w:val="99"/>
    <w:unhideWhenUsed/>
    <w:rsid w:val="0051731C"/>
    <w:pPr>
      <w:widowControl w:val="0"/>
      <w:tabs>
        <w:tab w:val="center" w:pos="4680"/>
        <w:tab w:val="right" w:pos="9360"/>
      </w:tabs>
      <w:autoSpaceDE w:val="0"/>
      <w:autoSpaceDN w:val="0"/>
    </w:pPr>
    <w:rPr>
      <w:rFonts w:ascii="Rasa" w:eastAsia="Rasa" w:hAnsi="Rasa" w:cs="Rasa"/>
      <w14:ligatures w14:val="none"/>
    </w:rPr>
  </w:style>
  <w:style w:type="character" w:customStyle="1" w:styleId="FooterChar">
    <w:name w:val="Footer Char"/>
    <w:basedOn w:val="DefaultParagraphFont"/>
    <w:link w:val="Footer"/>
    <w:uiPriority w:val="99"/>
    <w:rsid w:val="0051731C"/>
    <w:rPr>
      <w:rFonts w:ascii="Rasa" w:eastAsia="Rasa" w:hAnsi="Rasa" w:cs="Rasa"/>
    </w:rPr>
  </w:style>
  <w:style w:type="character" w:styleId="Hyperlink">
    <w:name w:val="Hyperlink"/>
    <w:basedOn w:val="DefaultParagraphFont"/>
    <w:uiPriority w:val="99"/>
    <w:unhideWhenUsed/>
    <w:rsid w:val="0051731C"/>
    <w:rPr>
      <w:color w:val="0000FF" w:themeColor="hyperlink"/>
      <w:u w:val="single"/>
    </w:rPr>
  </w:style>
  <w:style w:type="character" w:styleId="UnresolvedMention">
    <w:name w:val="Unresolved Mention"/>
    <w:basedOn w:val="DefaultParagraphFont"/>
    <w:uiPriority w:val="99"/>
    <w:semiHidden/>
    <w:unhideWhenUsed/>
    <w:rsid w:val="0051731C"/>
    <w:rPr>
      <w:color w:val="605E5C"/>
      <w:shd w:val="clear" w:color="auto" w:fill="E1DFDD"/>
    </w:rPr>
  </w:style>
  <w:style w:type="paragraph" w:styleId="NoSpacing">
    <w:name w:val="No Spacing"/>
    <w:uiPriority w:val="1"/>
    <w:qFormat/>
    <w:rsid w:val="004843B8"/>
    <w:rPr>
      <w:rFonts w:ascii="Rasa" w:eastAsia="Rasa" w:hAnsi="Rasa" w:cs="Rasa"/>
    </w:rPr>
  </w:style>
  <w:style w:type="paragraph" w:customStyle="1" w:styleId="xmsonormal">
    <w:name w:val="x_msonormal"/>
    <w:basedOn w:val="Normal"/>
    <w:rsid w:val="009027E6"/>
    <w:rPr>
      <w:rFonts w:ascii="Calibri" w:hAnsi="Calibri"/>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344444">
      <w:bodyDiv w:val="1"/>
      <w:marLeft w:val="0"/>
      <w:marRight w:val="0"/>
      <w:marTop w:val="0"/>
      <w:marBottom w:val="0"/>
      <w:divBdr>
        <w:top w:val="none" w:sz="0" w:space="0" w:color="auto"/>
        <w:left w:val="none" w:sz="0" w:space="0" w:color="auto"/>
        <w:bottom w:val="none" w:sz="0" w:space="0" w:color="auto"/>
        <w:right w:val="none" w:sz="0" w:space="0" w:color="auto"/>
      </w:divBdr>
    </w:div>
    <w:div w:id="1625456423">
      <w:bodyDiv w:val="1"/>
      <w:marLeft w:val="0"/>
      <w:marRight w:val="0"/>
      <w:marTop w:val="0"/>
      <w:marBottom w:val="0"/>
      <w:divBdr>
        <w:top w:val="none" w:sz="0" w:space="0" w:color="auto"/>
        <w:left w:val="none" w:sz="0" w:space="0" w:color="auto"/>
        <w:bottom w:val="none" w:sz="0" w:space="0" w:color="auto"/>
        <w:right w:val="none" w:sz="0" w:space="0" w:color="auto"/>
      </w:divBdr>
    </w:div>
    <w:div w:id="1687832440">
      <w:bodyDiv w:val="1"/>
      <w:marLeft w:val="0"/>
      <w:marRight w:val="0"/>
      <w:marTop w:val="0"/>
      <w:marBottom w:val="0"/>
      <w:divBdr>
        <w:top w:val="none" w:sz="0" w:space="0" w:color="auto"/>
        <w:left w:val="none" w:sz="0" w:space="0" w:color="auto"/>
        <w:bottom w:val="none" w:sz="0" w:space="0" w:color="auto"/>
        <w:right w:val="none" w:sz="0" w:space="0" w:color="auto"/>
      </w:divBdr>
    </w:div>
    <w:div w:id="2085030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shall.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hepherd.edu/" TargetMode="External"/><Relationship Id="rId17" Type="http://schemas.openxmlformats.org/officeDocument/2006/relationships/hyperlink" Target="https://issuu.com/shepherd_university/docs/june_24_brand_standards?fr=sY2EwODc0Mzc3ODA" TargetMode="External"/><Relationship Id="rId2" Type="http://schemas.openxmlformats.org/officeDocument/2006/relationships/customXml" Target="../customXml/item2.xml"/><Relationship Id="rId16" Type="http://schemas.openxmlformats.org/officeDocument/2006/relationships/hyperlink" Target="https://www.kenyon.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epherd.edu/procurement/current-bids" TargetMode="External"/><Relationship Id="rId5" Type="http://schemas.openxmlformats.org/officeDocument/2006/relationships/numbering" Target="numbering.xml"/><Relationship Id="rId15" Type="http://schemas.openxmlformats.org/officeDocument/2006/relationships/hyperlink" Target="http://www.marshall.ed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yon.ed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hepherd.ed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shepherd.edu/"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ANGFOR\Documents\Forms\Shepherd%20University%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B5805581601D4DAA61A2B0726875FE" ma:contentTypeVersion="18" ma:contentTypeDescription="Create a new document." ma:contentTypeScope="" ma:versionID="c742ba345a6bba99d7bdc6762a7c0cc9">
  <xsd:schema xmlns:xsd="http://www.w3.org/2001/XMLSchema" xmlns:xs="http://www.w3.org/2001/XMLSchema" xmlns:p="http://schemas.microsoft.com/office/2006/metadata/properties" xmlns:ns2="04dfd2ff-7d4e-4913-8607-e8eb90f535a0" xmlns:ns3="057d308f-7b67-481c-8fcc-a0857204098a" targetNamespace="http://schemas.microsoft.com/office/2006/metadata/properties" ma:root="true" ma:fieldsID="00ef42e66dc1ab35c086822d1367219d" ns2:_="" ns3:_="">
    <xsd:import namespace="04dfd2ff-7d4e-4913-8607-e8eb90f535a0"/>
    <xsd:import namespace="057d308f-7b67-481c-8fcc-a08572040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d2ff-7d4e-4913-8607-e8eb90f53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7d308f-7b67-481c-8fcc-a085720409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9a2717-e30c-4700-8d77-d5889aff38a2}" ma:internalName="TaxCatchAll" ma:showField="CatchAllData" ma:web="057d308f-7b67-481c-8fcc-a08572040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7d308f-7b67-481c-8fcc-a0857204098a" xsi:nil="true"/>
    <lcf76f155ced4ddcb4097134ff3c332f xmlns="04dfd2ff-7d4e-4913-8607-e8eb90f535a0">
      <Terms xmlns="http://schemas.microsoft.com/office/infopath/2007/PartnerControls"/>
    </lcf76f155ced4ddcb4097134ff3c332f>
    <Notes xmlns="04dfd2ff-7d4e-4913-8607-e8eb90f535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E18CB-AB49-4777-A187-56071631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d2ff-7d4e-4913-8607-e8eb90f535a0"/>
    <ds:schemaRef ds:uri="057d308f-7b67-481c-8fcc-a08572040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3B5BB-9A81-4535-9353-DBEEF337A039}">
  <ds:schemaRefs>
    <ds:schemaRef ds:uri="http://schemas.microsoft.com/sharepoint/v3/contenttype/forms"/>
  </ds:schemaRefs>
</ds:datastoreItem>
</file>

<file path=customXml/itemProps3.xml><?xml version="1.0" encoding="utf-8"?>
<ds:datastoreItem xmlns:ds="http://schemas.openxmlformats.org/officeDocument/2006/customXml" ds:itemID="{5B4AEE4E-26E0-4005-B827-4F0BDA9F66E9}">
  <ds:schemaRefs>
    <ds:schemaRef ds:uri="http://schemas.microsoft.com/office/2006/metadata/properties"/>
    <ds:schemaRef ds:uri="http://schemas.microsoft.com/office/infopath/2007/PartnerControls"/>
    <ds:schemaRef ds:uri="057d308f-7b67-481c-8fcc-a0857204098a"/>
    <ds:schemaRef ds:uri="04dfd2ff-7d4e-4913-8607-e8eb90f535a0"/>
  </ds:schemaRefs>
</ds:datastoreItem>
</file>

<file path=customXml/itemProps4.xml><?xml version="1.0" encoding="utf-8"?>
<ds:datastoreItem xmlns:ds="http://schemas.openxmlformats.org/officeDocument/2006/customXml" ds:itemID="{FB72B17F-58F5-4590-B0CC-9C93DFD3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Shepherd University Letterhead</Template>
  <TotalTime>151</TotalTime>
  <Pages>12</Pages>
  <Words>2479</Words>
  <Characters>12748</Characters>
  <Application>Microsoft Office Word</Application>
  <DocSecurity>0</DocSecurity>
  <Lines>411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Langford-Hiergeist</dc:creator>
  <cp:lastModifiedBy>Debra Langford-Hiergeist</cp:lastModifiedBy>
  <cp:revision>7</cp:revision>
  <dcterms:created xsi:type="dcterms:W3CDTF">2024-10-21T16:56:00Z</dcterms:created>
  <dcterms:modified xsi:type="dcterms:W3CDTF">2024-10-21T19:27:00Z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Adobe InDesign 19.0 (Macintosh)</vt:lpwstr>
  </property>
  <property fmtid="{D5CDD505-2E9C-101B-9397-08002B2CF9AE}" pid="4" name="LastSaved">
    <vt:filetime>2024-04-08T00:00:00Z</vt:filetime>
  </property>
  <property fmtid="{D5CDD505-2E9C-101B-9397-08002B2CF9AE}" pid="5" name="Producer">
    <vt:lpwstr>Adobe PDF Library 17.0</vt:lpwstr>
  </property>
  <property fmtid="{D5CDD505-2E9C-101B-9397-08002B2CF9AE}" pid="6" name="ContentTypeId">
    <vt:lpwstr>0x01010037B5805581601D4DAA61A2B0726875FE</vt:lpwstr>
  </property>
  <property fmtid="{D5CDD505-2E9C-101B-9397-08002B2CF9AE}" pid="7" name="MediaServiceImageTags">
    <vt:lpwstr/>
  </property>
</Properties>
</file>