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211" w14:textId="77777777" w:rsidR="000A092C" w:rsidRPr="00A20344" w:rsidRDefault="000244DE" w:rsidP="00B157A4">
      <w:pPr>
        <w:pStyle w:val="Heading1"/>
        <w:jc w:val="center"/>
      </w:pPr>
      <w:sdt>
        <w:sdtPr>
          <w:alias w:val="Agenda:"/>
          <w:tag w:val="Agenda:"/>
          <w:id w:val="-278417491"/>
          <w:placeholder>
            <w:docPart w:val="E01E4B340D994D8689C4BC6DD73F5F74"/>
          </w:placeholder>
          <w:temporary/>
          <w:showingPlcHdr/>
        </w:sdtPr>
        <w:sdtEndPr/>
        <w:sdtContent>
          <w:r w:rsidR="00C23407" w:rsidRPr="009F2F47">
            <w:rPr>
              <w:rFonts w:ascii="Times New Roman" w:hAnsi="Times New Roman" w:cs="Times New Roman"/>
            </w:rPr>
            <w:t>agenda</w:t>
          </w:r>
        </w:sdtContent>
      </w:sdt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5850"/>
        <w:gridCol w:w="4950"/>
      </w:tblGrid>
      <w:tr w:rsidR="000A092C" w:rsidRPr="00A20344" w14:paraId="1F925CAA" w14:textId="77777777" w:rsidTr="00307498">
        <w:tc>
          <w:tcPr>
            <w:tcW w:w="5845" w:type="dxa"/>
          </w:tcPr>
          <w:p w14:paraId="4271526B" w14:textId="77777777" w:rsidR="009369C3" w:rsidRPr="003D755D" w:rsidRDefault="009369C3" w:rsidP="00140873">
            <w:pPr>
              <w:pStyle w:val="Heading2"/>
              <w:outlineLvl w:val="1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  <w:r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>Shepherd University</w:t>
            </w:r>
          </w:p>
          <w:p w14:paraId="1073AE36" w14:textId="77777777" w:rsidR="000A092C" w:rsidRPr="003D755D" w:rsidRDefault="00140873" w:rsidP="00140873">
            <w:pPr>
              <w:pStyle w:val="Heading2"/>
              <w:outlineLvl w:val="1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  <w:r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>Finance &amp; Facilities Committee</w:t>
            </w:r>
          </w:p>
        </w:tc>
        <w:tc>
          <w:tcPr>
            <w:tcW w:w="4945" w:type="dxa"/>
          </w:tcPr>
          <w:p w14:paraId="40EF1134" w14:textId="575A5F17" w:rsidR="00A20344" w:rsidRPr="003D755D" w:rsidRDefault="0011412D" w:rsidP="001F1E06">
            <w:pPr>
              <w:pStyle w:val="Date"/>
              <w:rPr>
                <w:rFonts w:ascii="Times New Roman" w:hAnsi="Times New Roman" w:cs="Times New Roman"/>
                <w:sz w:val="22"/>
              </w:rPr>
            </w:pPr>
            <w:r w:rsidRPr="003D755D">
              <w:rPr>
                <w:rFonts w:ascii="Times New Roman" w:hAnsi="Times New Roman" w:cs="Times New Roman"/>
                <w:sz w:val="22"/>
              </w:rPr>
              <w:t>Dec</w:t>
            </w:r>
            <w:r w:rsidR="00FF08A9" w:rsidRPr="003D755D">
              <w:rPr>
                <w:rFonts w:ascii="Times New Roman" w:hAnsi="Times New Roman" w:cs="Times New Roman"/>
                <w:sz w:val="22"/>
              </w:rPr>
              <w:t xml:space="preserve">ember </w:t>
            </w:r>
            <w:r w:rsidRPr="003D755D">
              <w:rPr>
                <w:rFonts w:ascii="Times New Roman" w:hAnsi="Times New Roman" w:cs="Times New Roman"/>
                <w:sz w:val="22"/>
              </w:rPr>
              <w:t>1</w:t>
            </w:r>
            <w:r w:rsidR="00A624CE">
              <w:rPr>
                <w:rFonts w:ascii="Times New Roman" w:hAnsi="Times New Roman" w:cs="Times New Roman"/>
                <w:sz w:val="22"/>
              </w:rPr>
              <w:t>5</w:t>
            </w:r>
            <w:r w:rsidR="007B4B9D" w:rsidRPr="003D755D">
              <w:rPr>
                <w:rFonts w:ascii="Times New Roman" w:hAnsi="Times New Roman" w:cs="Times New Roman"/>
                <w:sz w:val="22"/>
              </w:rPr>
              <w:t>, 2020</w:t>
            </w:r>
          </w:p>
          <w:p w14:paraId="2E73CB96" w14:textId="05889F69" w:rsidR="000A092C" w:rsidRDefault="00140873" w:rsidP="00140873">
            <w:pPr>
              <w:pStyle w:val="Heading3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  <w:r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>3:00</w:t>
            </w:r>
            <w:r w:rsidR="00743536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 xml:space="preserve"> </w:t>
            </w:r>
            <w:r w:rsidRPr="003D755D">
              <w:rPr>
                <w:rFonts w:ascii="Times New Roman" w:hAnsi="Times New Roman" w:cs="Times New Roman"/>
                <w:b w:val="0"/>
                <w:color w:val="1F4E79" w:themeColor="accent1" w:themeShade="80"/>
                <w:sz w:val="22"/>
                <w:szCs w:val="22"/>
              </w:rPr>
              <w:t>–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 xml:space="preserve"> 4:</w:t>
            </w:r>
            <w:r w:rsidR="007B4B9D"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>15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  <w:t xml:space="preserve"> p.m.</w:t>
            </w:r>
          </w:p>
          <w:p w14:paraId="18AC143D" w14:textId="77777777" w:rsidR="003D755D" w:rsidRPr="003D755D" w:rsidRDefault="003D755D" w:rsidP="00140873">
            <w:pPr>
              <w:pStyle w:val="Heading3"/>
              <w:outlineLvl w:val="2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</w:rPr>
            </w:pPr>
          </w:p>
          <w:p w14:paraId="059F808F" w14:textId="243151AE" w:rsidR="003D755D" w:rsidRPr="003D755D" w:rsidRDefault="00FF08A9" w:rsidP="003D755D">
            <w:pPr>
              <w:shd w:val="clear" w:color="auto" w:fill="FFFFFF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3D755D">
              <w:rPr>
                <w:rFonts w:ascii="Times New Roman" w:hAnsi="Times New Roman" w:cs="Times New Roman"/>
                <w:b/>
                <w:color w:val="1F4E79" w:themeColor="accent1" w:themeShade="80"/>
              </w:rPr>
              <w:t>ZOOM</w:t>
            </w:r>
            <w:r w:rsidR="000244DE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: </w:t>
            </w:r>
            <w:hyperlink r:id="rId7" w:history="1">
              <w:r w:rsidR="003D755D" w:rsidRPr="003D755D">
                <w:rPr>
                  <w:rStyle w:val="Hyperlink"/>
                  <w:rFonts w:ascii="Times New Roman" w:hAnsi="Times New Roman" w:cs="Times New Roman"/>
                  <w:color w:val="1F4E79" w:themeColor="accent1" w:themeShade="80"/>
                </w:rPr>
                <w:t>https://us02web.zoom.us/j/88587490877</w:t>
              </w:r>
            </w:hyperlink>
            <w:r w:rsidR="003D755D" w:rsidRPr="003D755D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 </w:t>
            </w:r>
          </w:p>
          <w:p w14:paraId="2B560F36" w14:textId="3EE166BD" w:rsidR="00140873" w:rsidRPr="003D755D" w:rsidRDefault="003D755D" w:rsidP="000244DE">
            <w:pPr>
              <w:shd w:val="clear" w:color="auto" w:fill="FFFFFF"/>
              <w:rPr>
                <w:rFonts w:ascii="Times New Roman" w:hAnsi="Times New Roman" w:cs="Times New Roman"/>
                <w:color w:val="1F4E79" w:themeColor="accent1" w:themeShade="80"/>
              </w:rPr>
            </w:pPr>
            <w:r w:rsidRPr="003D755D">
              <w:rPr>
                <w:rFonts w:ascii="Times New Roman" w:hAnsi="Times New Roman" w:cs="Times New Roman"/>
                <w:b/>
                <w:color w:val="1F4E79" w:themeColor="accent1" w:themeShade="80"/>
              </w:rPr>
              <w:t>Meeting ID: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</w:rPr>
              <w:t xml:space="preserve"> 885 8749 0877</w:t>
            </w:r>
            <w:r w:rsidRPr="003D755D"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> 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/ </w:t>
            </w:r>
            <w:r w:rsidRPr="003D755D">
              <w:rPr>
                <w:rFonts w:ascii="Times New Roman" w:eastAsia="Times New Roman" w:hAnsi="Times New Roman" w:cs="Times New Roman"/>
                <w:b/>
                <w:color w:val="1F4E79" w:themeColor="accent1" w:themeShade="80"/>
              </w:rPr>
              <w:t>Phone: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</w:rPr>
              <w:t xml:space="preserve"> </w:t>
            </w:r>
            <w:bookmarkStart w:id="0" w:name="_GoBack"/>
            <w:bookmarkEnd w:id="0"/>
            <w:r w:rsidRPr="003D755D">
              <w:rPr>
                <w:rFonts w:ascii="Times New Roman" w:hAnsi="Times New Roman" w:cs="Times New Roman"/>
                <w:color w:val="1F4E79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>-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</w:rPr>
              <w:t>312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>-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</w:rPr>
              <w:t>626</w:t>
            </w:r>
            <w:r>
              <w:rPr>
                <w:rFonts w:ascii="Times New Roman" w:hAnsi="Times New Roman" w:cs="Times New Roman"/>
                <w:color w:val="1F4E79" w:themeColor="accent1" w:themeShade="80"/>
              </w:rPr>
              <w:t>-</w:t>
            </w:r>
            <w:r w:rsidRPr="003D755D">
              <w:rPr>
                <w:rFonts w:ascii="Times New Roman" w:hAnsi="Times New Roman" w:cs="Times New Roman"/>
                <w:color w:val="1F4E79" w:themeColor="accent1" w:themeShade="80"/>
              </w:rPr>
              <w:t>6799</w:t>
            </w:r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90"/>
        <w:gridCol w:w="8010"/>
      </w:tblGrid>
      <w:tr w:rsidR="000A092C" w:rsidRPr="006B34E2" w14:paraId="43F304CC" w14:textId="77777777" w:rsidTr="001F1E06">
        <w:tc>
          <w:tcPr>
            <w:tcW w:w="2790" w:type="dxa"/>
            <w:tcMar>
              <w:top w:w="0" w:type="dxa"/>
            </w:tcMar>
          </w:tcPr>
          <w:p w14:paraId="4CF9BBA0" w14:textId="77777777" w:rsidR="000A092C" w:rsidRPr="006B34E2" w:rsidRDefault="000244DE" w:rsidP="00A20344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alias w:val="Meeting called by:"/>
                <w:tag w:val="Meeting called by:"/>
                <w:id w:val="-1511293198"/>
                <w:placeholder>
                  <w:docPart w:val="CD975E50094F4FCD8C005728B9383652"/>
                </w:placeholder>
                <w:temporary/>
                <w:showingPlcHdr/>
              </w:sdtPr>
              <w:sdtEndPr/>
              <w:sdtContent>
                <w:r w:rsidR="00367AA6" w:rsidRPr="006B34E2">
                  <w:rPr>
                    <w:rFonts w:ascii="Times New Roman" w:hAnsi="Times New Roman" w:cs="Times New Roman"/>
                    <w:sz w:val="22"/>
                    <w:szCs w:val="22"/>
                  </w:rPr>
                  <w:t>Meeting called by</w:t>
                </w:r>
              </w:sdtContent>
            </w:sdt>
            <w:r w:rsidR="00140873" w:rsidRPr="006B34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10" w:type="dxa"/>
            <w:tcMar>
              <w:top w:w="0" w:type="dxa"/>
            </w:tcMar>
          </w:tcPr>
          <w:p w14:paraId="239FC91C" w14:textId="77777777" w:rsidR="000A092C" w:rsidRPr="006B34E2" w:rsidRDefault="00140873" w:rsidP="00140873">
            <w:pPr>
              <w:spacing w:after="40"/>
              <w:rPr>
                <w:rFonts w:ascii="Times New Roman" w:hAnsi="Times New Roman" w:cs="Times New Roman"/>
              </w:rPr>
            </w:pPr>
            <w:r w:rsidRPr="006B34E2">
              <w:rPr>
                <w:rFonts w:ascii="Times New Roman" w:hAnsi="Times New Roman" w:cs="Times New Roman"/>
              </w:rPr>
              <w:t>Henry Kayes, Chair</w:t>
            </w:r>
          </w:p>
        </w:tc>
      </w:tr>
      <w:tr w:rsidR="000A092C" w:rsidRPr="006B34E2" w14:paraId="1F18D79C" w14:textId="77777777" w:rsidTr="001F1E06">
        <w:tc>
          <w:tcPr>
            <w:tcW w:w="2790" w:type="dxa"/>
          </w:tcPr>
          <w:p w14:paraId="5D0BE6D7" w14:textId="77777777" w:rsidR="000A092C" w:rsidRPr="006B34E2" w:rsidRDefault="0039439B" w:rsidP="0039439B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Members/Guests:</w:t>
            </w:r>
          </w:p>
        </w:tc>
        <w:tc>
          <w:tcPr>
            <w:tcW w:w="8010" w:type="dxa"/>
          </w:tcPr>
          <w:p w14:paraId="2CA3B30D" w14:textId="7FCC9788" w:rsidR="00140873" w:rsidRPr="006B34E2" w:rsidRDefault="00140873" w:rsidP="00FF08A9">
            <w:pPr>
              <w:spacing w:after="40"/>
              <w:rPr>
                <w:rFonts w:ascii="Times New Roman" w:hAnsi="Times New Roman" w:cs="Times New Roman"/>
              </w:rPr>
            </w:pPr>
            <w:r w:rsidRPr="006B34E2">
              <w:rPr>
                <w:rFonts w:ascii="Times New Roman" w:hAnsi="Times New Roman" w:cs="Times New Roman"/>
              </w:rPr>
              <w:t xml:space="preserve">Henry Kayes, </w:t>
            </w:r>
            <w:r w:rsidR="00F94E8A" w:rsidRPr="006B34E2">
              <w:rPr>
                <w:rFonts w:ascii="Times New Roman" w:hAnsi="Times New Roman" w:cs="Times New Roman"/>
              </w:rPr>
              <w:t xml:space="preserve">Eric Lewis, </w:t>
            </w:r>
            <w:r w:rsidRPr="006B34E2">
              <w:rPr>
                <w:rFonts w:ascii="Times New Roman" w:hAnsi="Times New Roman" w:cs="Times New Roman"/>
              </w:rPr>
              <w:t xml:space="preserve">Bob Marggraf, </w:t>
            </w:r>
            <w:r w:rsidR="0039439B" w:rsidRPr="006B34E2">
              <w:rPr>
                <w:rFonts w:ascii="Times New Roman" w:hAnsi="Times New Roman" w:cs="Times New Roman"/>
              </w:rPr>
              <w:t>Elizabeth Rini</w:t>
            </w:r>
            <w:r w:rsidRPr="006B34E2">
              <w:rPr>
                <w:rFonts w:ascii="Times New Roman" w:hAnsi="Times New Roman" w:cs="Times New Roman"/>
              </w:rPr>
              <w:t>, Pam Stevens</w:t>
            </w:r>
            <w:r w:rsidR="009369C3" w:rsidRPr="006B34E2">
              <w:rPr>
                <w:rFonts w:ascii="Times New Roman" w:hAnsi="Times New Roman" w:cs="Times New Roman"/>
              </w:rPr>
              <w:t xml:space="preserve">, </w:t>
            </w:r>
            <w:r w:rsidRPr="006B34E2">
              <w:rPr>
                <w:rFonts w:ascii="Times New Roman" w:hAnsi="Times New Roman" w:cs="Times New Roman"/>
              </w:rPr>
              <w:t xml:space="preserve">Alan Perdue, </w:t>
            </w:r>
            <w:r w:rsidR="00D967B1" w:rsidRPr="006B34E2">
              <w:rPr>
                <w:rFonts w:ascii="Times New Roman" w:hAnsi="Times New Roman" w:cs="Times New Roman"/>
              </w:rPr>
              <w:t xml:space="preserve">Kelly Hart, </w:t>
            </w:r>
            <w:r w:rsidR="00FF08A9" w:rsidRPr="006B34E2">
              <w:rPr>
                <w:rFonts w:ascii="Times New Roman" w:hAnsi="Times New Roman" w:cs="Times New Roman"/>
              </w:rPr>
              <w:t>Richie Stevens</w:t>
            </w:r>
            <w:r w:rsidR="00844E2E" w:rsidRPr="006B34E2">
              <w:rPr>
                <w:rFonts w:ascii="Times New Roman" w:hAnsi="Times New Roman" w:cs="Times New Roman"/>
              </w:rPr>
              <w:t xml:space="preserve">, </w:t>
            </w:r>
            <w:r w:rsidRPr="006B34E2">
              <w:rPr>
                <w:rFonts w:ascii="Times New Roman" w:hAnsi="Times New Roman" w:cs="Times New Roman"/>
              </w:rPr>
              <w:t>Jack Shaw, Bea Stottlemyer</w:t>
            </w:r>
            <w:r w:rsidR="00317D17" w:rsidRPr="006B34E2">
              <w:rPr>
                <w:rFonts w:ascii="Times New Roman" w:hAnsi="Times New Roman" w:cs="Times New Roman"/>
              </w:rPr>
              <w:t xml:space="preserve">, </w:t>
            </w:r>
            <w:r w:rsidR="00300656" w:rsidRPr="006B34E2">
              <w:rPr>
                <w:rFonts w:ascii="Times New Roman" w:hAnsi="Times New Roman" w:cs="Times New Roman"/>
              </w:rPr>
              <w:t xml:space="preserve">Chauncey Winbush, </w:t>
            </w:r>
            <w:r w:rsidR="00317D17" w:rsidRPr="006B34E2">
              <w:rPr>
                <w:rFonts w:ascii="Times New Roman" w:hAnsi="Times New Roman" w:cs="Times New Roman"/>
              </w:rPr>
              <w:t>Marie DeWalt</w:t>
            </w:r>
            <w:r w:rsidR="005B5134" w:rsidRPr="006B34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92C" w:rsidRPr="006B34E2" w14:paraId="20A56557" w14:textId="77777777" w:rsidTr="001F1E06">
        <w:tc>
          <w:tcPr>
            <w:tcW w:w="2790" w:type="dxa"/>
          </w:tcPr>
          <w:p w14:paraId="17144601" w14:textId="77777777" w:rsidR="000A092C" w:rsidRPr="006B34E2" w:rsidRDefault="00703B91" w:rsidP="00703B91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Prepare to Review:</w:t>
            </w:r>
          </w:p>
        </w:tc>
        <w:tc>
          <w:tcPr>
            <w:tcW w:w="8010" w:type="dxa"/>
          </w:tcPr>
          <w:p w14:paraId="7FCE4F07" w14:textId="45CAC0D9" w:rsidR="00317D17" w:rsidRPr="006B34E2" w:rsidRDefault="003D7462" w:rsidP="002D19F6">
            <w:pPr>
              <w:spacing w:after="40"/>
              <w:rPr>
                <w:rFonts w:ascii="Times New Roman" w:hAnsi="Times New Roman" w:cs="Times New Roman"/>
              </w:rPr>
            </w:pPr>
            <w:r w:rsidRPr="006B34E2">
              <w:rPr>
                <w:rFonts w:ascii="Times New Roman" w:hAnsi="Times New Roman" w:cs="Times New Roman"/>
              </w:rPr>
              <w:t>FY202</w:t>
            </w:r>
            <w:r w:rsidR="00D967B1" w:rsidRPr="006B34E2">
              <w:rPr>
                <w:rFonts w:ascii="Times New Roman" w:hAnsi="Times New Roman" w:cs="Times New Roman"/>
              </w:rPr>
              <w:t>2</w:t>
            </w:r>
            <w:r w:rsidRPr="006B34E2">
              <w:rPr>
                <w:rFonts w:ascii="Times New Roman" w:hAnsi="Times New Roman" w:cs="Times New Roman"/>
              </w:rPr>
              <w:t xml:space="preserve"> </w:t>
            </w:r>
            <w:r w:rsidR="007B4B9D" w:rsidRPr="006B34E2">
              <w:rPr>
                <w:rFonts w:ascii="Times New Roman" w:hAnsi="Times New Roman" w:cs="Times New Roman"/>
              </w:rPr>
              <w:t>–</w:t>
            </w:r>
            <w:r w:rsidRPr="006B34E2">
              <w:rPr>
                <w:rFonts w:ascii="Times New Roman" w:hAnsi="Times New Roman" w:cs="Times New Roman"/>
              </w:rPr>
              <w:t xml:space="preserve"> </w:t>
            </w:r>
            <w:r w:rsidR="00D967B1" w:rsidRPr="006B34E2">
              <w:rPr>
                <w:rFonts w:ascii="Times New Roman" w:hAnsi="Times New Roman" w:cs="Times New Roman"/>
              </w:rPr>
              <w:t>Tuition and Fees; Housing and Dining discussion</w:t>
            </w:r>
          </w:p>
          <w:p w14:paraId="28BAC85D" w14:textId="77777777" w:rsidR="00317D17" w:rsidRPr="006B34E2" w:rsidRDefault="00317D17" w:rsidP="007B4B9D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0A092C" w:rsidRPr="006B34E2" w14:paraId="442A1279" w14:textId="77777777" w:rsidTr="001F1E06">
        <w:tc>
          <w:tcPr>
            <w:tcW w:w="2790" w:type="dxa"/>
          </w:tcPr>
          <w:p w14:paraId="042D6E03" w14:textId="77777777" w:rsidR="000A092C" w:rsidRPr="006B34E2" w:rsidRDefault="000244DE" w:rsidP="00A20344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alias w:val="Please bring:"/>
                <w:tag w:val="Please bring:"/>
                <w:id w:val="-440913018"/>
                <w:placeholder>
                  <w:docPart w:val="8C4446767AF74591ADA2D23D9CE2F7EB"/>
                </w:placeholder>
                <w:temporary/>
                <w:showingPlcHdr/>
              </w:sdtPr>
              <w:sdtEndPr/>
              <w:sdtContent>
                <w:r w:rsidR="00367AA6" w:rsidRPr="006B34E2">
                  <w:rPr>
                    <w:rFonts w:ascii="Times New Roman" w:hAnsi="Times New Roman" w:cs="Times New Roman"/>
                    <w:sz w:val="22"/>
                    <w:szCs w:val="22"/>
                  </w:rPr>
                  <w:t>Please bring:</w:t>
                </w:r>
              </w:sdtContent>
            </w:sdt>
          </w:p>
        </w:tc>
        <w:tc>
          <w:tcPr>
            <w:tcW w:w="8010" w:type="dxa"/>
          </w:tcPr>
          <w:p w14:paraId="5DE20D6E" w14:textId="77777777" w:rsidR="000A092C" w:rsidRPr="006B34E2" w:rsidRDefault="00703B91" w:rsidP="00140873">
            <w:pPr>
              <w:spacing w:after="40"/>
              <w:rPr>
                <w:rFonts w:ascii="Times New Roman" w:hAnsi="Times New Roman" w:cs="Times New Roman"/>
              </w:rPr>
            </w:pPr>
            <w:r w:rsidRPr="006B34E2">
              <w:rPr>
                <w:rFonts w:ascii="Times New Roman" w:hAnsi="Times New Roman" w:cs="Times New Roman"/>
              </w:rPr>
              <w:t xml:space="preserve">Other </w:t>
            </w:r>
            <w:r w:rsidR="00140873" w:rsidRPr="006B34E2">
              <w:rPr>
                <w:rFonts w:ascii="Times New Roman" w:hAnsi="Times New Roman" w:cs="Times New Roman"/>
              </w:rPr>
              <w:t>Documents for discussion, as needed</w:t>
            </w:r>
          </w:p>
        </w:tc>
      </w:tr>
    </w:tbl>
    <w:tbl>
      <w:tblPr>
        <w:tblStyle w:val="PlainTable41"/>
        <w:tblW w:w="4554" w:type="pct"/>
        <w:tblInd w:w="-90" w:type="dxa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3297"/>
        <w:gridCol w:w="6540"/>
      </w:tblGrid>
      <w:tr w:rsidR="0039439B" w:rsidRPr="006B34E2" w14:paraId="6F881824" w14:textId="77777777" w:rsidTr="00DC3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Mar>
              <w:top w:w="331" w:type="dxa"/>
              <w:left w:w="0" w:type="dxa"/>
              <w:right w:w="0" w:type="dxa"/>
            </w:tcMar>
          </w:tcPr>
          <w:p w14:paraId="1D1379CF" w14:textId="3943BB57" w:rsidR="0039439B" w:rsidRPr="006B34E2" w:rsidRDefault="0039439B" w:rsidP="00677AA5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17D17" w:rsidRPr="006B34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00 p.m. – 3:</w:t>
            </w:r>
            <w:r w:rsidR="00DC3FD9" w:rsidRPr="006B34E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 xml:space="preserve"> p.m.</w:t>
            </w:r>
          </w:p>
        </w:tc>
        <w:tc>
          <w:tcPr>
            <w:tcW w:w="6365" w:type="dxa"/>
            <w:tcMar>
              <w:top w:w="331" w:type="dxa"/>
              <w:left w:w="0" w:type="dxa"/>
              <w:right w:w="0" w:type="dxa"/>
            </w:tcMar>
          </w:tcPr>
          <w:p w14:paraId="0F34C97A" w14:textId="6D60852E" w:rsidR="0039439B" w:rsidRPr="006B34E2" w:rsidRDefault="0039439B" w:rsidP="0039439B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Tuition &amp; Fees; Enrollment for F</w:t>
            </w:r>
            <w:r w:rsidR="009F2F47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Y</w:t>
            </w:r>
            <w:r w:rsidR="006D0ACF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20</w:t>
            </w:r>
            <w:r w:rsidR="00FF279F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9F2F47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487DA3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9F2F47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– </w:t>
            </w:r>
            <w:r w:rsidR="00DC3FD9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Kelly Hart; </w:t>
            </w:r>
            <w:r w:rsidR="009F2F47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Richie Stevens; Pam Stevens; Bea Stottlemyer</w:t>
            </w:r>
          </w:p>
          <w:p w14:paraId="77220789" w14:textId="77777777" w:rsidR="0039439B" w:rsidRPr="006B34E2" w:rsidRDefault="0039439B" w:rsidP="00844E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9439B" w:rsidRPr="006B34E2" w14:paraId="0577A054" w14:textId="77777777" w:rsidTr="00DC3FD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3130334" w14:textId="457A47D9" w:rsidR="0039439B" w:rsidRPr="006B34E2" w:rsidRDefault="002C07F5" w:rsidP="002C07F5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3:</w:t>
            </w:r>
            <w:r w:rsidR="00DC3FD9" w:rsidRPr="006B34E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 xml:space="preserve"> p.m. – </w:t>
            </w:r>
            <w:r w:rsidR="00DC3FD9" w:rsidRPr="006B34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C3FD9" w:rsidRPr="006B34E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0 p.m.</w:t>
            </w:r>
          </w:p>
        </w:tc>
        <w:tc>
          <w:tcPr>
            <w:tcW w:w="6365" w:type="dxa"/>
          </w:tcPr>
          <w:p w14:paraId="1B6ED1E9" w14:textId="5B0D5268" w:rsidR="002C07F5" w:rsidRPr="006B34E2" w:rsidRDefault="00DC3FD9" w:rsidP="00773F45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Housing and Dining</w:t>
            </w:r>
            <w:r w:rsidR="002C07F5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Discussion</w:t>
            </w:r>
            <w:r w:rsidR="005F5DCC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/Course Fees</w:t>
            </w:r>
            <w:r w:rsidR="00487DA3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C07F5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–</w:t>
            </w:r>
            <w:r w:rsidR="00487DA3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C07F5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Fall 2020 Semester</w:t>
            </w:r>
            <w:r w:rsidR="00487DA3"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– </w:t>
            </w:r>
            <w:r w:rsidR="00090B83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Jack Shaw</w:t>
            </w:r>
            <w:r w:rsidR="00B06493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 w:rsidR="00090B83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Pam</w:t>
            </w:r>
            <w:r w:rsidR="00300656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Stevens</w:t>
            </w:r>
            <w:r w:rsidR="00B06493" w:rsidRPr="006B34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and Bea Stottlemyer</w:t>
            </w:r>
          </w:p>
        </w:tc>
      </w:tr>
      <w:tr w:rsidR="00F740E7" w:rsidRPr="006B34E2" w14:paraId="5F14716E" w14:textId="77777777" w:rsidTr="00DC3FD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94E7155" w14:textId="1D2D707A" w:rsidR="00F740E7" w:rsidRPr="006B34E2" w:rsidRDefault="00DC3FD9" w:rsidP="005F5DCC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4:00</w:t>
            </w:r>
            <w:r w:rsidR="00F740E7" w:rsidRPr="006B34E2">
              <w:rPr>
                <w:rFonts w:ascii="Times New Roman" w:hAnsi="Times New Roman" w:cs="Times New Roman"/>
                <w:sz w:val="22"/>
                <w:szCs w:val="22"/>
              </w:rPr>
              <w:t xml:space="preserve"> p.m. – 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F5DCC" w:rsidRPr="006B34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6B34E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F740E7" w:rsidRPr="006B34E2">
              <w:rPr>
                <w:rFonts w:ascii="Times New Roman" w:hAnsi="Times New Roman" w:cs="Times New Roman"/>
                <w:sz w:val="22"/>
                <w:szCs w:val="22"/>
              </w:rPr>
              <w:t xml:space="preserve"> p.m.</w:t>
            </w:r>
          </w:p>
        </w:tc>
        <w:tc>
          <w:tcPr>
            <w:tcW w:w="6365" w:type="dxa"/>
          </w:tcPr>
          <w:p w14:paraId="315EBA46" w14:textId="5B57ED18" w:rsidR="005F5DCC" w:rsidRPr="006B34E2" w:rsidRDefault="00DC3FD9" w:rsidP="00B50254">
            <w:pPr>
              <w:pStyle w:val="Heading3"/>
              <w:spacing w:after="0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Capital planning for FY2022</w:t>
            </w:r>
          </w:p>
          <w:p w14:paraId="1A1CD497" w14:textId="77777777" w:rsidR="00505B20" w:rsidRPr="006B34E2" w:rsidRDefault="00505B20" w:rsidP="00B50254">
            <w:pPr>
              <w:pStyle w:val="Heading3"/>
              <w:spacing w:after="0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DC3FD9" w:rsidRPr="006B34E2" w14:paraId="30A7B55B" w14:textId="77777777" w:rsidTr="00DC3FD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E507B3A" w14:textId="28F60A26" w:rsidR="00DC3FD9" w:rsidRPr="006B34E2" w:rsidRDefault="00DC3FD9" w:rsidP="00DC3FD9">
            <w:pPr>
              <w:pStyle w:val="Heading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B34E2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4:15 p.m. – 4:30 p.m.</w:t>
            </w:r>
          </w:p>
        </w:tc>
        <w:tc>
          <w:tcPr>
            <w:tcW w:w="6365" w:type="dxa"/>
          </w:tcPr>
          <w:p w14:paraId="31815130" w14:textId="70938E8D" w:rsidR="00DC3FD9" w:rsidRPr="006B34E2" w:rsidRDefault="00DC3FD9" w:rsidP="00DC3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34E2">
              <w:rPr>
                <w:rFonts w:ascii="Times New Roman" w:hAnsi="Times New Roman" w:cs="Times New Roman"/>
              </w:rPr>
              <w:t>East Loop; GESC RFP; Other Facilities updates</w:t>
            </w:r>
          </w:p>
          <w:p w14:paraId="491473B5" w14:textId="77777777" w:rsidR="00DC3FD9" w:rsidRPr="006B34E2" w:rsidRDefault="00DC3FD9" w:rsidP="00DC3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3FD9" w:rsidRPr="00090B83" w14:paraId="467BC027" w14:textId="77777777" w:rsidTr="00DC3FD9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Mar>
              <w:left w:w="0" w:type="dxa"/>
              <w:bottom w:w="302" w:type="dxa"/>
              <w:right w:w="0" w:type="dxa"/>
            </w:tcMar>
          </w:tcPr>
          <w:p w14:paraId="2CE52C4A" w14:textId="72E0A978" w:rsidR="00DC3FD9" w:rsidRPr="00090B83" w:rsidRDefault="00DC3FD9" w:rsidP="00DC3FD9">
            <w:pPr>
              <w:pStyle w:val="Heading3"/>
              <w:outlineLvl w:val="2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  <w:tc>
          <w:tcPr>
            <w:tcW w:w="6365" w:type="dxa"/>
            <w:tcMar>
              <w:left w:w="0" w:type="dxa"/>
              <w:bottom w:w="302" w:type="dxa"/>
              <w:right w:w="0" w:type="dxa"/>
            </w:tcMar>
          </w:tcPr>
          <w:p w14:paraId="6EE0F09E" w14:textId="01F0184B" w:rsidR="00DC3FD9" w:rsidRPr="00300656" w:rsidRDefault="00DC3FD9" w:rsidP="00DC3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5" w:themeShade="BF"/>
              </w:rPr>
            </w:pPr>
          </w:p>
        </w:tc>
      </w:tr>
    </w:tbl>
    <w:p w14:paraId="14878198" w14:textId="4C7522A9" w:rsidR="000A092C" w:rsidRDefault="009369C3" w:rsidP="00844E2E">
      <w:pPr>
        <w:pStyle w:val="Heading3"/>
        <w:spacing w:before="80"/>
        <w:rPr>
          <w:rFonts w:ascii="Times New Roman" w:hAnsi="Times New Roman" w:cs="Times New Roman"/>
        </w:rPr>
      </w:pPr>
      <w:r w:rsidRPr="00090B83">
        <w:rPr>
          <w:rFonts w:ascii="Times New Roman" w:hAnsi="Times New Roman" w:cs="Times New Roman"/>
        </w:rPr>
        <w:t>Notes:</w:t>
      </w:r>
      <w:r w:rsidRPr="00090B83">
        <w:rPr>
          <w:rFonts w:ascii="Times New Roman" w:hAnsi="Times New Roman" w:cs="Times New Roman"/>
        </w:rPr>
        <w:tab/>
      </w:r>
    </w:p>
    <w:p w14:paraId="04A7C7D1" w14:textId="33A95BB7" w:rsidR="0011412D" w:rsidRPr="0081466E" w:rsidRDefault="0011412D" w:rsidP="00844E2E">
      <w:pPr>
        <w:pStyle w:val="Heading3"/>
        <w:spacing w:before="80"/>
        <w:rPr>
          <w:rFonts w:ascii="Times New Roman" w:hAnsi="Times New Roman" w:cs="Times New Roman"/>
        </w:rPr>
      </w:pPr>
    </w:p>
    <w:sectPr w:rsidR="0011412D" w:rsidRPr="0081466E" w:rsidSect="0081466E">
      <w:footerReference w:type="default" r:id="rId8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C5566" w14:textId="77777777" w:rsidR="004C443F" w:rsidRDefault="004C443F">
      <w:pPr>
        <w:spacing w:after="0"/>
      </w:pPr>
      <w:r>
        <w:separator/>
      </w:r>
    </w:p>
  </w:endnote>
  <w:endnote w:type="continuationSeparator" w:id="0">
    <w:p w14:paraId="24F7A594" w14:textId="77777777" w:rsidR="004C443F" w:rsidRDefault="004C4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E528A" w14:textId="6CF76E5F"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3D75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6D80" w14:textId="77777777" w:rsidR="004C443F" w:rsidRDefault="004C443F">
      <w:pPr>
        <w:spacing w:after="0"/>
      </w:pPr>
      <w:r>
        <w:separator/>
      </w:r>
    </w:p>
  </w:footnote>
  <w:footnote w:type="continuationSeparator" w:id="0">
    <w:p w14:paraId="4B8B2FD0" w14:textId="77777777" w:rsidR="004C443F" w:rsidRDefault="004C44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3"/>
    <w:rsid w:val="00023679"/>
    <w:rsid w:val="000244DE"/>
    <w:rsid w:val="000249A1"/>
    <w:rsid w:val="00056BC4"/>
    <w:rsid w:val="00082302"/>
    <w:rsid w:val="000832C3"/>
    <w:rsid w:val="00090B83"/>
    <w:rsid w:val="000A092C"/>
    <w:rsid w:val="000C3E48"/>
    <w:rsid w:val="0011412D"/>
    <w:rsid w:val="00140873"/>
    <w:rsid w:val="00140B99"/>
    <w:rsid w:val="00144883"/>
    <w:rsid w:val="001534F4"/>
    <w:rsid w:val="00154F16"/>
    <w:rsid w:val="0016468F"/>
    <w:rsid w:val="001C5DDB"/>
    <w:rsid w:val="001F1E06"/>
    <w:rsid w:val="00202149"/>
    <w:rsid w:val="00297069"/>
    <w:rsid w:val="002B7342"/>
    <w:rsid w:val="002C07F5"/>
    <w:rsid w:val="002D0BE6"/>
    <w:rsid w:val="002D19F6"/>
    <w:rsid w:val="00300656"/>
    <w:rsid w:val="00307498"/>
    <w:rsid w:val="00315B98"/>
    <w:rsid w:val="00317D17"/>
    <w:rsid w:val="0033061E"/>
    <w:rsid w:val="00331681"/>
    <w:rsid w:val="00331FD1"/>
    <w:rsid w:val="00367AA6"/>
    <w:rsid w:val="00374B4A"/>
    <w:rsid w:val="0039439B"/>
    <w:rsid w:val="003D7462"/>
    <w:rsid w:val="003D755D"/>
    <w:rsid w:val="003E0C20"/>
    <w:rsid w:val="00472F92"/>
    <w:rsid w:val="00473C52"/>
    <w:rsid w:val="00487DA3"/>
    <w:rsid w:val="004A70C6"/>
    <w:rsid w:val="004C1FF3"/>
    <w:rsid w:val="004C443F"/>
    <w:rsid w:val="004E2C7C"/>
    <w:rsid w:val="00505B20"/>
    <w:rsid w:val="005313E1"/>
    <w:rsid w:val="005602BB"/>
    <w:rsid w:val="00566DB3"/>
    <w:rsid w:val="0057139B"/>
    <w:rsid w:val="00592A5B"/>
    <w:rsid w:val="00592A8A"/>
    <w:rsid w:val="00595798"/>
    <w:rsid w:val="005A584C"/>
    <w:rsid w:val="005A723D"/>
    <w:rsid w:val="005B5134"/>
    <w:rsid w:val="005F5DCC"/>
    <w:rsid w:val="005F6C73"/>
    <w:rsid w:val="00600B19"/>
    <w:rsid w:val="00614675"/>
    <w:rsid w:val="00634942"/>
    <w:rsid w:val="00677AA5"/>
    <w:rsid w:val="00691ECB"/>
    <w:rsid w:val="006B34E2"/>
    <w:rsid w:val="006D0ACF"/>
    <w:rsid w:val="00703674"/>
    <w:rsid w:val="00703B91"/>
    <w:rsid w:val="00704D5F"/>
    <w:rsid w:val="00737C01"/>
    <w:rsid w:val="00743536"/>
    <w:rsid w:val="007448D8"/>
    <w:rsid w:val="00752A31"/>
    <w:rsid w:val="00754EAE"/>
    <w:rsid w:val="00773F45"/>
    <w:rsid w:val="007A0EE1"/>
    <w:rsid w:val="007B4B9D"/>
    <w:rsid w:val="007C4DF9"/>
    <w:rsid w:val="007D3633"/>
    <w:rsid w:val="007E2C78"/>
    <w:rsid w:val="0081466E"/>
    <w:rsid w:val="00826C85"/>
    <w:rsid w:val="00830E41"/>
    <w:rsid w:val="00836FAE"/>
    <w:rsid w:val="00844E2E"/>
    <w:rsid w:val="0087638A"/>
    <w:rsid w:val="008C79E3"/>
    <w:rsid w:val="008D366D"/>
    <w:rsid w:val="00904654"/>
    <w:rsid w:val="0090472C"/>
    <w:rsid w:val="00905D41"/>
    <w:rsid w:val="009175A7"/>
    <w:rsid w:val="00930FFC"/>
    <w:rsid w:val="009369C3"/>
    <w:rsid w:val="00946B11"/>
    <w:rsid w:val="00957536"/>
    <w:rsid w:val="00976058"/>
    <w:rsid w:val="009A1291"/>
    <w:rsid w:val="009B7895"/>
    <w:rsid w:val="009E2071"/>
    <w:rsid w:val="009F2F47"/>
    <w:rsid w:val="00A20344"/>
    <w:rsid w:val="00A60C64"/>
    <w:rsid w:val="00A624CE"/>
    <w:rsid w:val="00A97B7C"/>
    <w:rsid w:val="00AC1DE2"/>
    <w:rsid w:val="00B01209"/>
    <w:rsid w:val="00B06493"/>
    <w:rsid w:val="00B157A4"/>
    <w:rsid w:val="00B50254"/>
    <w:rsid w:val="00B77387"/>
    <w:rsid w:val="00B81937"/>
    <w:rsid w:val="00B863F9"/>
    <w:rsid w:val="00B91837"/>
    <w:rsid w:val="00BC3826"/>
    <w:rsid w:val="00BF39E8"/>
    <w:rsid w:val="00C230FA"/>
    <w:rsid w:val="00C23407"/>
    <w:rsid w:val="00C46365"/>
    <w:rsid w:val="00C50678"/>
    <w:rsid w:val="00C60419"/>
    <w:rsid w:val="00C8725D"/>
    <w:rsid w:val="00C8758B"/>
    <w:rsid w:val="00CC3CBE"/>
    <w:rsid w:val="00CD75B8"/>
    <w:rsid w:val="00CE5973"/>
    <w:rsid w:val="00D31F80"/>
    <w:rsid w:val="00D952A3"/>
    <w:rsid w:val="00D967B1"/>
    <w:rsid w:val="00DC3FD9"/>
    <w:rsid w:val="00E04BA4"/>
    <w:rsid w:val="00E24270"/>
    <w:rsid w:val="00E30299"/>
    <w:rsid w:val="00E40A6B"/>
    <w:rsid w:val="00E50EF9"/>
    <w:rsid w:val="00E55DC8"/>
    <w:rsid w:val="00E77C76"/>
    <w:rsid w:val="00E8589A"/>
    <w:rsid w:val="00EA4EC2"/>
    <w:rsid w:val="00EF766B"/>
    <w:rsid w:val="00F009B0"/>
    <w:rsid w:val="00F03B0E"/>
    <w:rsid w:val="00F336DA"/>
    <w:rsid w:val="00F40B24"/>
    <w:rsid w:val="00F50745"/>
    <w:rsid w:val="00F666AB"/>
    <w:rsid w:val="00F740E7"/>
    <w:rsid w:val="00F92B9B"/>
    <w:rsid w:val="00F94E8A"/>
    <w:rsid w:val="00F97074"/>
    <w:rsid w:val="00FC36C6"/>
    <w:rsid w:val="00FC6D97"/>
    <w:rsid w:val="00FF08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82ADA2E"/>
  <w15:docId w15:val="{5E155907-EC61-464E-89BA-CA26C17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customStyle="1" w:styleId="TableGridLight1">
    <w:name w:val="Table Grid Light1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customStyle="1" w:styleId="GridTable1Light1">
    <w:name w:val="Grid Table 1 Light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customStyle="1" w:styleId="PlainTable11">
    <w:name w:val="Plain Table 1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5874908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teven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1E4B340D994D8689C4BC6DD73F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A615-F9D0-450A-B464-10855E05CF52}"/>
      </w:docPartPr>
      <w:docPartBody>
        <w:p w:rsidR="00D0330D" w:rsidRDefault="00D0330D">
          <w:pPr>
            <w:pStyle w:val="E01E4B340D994D8689C4BC6DD73F5F74"/>
          </w:pPr>
          <w:r w:rsidRPr="00A20344">
            <w:t>agenda</w:t>
          </w:r>
        </w:p>
      </w:docPartBody>
    </w:docPart>
    <w:docPart>
      <w:docPartPr>
        <w:name w:val="CD975E50094F4FCD8C005728B938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DD128-EC7B-4FAE-BDA8-0F349C3C76D4}"/>
      </w:docPartPr>
      <w:docPartBody>
        <w:p w:rsidR="00D0330D" w:rsidRDefault="00D0330D">
          <w:pPr>
            <w:pStyle w:val="CD975E50094F4FCD8C005728B9383652"/>
          </w:pPr>
          <w:r w:rsidRPr="00A20344">
            <w:t>Meeting called by</w:t>
          </w:r>
        </w:p>
      </w:docPartBody>
    </w:docPart>
    <w:docPart>
      <w:docPartPr>
        <w:name w:val="8C4446767AF74591ADA2D23D9CE2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8FB5-CC4C-4754-99BE-AF4BD67B8C35}"/>
      </w:docPartPr>
      <w:docPartBody>
        <w:p w:rsidR="00D0330D" w:rsidRDefault="00D0330D">
          <w:pPr>
            <w:pStyle w:val="8C4446767AF74591ADA2D23D9CE2F7EB"/>
          </w:pPr>
          <w:r w:rsidRPr="00A20344">
            <w:t>Please bring: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0D"/>
    <w:rsid w:val="00385A18"/>
    <w:rsid w:val="007C6CFB"/>
    <w:rsid w:val="00BA6377"/>
    <w:rsid w:val="00D0330D"/>
    <w:rsid w:val="00E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1E4B340D994D8689C4BC6DD73F5F74">
    <w:name w:val="E01E4B340D994D8689C4BC6DD73F5F74"/>
  </w:style>
  <w:style w:type="paragraph" w:customStyle="1" w:styleId="CD975E50094F4FCD8C005728B9383652">
    <w:name w:val="CD975E50094F4FCD8C005728B9383652"/>
  </w:style>
  <w:style w:type="paragraph" w:customStyle="1" w:styleId="8C4446767AF74591ADA2D23D9CE2F7EB">
    <w:name w:val="8C4446767AF74591ADA2D23D9CE2F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Stevens</dc:creator>
  <cp:lastModifiedBy>Sonya Sholley</cp:lastModifiedBy>
  <cp:revision>8</cp:revision>
  <cp:lastPrinted>2020-11-03T17:30:00Z</cp:lastPrinted>
  <dcterms:created xsi:type="dcterms:W3CDTF">2020-12-10T15:11:00Z</dcterms:created>
  <dcterms:modified xsi:type="dcterms:W3CDTF">2020-12-10T17:40:00Z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